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2FF6" w14:textId="6A8C0ADB" w:rsidR="008D0133" w:rsidRPr="005E260F" w:rsidRDefault="00466D53" w:rsidP="0045734E">
      <w:pPr>
        <w:pStyle w:val="Heading1"/>
        <w:pBdr>
          <w:bottom w:val="single" w:sz="4" w:space="1" w:color="2D6F2E"/>
        </w:pBdr>
        <w:rPr>
          <w:sz w:val="20"/>
          <w:szCs w:val="20"/>
        </w:rPr>
      </w:pPr>
      <w:r w:rsidRPr="005E260F">
        <w:rPr>
          <w:sz w:val="20"/>
          <w:szCs w:val="20"/>
        </w:rPr>
        <w:t xml:space="preserve">Puppy </w:t>
      </w:r>
      <w:r w:rsidR="005E260F" w:rsidRPr="005E260F">
        <w:rPr>
          <w:sz w:val="20"/>
          <w:szCs w:val="20"/>
        </w:rPr>
        <w:t>Application</w:t>
      </w:r>
    </w:p>
    <w:p w14:paraId="198FD3BA" w14:textId="231A1AC1" w:rsidR="00ED2E67" w:rsidRPr="005E260F" w:rsidRDefault="00466D53" w:rsidP="00466D53">
      <w:pPr>
        <w:rPr>
          <w:rFonts w:asciiTheme="minorHAnsi" w:hAnsiTheme="minorHAnsi" w:cstheme="minorHAnsi"/>
          <w:color w:val="000000"/>
          <w:sz w:val="20"/>
          <w:szCs w:val="20"/>
        </w:rPr>
      </w:pPr>
      <w:r w:rsidRPr="005E260F">
        <w:rPr>
          <w:rFonts w:asciiTheme="minorHAnsi" w:hAnsiTheme="minorHAnsi" w:cstheme="minorHAnsi"/>
          <w:color w:val="000000"/>
          <w:sz w:val="20"/>
          <w:szCs w:val="20"/>
        </w:rPr>
        <w:t xml:space="preserve">If you are interested in a puppy from Pantheon Acres, please fill out this puppy </w:t>
      </w:r>
      <w:r w:rsidR="005E260F" w:rsidRPr="005E260F">
        <w:rPr>
          <w:rFonts w:asciiTheme="minorHAnsi" w:hAnsiTheme="minorHAnsi" w:cstheme="minorHAnsi"/>
          <w:color w:val="000000"/>
          <w:sz w:val="20"/>
          <w:szCs w:val="20"/>
        </w:rPr>
        <w:t>application</w:t>
      </w:r>
      <w:r w:rsidRPr="005E260F">
        <w:rPr>
          <w:rFonts w:asciiTheme="minorHAnsi" w:hAnsiTheme="minorHAnsi" w:cstheme="minorHAnsi"/>
          <w:color w:val="000000"/>
          <w:sz w:val="20"/>
          <w:szCs w:val="20"/>
        </w:rPr>
        <w:t xml:space="preserve"> </w:t>
      </w:r>
      <w:r w:rsidR="005E260F" w:rsidRPr="005E260F">
        <w:rPr>
          <w:rFonts w:asciiTheme="minorHAnsi" w:hAnsiTheme="minorHAnsi" w:cstheme="minorHAnsi"/>
          <w:color w:val="000000"/>
          <w:sz w:val="20"/>
          <w:szCs w:val="20"/>
        </w:rPr>
        <w:t>to</w:t>
      </w:r>
      <w:r w:rsidRPr="005E260F">
        <w:rPr>
          <w:rFonts w:asciiTheme="minorHAnsi" w:hAnsiTheme="minorHAnsi" w:cstheme="minorHAnsi"/>
          <w:color w:val="000000"/>
          <w:sz w:val="20"/>
          <w:szCs w:val="20"/>
        </w:rPr>
        <w:t xml:space="preserve"> introduce yourself to us.  Your answers will help us determine if the Mastiff is a suitable breed for you, and if so, which puppy would be best suited for you.</w:t>
      </w:r>
      <w:r w:rsidR="0026118B" w:rsidRPr="005E260F">
        <w:rPr>
          <w:rFonts w:asciiTheme="minorHAnsi" w:hAnsiTheme="minorHAnsi" w:cstheme="minorHAnsi"/>
          <w:color w:val="000000"/>
          <w:sz w:val="20"/>
          <w:szCs w:val="20"/>
        </w:rPr>
        <w:t xml:space="preserve">  </w:t>
      </w:r>
      <w:r w:rsidRPr="005E260F">
        <w:rPr>
          <w:rFonts w:asciiTheme="minorHAnsi" w:hAnsiTheme="minorHAnsi" w:cstheme="minorHAnsi"/>
          <w:color w:val="000000"/>
          <w:sz w:val="20"/>
          <w:szCs w:val="20"/>
        </w:rPr>
        <w:t xml:space="preserve">Our </w:t>
      </w:r>
      <w:r w:rsidR="005E260F" w:rsidRPr="005E260F">
        <w:rPr>
          <w:rFonts w:asciiTheme="minorHAnsi" w:hAnsiTheme="minorHAnsi" w:cstheme="minorHAnsi"/>
          <w:color w:val="000000"/>
          <w:sz w:val="20"/>
          <w:szCs w:val="20"/>
        </w:rPr>
        <w:t>priority</w:t>
      </w:r>
      <w:r w:rsidRPr="005E260F">
        <w:rPr>
          <w:rFonts w:asciiTheme="minorHAnsi" w:hAnsiTheme="minorHAnsi" w:cstheme="minorHAnsi"/>
          <w:color w:val="000000"/>
          <w:sz w:val="20"/>
          <w:szCs w:val="20"/>
        </w:rPr>
        <w:t xml:space="preserve"> is </w:t>
      </w:r>
      <w:r w:rsidR="005E260F" w:rsidRPr="005E260F">
        <w:rPr>
          <w:rFonts w:asciiTheme="minorHAnsi" w:hAnsiTheme="minorHAnsi" w:cstheme="minorHAnsi"/>
          <w:color w:val="000000"/>
          <w:sz w:val="20"/>
          <w:szCs w:val="20"/>
        </w:rPr>
        <w:t>for</w:t>
      </w:r>
      <w:r w:rsidRPr="005E260F">
        <w:rPr>
          <w:rFonts w:asciiTheme="minorHAnsi" w:hAnsiTheme="minorHAnsi" w:cstheme="minorHAnsi"/>
          <w:color w:val="000000"/>
          <w:sz w:val="20"/>
          <w:szCs w:val="20"/>
        </w:rPr>
        <w:t xml:space="preserve"> our puppies</w:t>
      </w:r>
      <w:r w:rsidR="005E260F" w:rsidRPr="005E260F">
        <w:rPr>
          <w:rFonts w:asciiTheme="minorHAnsi" w:hAnsiTheme="minorHAnsi" w:cstheme="minorHAnsi"/>
          <w:color w:val="000000"/>
          <w:sz w:val="20"/>
          <w:szCs w:val="20"/>
        </w:rPr>
        <w:t xml:space="preserve"> to l</w:t>
      </w:r>
      <w:r w:rsidRPr="005E260F">
        <w:rPr>
          <w:rFonts w:asciiTheme="minorHAnsi" w:hAnsiTheme="minorHAnsi" w:cstheme="minorHAnsi"/>
          <w:color w:val="000000"/>
          <w:sz w:val="20"/>
          <w:szCs w:val="20"/>
        </w:rPr>
        <w:t>ive full and happy lives in a home with people who love them</w:t>
      </w:r>
      <w:r w:rsidR="00496648" w:rsidRPr="005E260F">
        <w:rPr>
          <w:rFonts w:asciiTheme="minorHAnsi" w:hAnsiTheme="minorHAnsi" w:cstheme="minorHAnsi"/>
          <w:color w:val="000000"/>
          <w:sz w:val="20"/>
          <w:szCs w:val="20"/>
        </w:rPr>
        <w:t xml:space="preserve">.  </w:t>
      </w:r>
      <w:r w:rsidRPr="005E260F">
        <w:rPr>
          <w:rFonts w:asciiTheme="minorHAnsi" w:hAnsiTheme="minorHAnsi" w:cstheme="minorHAnsi"/>
          <w:color w:val="000000"/>
          <w:sz w:val="20"/>
          <w:szCs w:val="20"/>
        </w:rPr>
        <w:t xml:space="preserve">We try our best to place puppies only in the </w:t>
      </w:r>
      <w:r w:rsidR="00ED2E67" w:rsidRPr="005E260F">
        <w:rPr>
          <w:rFonts w:asciiTheme="minorHAnsi" w:hAnsiTheme="minorHAnsi" w:cstheme="minorHAnsi"/>
          <w:color w:val="000000"/>
          <w:sz w:val="20"/>
          <w:szCs w:val="20"/>
        </w:rPr>
        <w:t xml:space="preserve">most </w:t>
      </w:r>
      <w:r w:rsidR="005E260F" w:rsidRPr="005E260F">
        <w:rPr>
          <w:rFonts w:asciiTheme="minorHAnsi" w:hAnsiTheme="minorHAnsi" w:cstheme="minorHAnsi"/>
          <w:color w:val="000000"/>
          <w:sz w:val="20"/>
          <w:szCs w:val="20"/>
        </w:rPr>
        <w:t>loving</w:t>
      </w:r>
      <w:r w:rsidRPr="005E260F">
        <w:rPr>
          <w:rFonts w:asciiTheme="minorHAnsi" w:hAnsiTheme="minorHAnsi" w:cstheme="minorHAnsi"/>
          <w:color w:val="000000"/>
          <w:sz w:val="20"/>
          <w:szCs w:val="20"/>
        </w:rPr>
        <w:t xml:space="preserve"> and responsible of homes and this inquiry form helps us in that process</w:t>
      </w:r>
      <w:r w:rsidR="00496648" w:rsidRPr="005E260F">
        <w:rPr>
          <w:rFonts w:asciiTheme="minorHAnsi" w:hAnsiTheme="minorHAnsi" w:cstheme="minorHAnsi"/>
          <w:color w:val="000000"/>
          <w:sz w:val="20"/>
          <w:szCs w:val="20"/>
        </w:rPr>
        <w:t xml:space="preserve">.  </w:t>
      </w:r>
      <w:r w:rsidRPr="005E260F">
        <w:rPr>
          <w:rFonts w:asciiTheme="minorHAnsi" w:hAnsiTheme="minorHAnsi" w:cstheme="minorHAnsi"/>
          <w:color w:val="000000"/>
          <w:sz w:val="20"/>
          <w:szCs w:val="20"/>
        </w:rPr>
        <w:t xml:space="preserve">Our puppies will always come back to us if they need to be re-homed or to homes that we have approved who are willing to sign and honor our puppy contract.  </w:t>
      </w:r>
    </w:p>
    <w:p w14:paraId="3DBA3480" w14:textId="77777777" w:rsidR="00ED2E67" w:rsidRPr="005E260F" w:rsidRDefault="00ED2E67" w:rsidP="00466D53">
      <w:pPr>
        <w:rPr>
          <w:rFonts w:asciiTheme="minorHAnsi" w:hAnsiTheme="minorHAnsi" w:cstheme="minorHAnsi"/>
          <w:color w:val="000000"/>
          <w:sz w:val="20"/>
          <w:szCs w:val="20"/>
        </w:rPr>
      </w:pPr>
    </w:p>
    <w:p w14:paraId="2B7CF99A" w14:textId="77777777" w:rsidR="00466D53" w:rsidRPr="005E260F" w:rsidRDefault="00466D53" w:rsidP="00466D53">
      <w:pPr>
        <w:rPr>
          <w:rFonts w:asciiTheme="minorHAnsi" w:hAnsiTheme="minorHAnsi" w:cstheme="minorHAnsi"/>
          <w:color w:val="000000"/>
          <w:sz w:val="20"/>
          <w:szCs w:val="20"/>
        </w:rPr>
      </w:pPr>
      <w:r w:rsidRPr="005E260F">
        <w:rPr>
          <w:rFonts w:asciiTheme="minorHAnsi" w:hAnsiTheme="minorHAnsi" w:cstheme="minorHAnsi"/>
          <w:color w:val="000000"/>
          <w:sz w:val="20"/>
          <w:szCs w:val="20"/>
        </w:rPr>
        <w:t>Please note that all information you provided is confidential and will only be used by Pantheon Acres.  It will not be supplied to any third-party organization.</w:t>
      </w:r>
    </w:p>
    <w:p w14:paraId="74806062" w14:textId="77777777" w:rsidR="00466D53" w:rsidRPr="005E260F" w:rsidRDefault="00466D53" w:rsidP="00466D53">
      <w:pPr>
        <w:rPr>
          <w:sz w:val="20"/>
          <w:szCs w:val="2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30"/>
        <w:gridCol w:w="6930"/>
      </w:tblGrid>
      <w:tr w:rsidR="008D0133" w:rsidRPr="005E260F" w14:paraId="6FBA4556" w14:textId="77777777" w:rsidTr="00EA0DBA">
        <w:trPr>
          <w:jc w:val="center"/>
        </w:trPr>
        <w:tc>
          <w:tcPr>
            <w:tcW w:w="0" w:type="auto"/>
            <w:gridSpan w:val="2"/>
            <w:tcBorders>
              <w:top w:val="nil"/>
              <w:left w:val="nil"/>
              <w:bottom w:val="single" w:sz="4" w:space="0" w:color="2D6F2E"/>
              <w:right w:val="nil"/>
            </w:tcBorders>
            <w:shd w:val="clear" w:color="auto" w:fill="D5CAC1"/>
            <w:vAlign w:val="center"/>
          </w:tcPr>
          <w:p w14:paraId="7BFE8ED4" w14:textId="77777777" w:rsidR="008D0133" w:rsidRPr="005E260F" w:rsidRDefault="008D0133">
            <w:pPr>
              <w:pStyle w:val="Heading2"/>
              <w:outlineLvl w:val="1"/>
              <w:rPr>
                <w:rFonts w:ascii="Copperplate Gothic Light" w:hAnsi="Copperplate Gothic Light"/>
                <w:color w:val="2D6F2E"/>
                <w:sz w:val="20"/>
                <w:szCs w:val="20"/>
              </w:rPr>
            </w:pPr>
            <w:r w:rsidRPr="005E260F">
              <w:rPr>
                <w:rFonts w:ascii="Copperplate Gothic Light" w:hAnsi="Copperplate Gothic Light"/>
                <w:color w:val="2D6F2E"/>
                <w:sz w:val="20"/>
                <w:szCs w:val="20"/>
              </w:rPr>
              <w:t>Contact Information</w:t>
            </w:r>
          </w:p>
        </w:tc>
      </w:tr>
      <w:tr w:rsidR="008D0133" w:rsidRPr="005E260F" w14:paraId="167A9240"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5802EADA" w14:textId="77777777" w:rsidR="008D0133" w:rsidRPr="005E260F" w:rsidRDefault="0026118B">
            <w:pPr>
              <w:pStyle w:val="Body"/>
              <w:rPr>
                <w:rFonts w:asciiTheme="minorHAnsi" w:hAnsiTheme="minorHAnsi"/>
              </w:rPr>
            </w:pPr>
            <w:r w:rsidRPr="005E260F">
              <w:rPr>
                <w:rFonts w:asciiTheme="minorHAnsi" w:hAnsiTheme="minorHAnsi"/>
              </w:rPr>
              <w:t>Full Name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2F89BB8" w14:textId="77777777" w:rsidR="008D0133" w:rsidRPr="005E260F" w:rsidRDefault="008D0133">
            <w:pPr>
              <w:pStyle w:val="Body"/>
              <w:rPr>
                <w:rFonts w:asciiTheme="minorHAnsi" w:hAnsiTheme="minorHAnsi"/>
              </w:rPr>
            </w:pPr>
          </w:p>
        </w:tc>
      </w:tr>
      <w:tr w:rsidR="008D0133" w:rsidRPr="005E260F" w14:paraId="7209D642"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774961C3" w14:textId="77777777" w:rsidR="008D0133" w:rsidRPr="005E260F" w:rsidRDefault="0026118B">
            <w:pPr>
              <w:pStyle w:val="Body"/>
              <w:rPr>
                <w:rFonts w:asciiTheme="minorHAnsi" w:hAnsiTheme="minorHAnsi"/>
              </w:rPr>
            </w:pPr>
            <w:r w:rsidRPr="005E260F">
              <w:rPr>
                <w:rFonts w:asciiTheme="minorHAnsi" w:hAnsiTheme="minorHAnsi"/>
              </w:rPr>
              <w:t>Nickname (if applicable)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553875BE" w14:textId="77777777" w:rsidR="008D0133" w:rsidRPr="005E260F" w:rsidRDefault="008D0133">
            <w:pPr>
              <w:rPr>
                <w:rFonts w:asciiTheme="minorHAnsi" w:hAnsiTheme="minorHAnsi"/>
                <w:sz w:val="20"/>
                <w:szCs w:val="20"/>
              </w:rPr>
            </w:pPr>
          </w:p>
        </w:tc>
      </w:tr>
      <w:tr w:rsidR="008D0133" w:rsidRPr="005E260F" w14:paraId="2299CD39"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7E6D92D1" w14:textId="77777777" w:rsidR="008D0133" w:rsidRPr="005E260F" w:rsidRDefault="0026118B">
            <w:pPr>
              <w:pStyle w:val="Body"/>
              <w:rPr>
                <w:rFonts w:asciiTheme="minorHAnsi" w:hAnsiTheme="minorHAnsi"/>
              </w:rPr>
            </w:pPr>
            <w:r w:rsidRPr="005E260F">
              <w:rPr>
                <w:rFonts w:asciiTheme="minorHAnsi" w:hAnsiTheme="minorHAnsi"/>
              </w:rPr>
              <w:t>Address</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CA64B0B" w14:textId="77777777" w:rsidR="008D0133" w:rsidRPr="005E260F" w:rsidRDefault="008D0133">
            <w:pPr>
              <w:rPr>
                <w:rFonts w:asciiTheme="minorHAnsi" w:hAnsiTheme="minorHAnsi"/>
                <w:sz w:val="20"/>
                <w:szCs w:val="20"/>
              </w:rPr>
            </w:pPr>
          </w:p>
        </w:tc>
      </w:tr>
      <w:tr w:rsidR="008D0133" w:rsidRPr="005E260F" w14:paraId="6BE34CB6"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0162D096" w14:textId="77777777" w:rsidR="008D0133" w:rsidRPr="005E260F" w:rsidRDefault="0026118B">
            <w:pPr>
              <w:pStyle w:val="Body"/>
              <w:rPr>
                <w:rFonts w:asciiTheme="minorHAnsi" w:hAnsiTheme="minorHAnsi"/>
              </w:rPr>
            </w:pPr>
            <w:r w:rsidRPr="005E260F">
              <w:rPr>
                <w:rFonts w:asciiTheme="minorHAnsi" w:hAnsiTheme="minorHAnsi"/>
              </w:rPr>
              <w:t>Address</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6E8CBE8" w14:textId="77777777" w:rsidR="008D0133" w:rsidRPr="005E260F" w:rsidRDefault="008D0133">
            <w:pPr>
              <w:rPr>
                <w:rFonts w:asciiTheme="minorHAnsi" w:hAnsiTheme="minorHAnsi"/>
                <w:sz w:val="20"/>
                <w:szCs w:val="20"/>
              </w:rPr>
            </w:pPr>
          </w:p>
        </w:tc>
      </w:tr>
      <w:tr w:rsidR="008D0133" w:rsidRPr="005E260F" w14:paraId="5CB7F212"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0A02C7B9" w14:textId="77777777" w:rsidR="008D0133" w:rsidRPr="005E260F" w:rsidRDefault="0026118B">
            <w:pPr>
              <w:pStyle w:val="Body"/>
              <w:rPr>
                <w:rFonts w:asciiTheme="minorHAnsi" w:hAnsiTheme="minorHAnsi"/>
              </w:rPr>
            </w:pPr>
            <w:r w:rsidRPr="005E260F">
              <w:rPr>
                <w:rFonts w:asciiTheme="minorHAnsi" w:hAnsiTheme="minorHAnsi"/>
              </w:rPr>
              <w:t>City, State, Zip Code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7B4C360" w14:textId="77777777" w:rsidR="008D0133" w:rsidRPr="005E260F" w:rsidRDefault="008D0133">
            <w:pPr>
              <w:rPr>
                <w:rFonts w:asciiTheme="minorHAnsi" w:hAnsiTheme="minorHAnsi"/>
                <w:sz w:val="20"/>
                <w:szCs w:val="20"/>
              </w:rPr>
            </w:pPr>
          </w:p>
        </w:tc>
      </w:tr>
      <w:tr w:rsidR="008D0133" w:rsidRPr="005E260F" w14:paraId="0028EB23"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17CE7F39" w14:textId="77777777" w:rsidR="008D0133" w:rsidRPr="005E260F" w:rsidRDefault="0026118B">
            <w:pPr>
              <w:pStyle w:val="Body"/>
              <w:rPr>
                <w:rFonts w:asciiTheme="minorHAnsi" w:hAnsiTheme="minorHAnsi"/>
              </w:rPr>
            </w:pPr>
            <w:r w:rsidRPr="005E260F">
              <w:rPr>
                <w:rFonts w:asciiTheme="minorHAnsi" w:hAnsiTheme="minorHAnsi"/>
              </w:rPr>
              <w:t>Home Phone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7F369A6" w14:textId="77777777" w:rsidR="008D0133" w:rsidRPr="005E260F" w:rsidRDefault="008D0133">
            <w:pPr>
              <w:rPr>
                <w:rFonts w:asciiTheme="minorHAnsi" w:hAnsiTheme="minorHAnsi"/>
                <w:sz w:val="20"/>
                <w:szCs w:val="20"/>
              </w:rPr>
            </w:pPr>
          </w:p>
        </w:tc>
      </w:tr>
      <w:tr w:rsidR="0026118B" w:rsidRPr="005E260F" w14:paraId="7C7FAE26"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3CD14B6C" w14:textId="77777777" w:rsidR="0026118B" w:rsidRPr="005E260F" w:rsidRDefault="0026118B">
            <w:pPr>
              <w:pStyle w:val="Body"/>
              <w:rPr>
                <w:rFonts w:asciiTheme="minorHAnsi" w:hAnsiTheme="minorHAnsi"/>
              </w:rPr>
            </w:pPr>
            <w:r w:rsidRPr="005E260F">
              <w:rPr>
                <w:rFonts w:asciiTheme="minorHAnsi" w:hAnsiTheme="minorHAnsi"/>
              </w:rPr>
              <w:t>Cell Phone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447406F" w14:textId="77777777" w:rsidR="0026118B" w:rsidRPr="005E260F" w:rsidRDefault="0026118B">
            <w:pPr>
              <w:rPr>
                <w:rFonts w:asciiTheme="minorHAnsi" w:hAnsiTheme="minorHAnsi"/>
                <w:sz w:val="20"/>
                <w:szCs w:val="20"/>
              </w:rPr>
            </w:pPr>
          </w:p>
        </w:tc>
      </w:tr>
      <w:tr w:rsidR="0026118B" w:rsidRPr="005E260F" w14:paraId="358F0260"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4948E11D" w14:textId="77777777" w:rsidR="0026118B" w:rsidRPr="005E260F" w:rsidRDefault="0026118B">
            <w:pPr>
              <w:pStyle w:val="Body"/>
              <w:rPr>
                <w:rFonts w:asciiTheme="minorHAnsi" w:hAnsiTheme="minorHAnsi"/>
              </w:rPr>
            </w:pPr>
            <w:r w:rsidRPr="005E260F">
              <w:rPr>
                <w:rFonts w:asciiTheme="minorHAnsi" w:hAnsiTheme="minorHAnsi"/>
              </w:rPr>
              <w:t>Work Phone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BF0F260" w14:textId="77777777" w:rsidR="0026118B" w:rsidRPr="005E260F" w:rsidRDefault="0026118B">
            <w:pPr>
              <w:rPr>
                <w:rFonts w:asciiTheme="minorHAnsi" w:hAnsiTheme="minorHAnsi"/>
                <w:sz w:val="20"/>
                <w:szCs w:val="20"/>
              </w:rPr>
            </w:pPr>
          </w:p>
        </w:tc>
      </w:tr>
      <w:tr w:rsidR="0026118B" w:rsidRPr="005E260F" w14:paraId="757902D4"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4A5AEAE0" w14:textId="77777777" w:rsidR="0026118B" w:rsidRPr="005E260F" w:rsidRDefault="0026118B">
            <w:pPr>
              <w:pStyle w:val="Body"/>
              <w:rPr>
                <w:rFonts w:asciiTheme="minorHAnsi" w:hAnsiTheme="minorHAnsi"/>
              </w:rPr>
            </w:pPr>
            <w:r w:rsidRPr="005E260F">
              <w:rPr>
                <w:rFonts w:asciiTheme="minorHAnsi" w:hAnsiTheme="minorHAnsi"/>
              </w:rPr>
              <w:t>Email Address</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1CF17097" w14:textId="77777777" w:rsidR="0026118B" w:rsidRPr="005E260F" w:rsidRDefault="0026118B">
            <w:pPr>
              <w:rPr>
                <w:rFonts w:asciiTheme="minorHAnsi" w:hAnsiTheme="minorHAnsi"/>
                <w:sz w:val="20"/>
                <w:szCs w:val="20"/>
              </w:rPr>
            </w:pPr>
          </w:p>
        </w:tc>
      </w:tr>
      <w:tr w:rsidR="0026118B" w:rsidRPr="005E260F" w14:paraId="790B34F1"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3E6E8523" w14:textId="77777777" w:rsidR="0026118B" w:rsidRPr="005E260F" w:rsidRDefault="0026118B">
            <w:pPr>
              <w:pStyle w:val="Body"/>
              <w:rPr>
                <w:rFonts w:asciiTheme="minorHAnsi" w:hAnsiTheme="minorHAnsi"/>
              </w:rPr>
            </w:pPr>
            <w:r w:rsidRPr="005E260F">
              <w:rPr>
                <w:rFonts w:asciiTheme="minorHAnsi" w:hAnsiTheme="minorHAnsi"/>
              </w:rPr>
              <w:t>Website</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0F66EF3" w14:textId="77777777" w:rsidR="0026118B" w:rsidRPr="005E260F" w:rsidRDefault="0026118B">
            <w:pPr>
              <w:rPr>
                <w:rFonts w:asciiTheme="minorHAnsi" w:hAnsiTheme="minorHAnsi"/>
                <w:sz w:val="20"/>
                <w:szCs w:val="20"/>
              </w:rPr>
            </w:pPr>
          </w:p>
        </w:tc>
      </w:tr>
      <w:tr w:rsidR="0026118B" w:rsidRPr="005E260F" w14:paraId="63F81010"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3DFB0B7F" w14:textId="77777777" w:rsidR="0026118B" w:rsidRPr="005E260F" w:rsidRDefault="0026118B" w:rsidP="0026118B">
            <w:pPr>
              <w:pStyle w:val="Body"/>
              <w:rPr>
                <w:rFonts w:asciiTheme="minorHAnsi" w:hAnsiTheme="minorHAnsi"/>
              </w:rPr>
            </w:pPr>
            <w:r w:rsidRPr="005E260F">
              <w:rPr>
                <w:rFonts w:asciiTheme="minorHAnsi" w:hAnsiTheme="minorHAnsi"/>
              </w:rPr>
              <w:t>Best Method to Contact</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2F4CA0C" w14:textId="77777777" w:rsidR="0026118B" w:rsidRPr="005E260F" w:rsidRDefault="0026118B">
            <w:pPr>
              <w:rPr>
                <w:rFonts w:asciiTheme="minorHAnsi" w:hAnsiTheme="minorHAnsi"/>
                <w:sz w:val="20"/>
                <w:szCs w:val="20"/>
              </w:rPr>
            </w:pPr>
          </w:p>
        </w:tc>
      </w:tr>
      <w:tr w:rsidR="0026118B" w:rsidRPr="005E260F" w14:paraId="10C321E4" w14:textId="77777777" w:rsidTr="005E260F">
        <w:trPr>
          <w:jc w:val="center"/>
        </w:trPr>
        <w:tc>
          <w:tcPr>
            <w:tcW w:w="2430" w:type="dxa"/>
            <w:tcBorders>
              <w:top w:val="single" w:sz="4" w:space="0" w:color="2D6F2E"/>
              <w:left w:val="single" w:sz="4" w:space="0" w:color="2D6F2E"/>
              <w:bottom w:val="single" w:sz="4" w:space="0" w:color="2D6F2E"/>
              <w:right w:val="single" w:sz="4" w:space="0" w:color="2D6F2E"/>
            </w:tcBorders>
            <w:vAlign w:val="center"/>
          </w:tcPr>
          <w:p w14:paraId="3E8D309F" w14:textId="77777777" w:rsidR="0026118B" w:rsidRPr="005E260F" w:rsidRDefault="0026118B" w:rsidP="0026118B">
            <w:pPr>
              <w:pStyle w:val="Body"/>
              <w:rPr>
                <w:rFonts w:asciiTheme="minorHAnsi" w:hAnsiTheme="minorHAnsi"/>
              </w:rPr>
            </w:pPr>
            <w:r w:rsidRPr="005E260F">
              <w:rPr>
                <w:rFonts w:asciiTheme="minorHAnsi" w:hAnsiTheme="minorHAnsi"/>
              </w:rPr>
              <w:t>Best Time to Call</w:t>
            </w:r>
          </w:p>
        </w:tc>
        <w:tc>
          <w:tcPr>
            <w:tcW w:w="693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98F1270" w14:textId="77777777" w:rsidR="0026118B" w:rsidRPr="005E260F" w:rsidRDefault="0026118B">
            <w:pPr>
              <w:rPr>
                <w:rFonts w:asciiTheme="minorHAnsi" w:hAnsiTheme="minorHAnsi"/>
                <w:sz w:val="20"/>
                <w:szCs w:val="20"/>
              </w:rPr>
            </w:pPr>
          </w:p>
        </w:tc>
      </w:tr>
      <w:tr w:rsidR="0026118B" w:rsidRPr="005E260F" w14:paraId="479C7165" w14:textId="77777777" w:rsidTr="00EA0DBA">
        <w:trPr>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28F7DB15" w14:textId="77777777" w:rsidR="0026118B" w:rsidRPr="005E260F" w:rsidRDefault="0026118B" w:rsidP="00130EEA">
            <w:pPr>
              <w:pStyle w:val="Body"/>
              <w:rPr>
                <w:rFonts w:asciiTheme="minorHAnsi" w:hAnsiTheme="minorHAnsi"/>
              </w:rPr>
            </w:pPr>
            <w:r w:rsidRPr="005E260F">
              <w:rPr>
                <w:rFonts w:asciiTheme="minorHAnsi" w:hAnsiTheme="minorHAnsi"/>
              </w:rPr>
              <w:t>How did you find out about Pantheon Acres</w:t>
            </w:r>
            <w:r w:rsidR="007B193C" w:rsidRPr="005E260F">
              <w:rPr>
                <w:rFonts w:asciiTheme="minorHAnsi" w:hAnsiTheme="minorHAnsi"/>
              </w:rPr>
              <w:t xml:space="preserve">?  </w:t>
            </w:r>
            <w:r w:rsidRPr="005E260F">
              <w:rPr>
                <w:rFonts w:asciiTheme="minorHAnsi" w:hAnsiTheme="minorHAnsi"/>
              </w:rPr>
              <w:t>Were you referred to us by someone?  If yes, who?</w:t>
            </w:r>
          </w:p>
        </w:tc>
      </w:tr>
      <w:tr w:rsidR="0026118B" w:rsidRPr="005E260F" w14:paraId="25BE8384" w14:textId="77777777" w:rsidTr="00EA0DBA">
        <w:trPr>
          <w:jc w:val="center"/>
        </w:trPr>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57B71571" w14:textId="77777777" w:rsidR="0026118B" w:rsidRPr="005E260F" w:rsidRDefault="0026118B" w:rsidP="00130EEA">
            <w:pPr>
              <w:pStyle w:val="Body"/>
              <w:rPr>
                <w:rFonts w:asciiTheme="minorHAnsi" w:hAnsiTheme="minorHAnsi"/>
              </w:rPr>
            </w:pPr>
          </w:p>
        </w:tc>
      </w:tr>
    </w:tbl>
    <w:p w14:paraId="18C83546" w14:textId="78DAC61D" w:rsidR="0026118B" w:rsidRDefault="0026118B">
      <w:pPr>
        <w:rPr>
          <w:rFonts w:asciiTheme="minorHAnsi" w:hAnsiTheme="minorHAnsi" w:cs="Calibri"/>
          <w:color w:val="000000"/>
          <w:sz w:val="20"/>
          <w:szCs w:val="20"/>
        </w:rPr>
      </w:pPr>
    </w:p>
    <w:p w14:paraId="237CC960" w14:textId="77777777" w:rsidR="00C67E4D" w:rsidRPr="005E260F" w:rsidRDefault="00C67E4D" w:rsidP="00C67E4D">
      <w:pPr>
        <w:pStyle w:val="Heading1"/>
        <w:pBdr>
          <w:bottom w:val="single" w:sz="4" w:space="1" w:color="2D6F2E"/>
        </w:pBdr>
        <w:rPr>
          <w:sz w:val="20"/>
          <w:szCs w:val="20"/>
        </w:rPr>
      </w:pPr>
      <w:r>
        <w:rPr>
          <w:sz w:val="20"/>
          <w:szCs w:val="20"/>
        </w:rPr>
        <w:t>You and Your Family</w:t>
      </w:r>
    </w:p>
    <w:p w14:paraId="05462971" w14:textId="77777777" w:rsidR="00C67E4D" w:rsidRDefault="00C67E4D" w:rsidP="00C67E4D">
      <w:pPr>
        <w:rPr>
          <w:rFonts w:asciiTheme="minorHAnsi" w:hAnsiTheme="minorHAnsi" w:cs="Calibri"/>
          <w:color w:val="000000"/>
          <w:sz w:val="20"/>
          <w:szCs w:val="20"/>
        </w:rPr>
      </w:pPr>
      <w:r>
        <w:rPr>
          <w:rFonts w:asciiTheme="minorHAnsi" w:hAnsiTheme="minorHAnsi" w:cs="Calibri"/>
          <w:color w:val="000000"/>
          <w:sz w:val="20"/>
          <w:szCs w:val="20"/>
        </w:rPr>
        <w:t>Please describe your current family situation.</w:t>
      </w:r>
    </w:p>
    <w:p w14:paraId="6FB0850D" w14:textId="77777777" w:rsidR="00C67E4D" w:rsidRDefault="00C67E4D" w:rsidP="00C67E4D">
      <w:pPr>
        <w:rPr>
          <w:rFonts w:asciiTheme="minorHAnsi" w:hAnsiTheme="minorHAnsi" w:cs="Calibri"/>
          <w:color w:val="000000"/>
          <w:sz w:val="20"/>
          <w:szCs w:val="20"/>
        </w:rPr>
      </w:pPr>
    </w:p>
    <w:tbl>
      <w:tblPr>
        <w:tblStyle w:val="TableGrid"/>
        <w:tblW w:w="93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76"/>
        <w:gridCol w:w="557"/>
        <w:gridCol w:w="1690"/>
        <w:gridCol w:w="558"/>
        <w:gridCol w:w="2225"/>
        <w:gridCol w:w="558"/>
        <w:gridCol w:w="1647"/>
        <w:gridCol w:w="558"/>
      </w:tblGrid>
      <w:tr w:rsidR="00C67E4D" w:rsidRPr="005E260F" w14:paraId="6522FA8D"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vAlign w:val="center"/>
          </w:tcPr>
          <w:p w14:paraId="61ED3BFB" w14:textId="77777777" w:rsidR="00C67E4D" w:rsidRPr="005E260F" w:rsidRDefault="00C67E4D" w:rsidP="00490F2C">
            <w:pPr>
              <w:pStyle w:val="Body"/>
              <w:rPr>
                <w:rFonts w:asciiTheme="minorHAnsi" w:hAnsiTheme="minorHAnsi"/>
              </w:rPr>
            </w:pPr>
            <w:r w:rsidRPr="005E260F">
              <w:rPr>
                <w:rFonts w:asciiTheme="minorHAnsi" w:hAnsiTheme="minorHAnsi"/>
              </w:rPr>
              <w:t>Please provide the age, relationship, occupation for each adult residing with you.  (Please include yourself)</w:t>
            </w:r>
          </w:p>
        </w:tc>
      </w:tr>
      <w:tr w:rsidR="00C67E4D" w:rsidRPr="005E260F" w14:paraId="45E4EBA0"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9F2E26B" w14:textId="77777777" w:rsidR="00C67E4D" w:rsidRPr="005E260F" w:rsidRDefault="00C67E4D" w:rsidP="00490F2C">
            <w:pPr>
              <w:pStyle w:val="Body"/>
              <w:rPr>
                <w:rFonts w:asciiTheme="minorHAnsi" w:hAnsiTheme="minorHAnsi"/>
              </w:rPr>
            </w:pPr>
          </w:p>
        </w:tc>
      </w:tr>
      <w:tr w:rsidR="00C67E4D" w:rsidRPr="005E260F" w14:paraId="284506B4"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tcPr>
          <w:p w14:paraId="7A304146"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Does anyone residing in your home have a fear of dogs?  If yes, please explain.</w:t>
            </w:r>
          </w:p>
        </w:tc>
      </w:tr>
      <w:tr w:rsidR="00C67E4D" w:rsidRPr="005E260F" w14:paraId="6C76E905"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7B1EECFF" w14:textId="77777777" w:rsidR="00C67E4D" w:rsidRPr="005E260F" w:rsidRDefault="00C67E4D" w:rsidP="00490F2C">
            <w:pPr>
              <w:pStyle w:val="Body"/>
              <w:rPr>
                <w:rFonts w:asciiTheme="minorHAnsi" w:hAnsiTheme="minorHAnsi" w:cs="Calibri"/>
                <w:color w:val="000000"/>
              </w:rPr>
            </w:pPr>
          </w:p>
        </w:tc>
      </w:tr>
      <w:tr w:rsidR="00C67E4D" w:rsidRPr="005E260F" w14:paraId="43E2C315"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tcPr>
          <w:p w14:paraId="28D664B9"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Is everybody residing in your home aware that you are considering purchasing a puppy and do they agree to the addition of puppy?  If no, please explain</w:t>
            </w:r>
            <w:r>
              <w:rPr>
                <w:rFonts w:asciiTheme="minorHAnsi" w:hAnsiTheme="minorHAnsi" w:cs="Calibri"/>
                <w:color w:val="000000"/>
              </w:rPr>
              <w:t>.</w:t>
            </w:r>
          </w:p>
        </w:tc>
      </w:tr>
      <w:tr w:rsidR="00C67E4D" w:rsidRPr="005E260F" w14:paraId="017D45C8"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6D62C71B" w14:textId="77777777" w:rsidR="00C67E4D" w:rsidRPr="005E260F" w:rsidRDefault="00C67E4D" w:rsidP="00490F2C">
            <w:pPr>
              <w:pStyle w:val="Body"/>
              <w:rPr>
                <w:rFonts w:asciiTheme="minorHAnsi" w:hAnsiTheme="minorHAnsi" w:cs="Calibri"/>
                <w:color w:val="000000"/>
              </w:rPr>
            </w:pPr>
          </w:p>
        </w:tc>
      </w:tr>
      <w:tr w:rsidR="00C67E4D" w:rsidRPr="005E260F" w14:paraId="7177D23F"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tcPr>
          <w:p w14:paraId="3DEABD95"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Is everybody residing in your home willing to be involved in the care and raising of the puppy?  If no, please explain</w:t>
            </w:r>
            <w:r>
              <w:rPr>
                <w:rFonts w:asciiTheme="minorHAnsi" w:hAnsiTheme="minorHAnsi" w:cs="Calibri"/>
                <w:color w:val="000000"/>
              </w:rPr>
              <w:t>.</w:t>
            </w:r>
          </w:p>
        </w:tc>
      </w:tr>
      <w:tr w:rsidR="00C67E4D" w:rsidRPr="005E260F" w14:paraId="000D2AB3"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1CC9AD61" w14:textId="77777777" w:rsidR="00C67E4D" w:rsidRPr="005E260F" w:rsidRDefault="00C67E4D" w:rsidP="00490F2C">
            <w:pPr>
              <w:pStyle w:val="Body"/>
              <w:rPr>
                <w:rFonts w:asciiTheme="minorHAnsi" w:hAnsiTheme="minorHAnsi" w:cs="Calibri"/>
                <w:color w:val="000000"/>
              </w:rPr>
            </w:pPr>
          </w:p>
        </w:tc>
      </w:tr>
      <w:tr w:rsidR="00C67E4D" w:rsidRPr="005E260F" w14:paraId="6CAF85F1"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tcPr>
          <w:p w14:paraId="142BBAF2"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Does anyone residing in your home have allergies?</w:t>
            </w:r>
          </w:p>
        </w:tc>
      </w:tr>
      <w:tr w:rsidR="00C67E4D" w:rsidRPr="005E260F" w14:paraId="6B1719E7"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24B2669B" w14:textId="77777777" w:rsidR="00C67E4D" w:rsidRPr="005E260F" w:rsidRDefault="00C67E4D" w:rsidP="00490F2C">
            <w:pPr>
              <w:pStyle w:val="Body"/>
              <w:rPr>
                <w:rFonts w:asciiTheme="minorHAnsi" w:hAnsiTheme="minorHAnsi" w:cs="Calibri"/>
                <w:color w:val="000000"/>
              </w:rPr>
            </w:pPr>
          </w:p>
        </w:tc>
      </w:tr>
      <w:tr w:rsidR="00C67E4D" w:rsidRPr="005E260F" w14:paraId="554CEABC"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tcPr>
          <w:p w14:paraId="7049ABB3" w14:textId="77777777" w:rsidR="00C67E4D" w:rsidRPr="005E260F" w:rsidRDefault="00C67E4D" w:rsidP="00490F2C">
            <w:pPr>
              <w:pStyle w:val="Body"/>
              <w:rPr>
                <w:rFonts w:asciiTheme="minorHAnsi" w:hAnsiTheme="minorHAnsi"/>
              </w:rPr>
            </w:pPr>
            <w:r w:rsidRPr="005E260F">
              <w:rPr>
                <w:rFonts w:asciiTheme="minorHAnsi" w:hAnsiTheme="minorHAnsi"/>
              </w:rPr>
              <w:lastRenderedPageBreak/>
              <w:t>Are there any children living with you or visiting on a regular basis?  If yes, please provide their names and ages.  If no, are you planning on having children?</w:t>
            </w:r>
          </w:p>
        </w:tc>
      </w:tr>
      <w:tr w:rsidR="00C67E4D" w:rsidRPr="005E260F" w14:paraId="6B9ACF00"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02D6201E" w14:textId="77777777" w:rsidR="00C67E4D" w:rsidRPr="005E260F" w:rsidRDefault="00C67E4D" w:rsidP="00490F2C">
            <w:pPr>
              <w:pStyle w:val="Body"/>
              <w:rPr>
                <w:rFonts w:asciiTheme="minorHAnsi" w:hAnsiTheme="minorHAnsi" w:cs="Calibri"/>
                <w:color w:val="000000"/>
              </w:rPr>
            </w:pPr>
          </w:p>
        </w:tc>
      </w:tr>
      <w:tr w:rsidR="00C67E4D" w:rsidRPr="005E260F" w14:paraId="12F4142D"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tcPr>
          <w:p w14:paraId="2D04245F" w14:textId="77777777" w:rsidR="00C67E4D" w:rsidRPr="005E260F" w:rsidRDefault="00C67E4D" w:rsidP="00490F2C">
            <w:pPr>
              <w:pStyle w:val="Body"/>
              <w:rPr>
                <w:rFonts w:asciiTheme="minorHAnsi" w:hAnsiTheme="minorHAnsi"/>
              </w:rPr>
            </w:pPr>
            <w:r w:rsidRPr="005E260F">
              <w:rPr>
                <w:rFonts w:asciiTheme="minorHAnsi" w:hAnsiTheme="minorHAnsi" w:cs="Calibri"/>
                <w:color w:val="000000"/>
              </w:rPr>
              <w:t>How much responsibility will your child(ren) be given in the care and management of the new puppy?  (Please select one)</w:t>
            </w:r>
          </w:p>
        </w:tc>
      </w:tr>
      <w:tr w:rsidR="00C67E4D" w:rsidRPr="005E260F" w14:paraId="11B605E7"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38B6B6A6"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Total</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489CFE7"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45F9A357"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Some</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14FC12F4"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256FE605"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Minimal</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0D81D51"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0DE97B8E"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None</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135A2DE" w14:textId="77777777" w:rsidR="00C67E4D" w:rsidRPr="005E260F" w:rsidRDefault="00C67E4D" w:rsidP="00490F2C">
            <w:pPr>
              <w:pStyle w:val="Body"/>
              <w:rPr>
                <w:rFonts w:asciiTheme="minorHAnsi" w:hAnsiTheme="minorHAnsi" w:cs="Calibri"/>
                <w:color w:val="000000"/>
              </w:rPr>
            </w:pPr>
          </w:p>
        </w:tc>
      </w:tr>
    </w:tbl>
    <w:p w14:paraId="0F0D2DF0" w14:textId="77777777" w:rsidR="00C67E4D" w:rsidRDefault="00C67E4D" w:rsidP="00C67E4D">
      <w:pPr>
        <w:rPr>
          <w:rFonts w:asciiTheme="minorHAnsi" w:hAnsiTheme="minorHAnsi" w:cs="Calibri"/>
          <w:color w:val="000000"/>
          <w:sz w:val="20"/>
          <w:szCs w:val="20"/>
        </w:rPr>
      </w:pPr>
    </w:p>
    <w:tbl>
      <w:tblPr>
        <w:tblStyle w:val="TableGrid"/>
        <w:tblW w:w="93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43"/>
        <w:gridCol w:w="478"/>
        <w:gridCol w:w="3084"/>
        <w:gridCol w:w="478"/>
        <w:gridCol w:w="2208"/>
        <w:gridCol w:w="478"/>
      </w:tblGrid>
      <w:tr w:rsidR="00C67E4D" w:rsidRPr="005E260F" w14:paraId="523FD256" w14:textId="77777777" w:rsidTr="00490F2C">
        <w:trPr>
          <w:cantSplit/>
          <w:jc w:val="center"/>
        </w:trPr>
        <w:tc>
          <w:tcPr>
            <w:tcW w:w="0" w:type="auto"/>
            <w:gridSpan w:val="6"/>
            <w:tcBorders>
              <w:top w:val="single" w:sz="4" w:space="0" w:color="2D6F2E"/>
              <w:left w:val="single" w:sz="4" w:space="0" w:color="2D6F2E"/>
              <w:bottom w:val="single" w:sz="4" w:space="0" w:color="2D6F2E"/>
              <w:right w:val="single" w:sz="4" w:space="0" w:color="2D6F2E"/>
            </w:tcBorders>
          </w:tcPr>
          <w:p w14:paraId="07A7FA73"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How involved will your child(ren) be involved in the following:</w:t>
            </w:r>
          </w:p>
        </w:tc>
      </w:tr>
      <w:tr w:rsidR="00C67E4D" w:rsidRPr="005E260F" w14:paraId="2FE4F093"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75750ECC"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Feeding</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26C594FB"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04F1382E"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Housebreaking</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504EBC4"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8D59ABE"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Grooming</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59E2B03" w14:textId="77777777" w:rsidR="00C67E4D" w:rsidRPr="005E260F" w:rsidRDefault="00C67E4D" w:rsidP="00490F2C">
            <w:pPr>
              <w:pStyle w:val="Body"/>
              <w:rPr>
                <w:rFonts w:asciiTheme="minorHAnsi" w:hAnsiTheme="minorHAnsi" w:cs="Calibri"/>
                <w:color w:val="000000"/>
              </w:rPr>
            </w:pPr>
          </w:p>
        </w:tc>
      </w:tr>
      <w:tr w:rsidR="00C67E4D" w:rsidRPr="005E260F" w14:paraId="35F2B288"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7CEE131C"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Socialization</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46025F6"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079D33E6"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Training</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4DCB6C0"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25BC66F"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Watering</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65D84C44" w14:textId="77777777" w:rsidR="00C67E4D" w:rsidRPr="005E260F" w:rsidRDefault="00C67E4D" w:rsidP="00490F2C">
            <w:pPr>
              <w:pStyle w:val="Body"/>
              <w:rPr>
                <w:rFonts w:asciiTheme="minorHAnsi" w:hAnsiTheme="minorHAnsi" w:cs="Calibri"/>
                <w:color w:val="000000"/>
              </w:rPr>
            </w:pPr>
          </w:p>
        </w:tc>
      </w:tr>
      <w:tr w:rsidR="00C67E4D" w:rsidRPr="005E260F" w14:paraId="3B051D84" w14:textId="77777777" w:rsidTr="00490F2C">
        <w:trPr>
          <w:cantSplit/>
          <w:jc w:val="center"/>
        </w:trPr>
        <w:tc>
          <w:tcPr>
            <w:tcW w:w="0" w:type="auto"/>
            <w:gridSpan w:val="6"/>
            <w:tcBorders>
              <w:top w:val="single" w:sz="4" w:space="0" w:color="2D6F2E"/>
              <w:left w:val="single" w:sz="4" w:space="0" w:color="2D6F2E"/>
              <w:bottom w:val="single" w:sz="4" w:space="0" w:color="2D6F2E"/>
              <w:right w:val="single" w:sz="4" w:space="0" w:color="2D6F2E"/>
            </w:tcBorders>
          </w:tcPr>
          <w:p w14:paraId="3AB7DF7A"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How much adult supervision of your puppy and child(ren) will be provided?</w:t>
            </w:r>
          </w:p>
        </w:tc>
      </w:tr>
      <w:tr w:rsidR="00C67E4D" w:rsidRPr="005E260F" w14:paraId="0FD6CE39" w14:textId="77777777" w:rsidTr="00490F2C">
        <w:trPr>
          <w:cantSplit/>
          <w:jc w:val="center"/>
        </w:trPr>
        <w:tc>
          <w:tcPr>
            <w:tcW w:w="0" w:type="auto"/>
            <w:gridSpan w:val="6"/>
            <w:tcBorders>
              <w:top w:val="single" w:sz="4" w:space="0" w:color="2D6F2E"/>
              <w:left w:val="single" w:sz="4" w:space="0" w:color="2D6F2E"/>
              <w:bottom w:val="single" w:sz="4" w:space="0" w:color="2D6F2E"/>
              <w:right w:val="single" w:sz="4" w:space="0" w:color="2D6F2E"/>
            </w:tcBorders>
            <w:shd w:val="clear" w:color="auto" w:fill="EEECE1" w:themeFill="background2"/>
          </w:tcPr>
          <w:p w14:paraId="4E4A34C2" w14:textId="77777777" w:rsidR="00C67E4D" w:rsidRPr="005E260F" w:rsidRDefault="00C67E4D" w:rsidP="00490F2C">
            <w:pPr>
              <w:pStyle w:val="Body"/>
              <w:rPr>
                <w:rFonts w:asciiTheme="minorHAnsi" w:hAnsiTheme="minorHAnsi" w:cs="Calibri"/>
                <w:color w:val="000000"/>
              </w:rPr>
            </w:pPr>
          </w:p>
        </w:tc>
      </w:tr>
    </w:tbl>
    <w:p w14:paraId="3EB208B8" w14:textId="77777777" w:rsidR="00C67E4D" w:rsidRDefault="00C67E4D" w:rsidP="00C67E4D">
      <w:pPr>
        <w:rPr>
          <w:rFonts w:asciiTheme="minorHAnsi" w:hAnsiTheme="minorHAnsi" w:cs="Calibri"/>
          <w:color w:val="000000"/>
          <w:sz w:val="20"/>
          <w:szCs w:val="20"/>
        </w:rPr>
      </w:pPr>
    </w:p>
    <w:tbl>
      <w:tblPr>
        <w:tblStyle w:val="TableGrid"/>
        <w:tblW w:w="93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12"/>
        <w:gridCol w:w="448"/>
        <w:gridCol w:w="2475"/>
        <w:gridCol w:w="448"/>
        <w:gridCol w:w="1468"/>
        <w:gridCol w:w="448"/>
        <w:gridCol w:w="1422"/>
        <w:gridCol w:w="448"/>
      </w:tblGrid>
      <w:tr w:rsidR="00C67E4D" w:rsidRPr="005E260F" w14:paraId="1A88CF82"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tcPr>
          <w:p w14:paraId="4F055488"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If no children reside with you, how often will the dog come into contact with children?</w:t>
            </w:r>
          </w:p>
        </w:tc>
      </w:tr>
      <w:tr w:rsidR="00C67E4D" w:rsidRPr="005E260F" w14:paraId="67B67199"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0D8D6980"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Frequently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0514FA9E"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0DF2BD6"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Occasionally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CA15934"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34E7FD07"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Rarely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2E2C6EA"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0F5E2E4"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Never</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40DFD2D" w14:textId="77777777" w:rsidR="00C67E4D" w:rsidRPr="005E260F" w:rsidRDefault="00C67E4D" w:rsidP="00490F2C">
            <w:pPr>
              <w:pStyle w:val="Body"/>
              <w:rPr>
                <w:rFonts w:asciiTheme="minorHAnsi" w:hAnsiTheme="minorHAnsi" w:cs="Calibri"/>
                <w:color w:val="000000"/>
              </w:rPr>
            </w:pPr>
          </w:p>
        </w:tc>
      </w:tr>
    </w:tbl>
    <w:p w14:paraId="5D30FB02" w14:textId="77777777" w:rsidR="00C67E4D" w:rsidRDefault="00C67E4D" w:rsidP="00C67E4D">
      <w:pPr>
        <w:rPr>
          <w:rFonts w:asciiTheme="minorHAnsi" w:hAnsiTheme="minorHAnsi" w:cs="Calibri"/>
          <w:color w:val="000000"/>
          <w:sz w:val="20"/>
          <w:szCs w:val="20"/>
        </w:rPr>
      </w:pPr>
    </w:p>
    <w:p w14:paraId="2E9A12A3" w14:textId="77777777" w:rsidR="00C67E4D" w:rsidRPr="005E260F" w:rsidRDefault="00C67E4D" w:rsidP="00C67E4D">
      <w:pPr>
        <w:pStyle w:val="Heading1"/>
        <w:pBdr>
          <w:bottom w:val="single" w:sz="4" w:space="1" w:color="2D6F2E"/>
        </w:pBdr>
        <w:tabs>
          <w:tab w:val="left" w:pos="7903"/>
        </w:tabs>
        <w:rPr>
          <w:sz w:val="20"/>
          <w:szCs w:val="20"/>
        </w:rPr>
      </w:pPr>
      <w:r>
        <w:rPr>
          <w:sz w:val="20"/>
          <w:szCs w:val="20"/>
        </w:rPr>
        <w:t>Your Home</w:t>
      </w:r>
      <w:r>
        <w:rPr>
          <w:sz w:val="20"/>
          <w:szCs w:val="20"/>
        </w:rPr>
        <w:tab/>
      </w:r>
    </w:p>
    <w:tbl>
      <w:tblPr>
        <w:tblStyle w:val="TableGrid"/>
        <w:tblW w:w="93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6"/>
        <w:gridCol w:w="687"/>
        <w:gridCol w:w="467"/>
        <w:gridCol w:w="467"/>
        <w:gridCol w:w="432"/>
        <w:gridCol w:w="2250"/>
        <w:gridCol w:w="196"/>
        <w:gridCol w:w="196"/>
        <w:gridCol w:w="1556"/>
        <w:gridCol w:w="432"/>
      </w:tblGrid>
      <w:tr w:rsidR="00C67E4D" w:rsidRPr="005E260F" w14:paraId="6CF730CB"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428E6CF8" w14:textId="77777777" w:rsidR="00C67E4D" w:rsidRPr="005E260F" w:rsidRDefault="00C67E4D" w:rsidP="00490F2C">
            <w:pPr>
              <w:pStyle w:val="Body"/>
              <w:rPr>
                <w:rFonts w:asciiTheme="minorHAnsi" w:hAnsiTheme="minorHAnsi"/>
              </w:rPr>
            </w:pPr>
            <w:r w:rsidRPr="005E260F">
              <w:rPr>
                <w:rFonts w:asciiTheme="minorHAnsi" w:hAnsiTheme="minorHAnsi"/>
              </w:rPr>
              <w:t>Please indicate the type of dwelling you live in:</w:t>
            </w:r>
          </w:p>
        </w:tc>
      </w:tr>
      <w:tr w:rsidR="00C67E4D" w:rsidRPr="005E260F" w14:paraId="53F6DE3D" w14:textId="77777777" w:rsidTr="00490F2C">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tcPr>
          <w:p w14:paraId="6217DF9E" w14:textId="77777777" w:rsidR="00C67E4D" w:rsidRPr="005E260F" w:rsidRDefault="00C67E4D" w:rsidP="00490F2C">
            <w:pPr>
              <w:rPr>
                <w:rFonts w:asciiTheme="minorHAnsi" w:hAnsiTheme="minorHAnsi" w:cs="Calibri"/>
                <w:color w:val="000000"/>
                <w:sz w:val="20"/>
                <w:szCs w:val="20"/>
              </w:rPr>
            </w:pPr>
            <w:r w:rsidRPr="005E260F">
              <w:rPr>
                <w:rFonts w:asciiTheme="minorHAnsi" w:hAnsiTheme="minorHAnsi" w:cs="Calibri"/>
                <w:color w:val="000000"/>
                <w:sz w:val="20"/>
                <w:szCs w:val="20"/>
              </w:rPr>
              <w:t>Single/Detached Home</w:t>
            </w:r>
          </w:p>
        </w:tc>
        <w:tc>
          <w:tcPr>
            <w:tcW w:w="0" w:type="auto"/>
            <w:gridSpan w:val="3"/>
            <w:tcBorders>
              <w:top w:val="single" w:sz="4" w:space="0" w:color="2D6F2E"/>
              <w:left w:val="single" w:sz="4" w:space="0" w:color="2D6F2E"/>
              <w:bottom w:val="single" w:sz="4" w:space="0" w:color="2D6F2E"/>
              <w:right w:val="single" w:sz="4" w:space="0" w:color="2D6F2E"/>
            </w:tcBorders>
            <w:shd w:val="clear" w:color="auto" w:fill="EEECE1"/>
          </w:tcPr>
          <w:p w14:paraId="48EAA49D" w14:textId="77777777" w:rsidR="00C67E4D" w:rsidRPr="005E260F" w:rsidRDefault="00C67E4D" w:rsidP="00490F2C">
            <w:pPr>
              <w:pStyle w:val="Body"/>
              <w:rPr>
                <w:rFonts w:asciiTheme="minorHAnsi" w:hAnsiTheme="minorHAnsi" w:cs="Calibri"/>
                <w:color w:val="000000"/>
              </w:rPr>
            </w:pPr>
          </w:p>
        </w:tc>
        <w:tc>
          <w:tcPr>
            <w:tcW w:w="0" w:type="auto"/>
            <w:gridSpan w:val="2"/>
            <w:tcBorders>
              <w:top w:val="single" w:sz="4" w:space="0" w:color="2D6F2E"/>
              <w:left w:val="single" w:sz="4" w:space="0" w:color="2D6F2E"/>
              <w:bottom w:val="single" w:sz="4" w:space="0" w:color="2D6F2E"/>
              <w:right w:val="single" w:sz="4" w:space="0" w:color="2D6F2E"/>
            </w:tcBorders>
          </w:tcPr>
          <w:p w14:paraId="6CB9EA4F"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Townhouse</w:t>
            </w:r>
          </w:p>
        </w:tc>
        <w:tc>
          <w:tcPr>
            <w:tcW w:w="0" w:type="auto"/>
            <w:gridSpan w:val="3"/>
            <w:tcBorders>
              <w:top w:val="single" w:sz="4" w:space="0" w:color="2D6F2E"/>
              <w:left w:val="single" w:sz="4" w:space="0" w:color="2D6F2E"/>
              <w:bottom w:val="single" w:sz="4" w:space="0" w:color="2D6F2E"/>
              <w:right w:val="single" w:sz="4" w:space="0" w:color="2D6F2E"/>
            </w:tcBorders>
            <w:shd w:val="clear" w:color="auto" w:fill="EEECE1" w:themeFill="background2"/>
          </w:tcPr>
          <w:p w14:paraId="335EB948" w14:textId="77777777" w:rsidR="00C67E4D" w:rsidRPr="005E260F" w:rsidRDefault="00C67E4D" w:rsidP="00490F2C">
            <w:pPr>
              <w:pStyle w:val="Body"/>
              <w:rPr>
                <w:rFonts w:asciiTheme="minorHAnsi" w:hAnsiTheme="minorHAnsi" w:cs="Calibri"/>
                <w:color w:val="000000"/>
              </w:rPr>
            </w:pPr>
          </w:p>
        </w:tc>
      </w:tr>
      <w:tr w:rsidR="00C67E4D" w:rsidRPr="005E260F" w14:paraId="68866887" w14:textId="77777777" w:rsidTr="00490F2C">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tcPr>
          <w:p w14:paraId="40B8B742" w14:textId="77777777" w:rsidR="00C67E4D" w:rsidRPr="005E260F" w:rsidRDefault="00C67E4D" w:rsidP="00490F2C">
            <w:pPr>
              <w:rPr>
                <w:rFonts w:asciiTheme="minorHAnsi" w:hAnsiTheme="minorHAnsi" w:cs="Calibri"/>
                <w:color w:val="000000"/>
                <w:sz w:val="20"/>
                <w:szCs w:val="20"/>
              </w:rPr>
            </w:pPr>
            <w:r w:rsidRPr="005E260F">
              <w:rPr>
                <w:rFonts w:asciiTheme="minorHAnsi" w:hAnsiTheme="minorHAnsi" w:cs="Calibri"/>
                <w:color w:val="000000"/>
                <w:sz w:val="20"/>
                <w:szCs w:val="20"/>
              </w:rPr>
              <w:t>Condo</w:t>
            </w:r>
          </w:p>
        </w:tc>
        <w:tc>
          <w:tcPr>
            <w:tcW w:w="0" w:type="auto"/>
            <w:gridSpan w:val="3"/>
            <w:tcBorders>
              <w:top w:val="single" w:sz="4" w:space="0" w:color="2D6F2E"/>
              <w:left w:val="single" w:sz="4" w:space="0" w:color="2D6F2E"/>
              <w:bottom w:val="single" w:sz="4" w:space="0" w:color="2D6F2E"/>
              <w:right w:val="single" w:sz="4" w:space="0" w:color="2D6F2E"/>
            </w:tcBorders>
            <w:shd w:val="clear" w:color="auto" w:fill="EEECE1" w:themeFill="background2"/>
          </w:tcPr>
          <w:p w14:paraId="095B2470" w14:textId="77777777" w:rsidR="00C67E4D" w:rsidRPr="005E260F" w:rsidRDefault="00C67E4D" w:rsidP="00490F2C">
            <w:pPr>
              <w:pStyle w:val="Body"/>
              <w:rPr>
                <w:rFonts w:asciiTheme="minorHAnsi" w:hAnsiTheme="minorHAnsi" w:cs="Calibri"/>
                <w:color w:val="000000"/>
              </w:rPr>
            </w:pPr>
          </w:p>
        </w:tc>
        <w:tc>
          <w:tcPr>
            <w:tcW w:w="0" w:type="auto"/>
            <w:gridSpan w:val="2"/>
            <w:tcBorders>
              <w:top w:val="single" w:sz="4" w:space="0" w:color="2D6F2E"/>
              <w:left w:val="single" w:sz="4" w:space="0" w:color="2D6F2E"/>
              <w:bottom w:val="single" w:sz="4" w:space="0" w:color="2D6F2E"/>
              <w:right w:val="single" w:sz="4" w:space="0" w:color="2D6F2E"/>
            </w:tcBorders>
          </w:tcPr>
          <w:p w14:paraId="08919EC7"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Apartment</w:t>
            </w:r>
          </w:p>
        </w:tc>
        <w:tc>
          <w:tcPr>
            <w:tcW w:w="0" w:type="auto"/>
            <w:gridSpan w:val="3"/>
            <w:tcBorders>
              <w:top w:val="single" w:sz="4" w:space="0" w:color="2D6F2E"/>
              <w:left w:val="single" w:sz="4" w:space="0" w:color="2D6F2E"/>
              <w:bottom w:val="single" w:sz="4" w:space="0" w:color="2D6F2E"/>
              <w:right w:val="single" w:sz="4" w:space="0" w:color="2D6F2E"/>
            </w:tcBorders>
            <w:shd w:val="clear" w:color="auto" w:fill="EEECE1" w:themeFill="background2"/>
          </w:tcPr>
          <w:p w14:paraId="5584F3B6" w14:textId="77777777" w:rsidR="00C67E4D" w:rsidRPr="005E260F" w:rsidRDefault="00C67E4D" w:rsidP="00490F2C">
            <w:pPr>
              <w:pStyle w:val="Body"/>
              <w:rPr>
                <w:rFonts w:asciiTheme="minorHAnsi" w:hAnsiTheme="minorHAnsi" w:cs="Calibri"/>
                <w:color w:val="000000"/>
              </w:rPr>
            </w:pPr>
          </w:p>
        </w:tc>
      </w:tr>
      <w:tr w:rsidR="00C67E4D" w:rsidRPr="005E260F" w14:paraId="754EAEDA" w14:textId="77777777" w:rsidTr="00490F2C">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tcPr>
          <w:p w14:paraId="0764F3F7" w14:textId="77777777" w:rsidR="00C67E4D" w:rsidRPr="005E260F" w:rsidRDefault="00C67E4D" w:rsidP="00490F2C">
            <w:pPr>
              <w:rPr>
                <w:rFonts w:asciiTheme="minorHAnsi" w:hAnsiTheme="minorHAnsi" w:cs="Calibri"/>
                <w:color w:val="000000"/>
                <w:sz w:val="20"/>
                <w:szCs w:val="20"/>
              </w:rPr>
            </w:pPr>
            <w:r w:rsidRPr="005E260F">
              <w:rPr>
                <w:rFonts w:asciiTheme="minorHAnsi" w:hAnsiTheme="minorHAnsi" w:cs="Calibri"/>
                <w:color w:val="000000"/>
                <w:sz w:val="20"/>
                <w:szCs w:val="20"/>
              </w:rPr>
              <w:t>Mobile Home</w:t>
            </w:r>
          </w:p>
        </w:tc>
        <w:tc>
          <w:tcPr>
            <w:tcW w:w="0" w:type="auto"/>
            <w:gridSpan w:val="3"/>
            <w:tcBorders>
              <w:top w:val="single" w:sz="4" w:space="0" w:color="2D6F2E"/>
              <w:left w:val="single" w:sz="4" w:space="0" w:color="2D6F2E"/>
              <w:bottom w:val="single" w:sz="4" w:space="0" w:color="2D6F2E"/>
              <w:right w:val="single" w:sz="4" w:space="0" w:color="2D6F2E"/>
            </w:tcBorders>
            <w:shd w:val="clear" w:color="auto" w:fill="EEECE1" w:themeFill="background2"/>
          </w:tcPr>
          <w:p w14:paraId="46EFF3F1" w14:textId="77777777" w:rsidR="00C67E4D" w:rsidRPr="005E260F" w:rsidRDefault="00C67E4D" w:rsidP="00490F2C">
            <w:pPr>
              <w:pStyle w:val="Body"/>
              <w:rPr>
                <w:rFonts w:asciiTheme="minorHAnsi" w:hAnsiTheme="minorHAnsi" w:cs="Calibri"/>
                <w:color w:val="000000"/>
              </w:rPr>
            </w:pPr>
          </w:p>
        </w:tc>
        <w:tc>
          <w:tcPr>
            <w:tcW w:w="0" w:type="auto"/>
            <w:gridSpan w:val="2"/>
            <w:tcBorders>
              <w:top w:val="single" w:sz="4" w:space="0" w:color="2D6F2E"/>
              <w:left w:val="single" w:sz="4" w:space="0" w:color="2D6F2E"/>
              <w:bottom w:val="single" w:sz="4" w:space="0" w:color="2D6F2E"/>
              <w:right w:val="single" w:sz="4" w:space="0" w:color="2D6F2E"/>
            </w:tcBorders>
          </w:tcPr>
          <w:p w14:paraId="7E6E3AA4"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 xml:space="preserve">Farm </w:t>
            </w:r>
          </w:p>
        </w:tc>
        <w:tc>
          <w:tcPr>
            <w:tcW w:w="0" w:type="auto"/>
            <w:gridSpan w:val="3"/>
            <w:tcBorders>
              <w:top w:val="single" w:sz="4" w:space="0" w:color="2D6F2E"/>
              <w:left w:val="single" w:sz="4" w:space="0" w:color="2D6F2E"/>
              <w:bottom w:val="single" w:sz="4" w:space="0" w:color="2D6F2E"/>
              <w:right w:val="single" w:sz="4" w:space="0" w:color="2D6F2E"/>
            </w:tcBorders>
            <w:shd w:val="clear" w:color="auto" w:fill="EEECE1" w:themeFill="background2"/>
          </w:tcPr>
          <w:p w14:paraId="65CC9A77" w14:textId="77777777" w:rsidR="00C67E4D" w:rsidRPr="005E260F" w:rsidRDefault="00C67E4D" w:rsidP="00490F2C">
            <w:pPr>
              <w:pStyle w:val="Body"/>
              <w:rPr>
                <w:rFonts w:asciiTheme="minorHAnsi" w:hAnsiTheme="minorHAnsi" w:cs="Calibri"/>
                <w:color w:val="000000"/>
              </w:rPr>
            </w:pPr>
          </w:p>
        </w:tc>
      </w:tr>
      <w:tr w:rsidR="00C67E4D" w:rsidRPr="005E260F" w14:paraId="0741D601" w14:textId="77777777" w:rsidTr="00490F2C">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6696E96A" w14:textId="77777777" w:rsidR="00C67E4D" w:rsidRPr="005E260F" w:rsidRDefault="00C67E4D" w:rsidP="00490F2C">
            <w:pPr>
              <w:pStyle w:val="Body"/>
              <w:rPr>
                <w:rFonts w:asciiTheme="minorHAnsi" w:hAnsiTheme="minorHAnsi"/>
              </w:rPr>
            </w:pPr>
            <w:r w:rsidRPr="005E260F">
              <w:rPr>
                <w:rFonts w:asciiTheme="minorHAnsi" w:hAnsiTheme="minorHAnsi"/>
              </w:rPr>
              <w:t>Other – Please explain</w:t>
            </w:r>
          </w:p>
        </w:tc>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6856A0A" w14:textId="77777777" w:rsidR="00C67E4D" w:rsidRPr="005E260F" w:rsidRDefault="00C67E4D" w:rsidP="00490F2C">
            <w:pPr>
              <w:pStyle w:val="Body"/>
              <w:rPr>
                <w:rFonts w:asciiTheme="minorHAnsi" w:hAnsiTheme="minorHAnsi"/>
              </w:rPr>
            </w:pPr>
          </w:p>
        </w:tc>
      </w:tr>
      <w:tr w:rsidR="00C67E4D" w:rsidRPr="005E260F" w14:paraId="51C501DC"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03BBAC13" w14:textId="77777777" w:rsidR="00C67E4D" w:rsidRPr="005E260F" w:rsidRDefault="00C67E4D" w:rsidP="00490F2C">
            <w:pPr>
              <w:pStyle w:val="Body"/>
              <w:rPr>
                <w:rFonts w:asciiTheme="minorHAnsi" w:hAnsiTheme="minorHAnsi"/>
              </w:rPr>
            </w:pPr>
            <w:r w:rsidRPr="005E260F">
              <w:rPr>
                <w:rFonts w:asciiTheme="minorHAnsi" w:hAnsiTheme="minorHAnsi"/>
              </w:rPr>
              <w:t>Is your home in the … (please select one)</w:t>
            </w:r>
          </w:p>
        </w:tc>
      </w:tr>
      <w:tr w:rsidR="00C67E4D" w:rsidRPr="005E260F" w14:paraId="03125A77"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0DE52E2A"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Country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2C28C18C" w14:textId="77777777" w:rsidR="00C67E4D" w:rsidRPr="005E260F" w:rsidRDefault="00C67E4D" w:rsidP="00490F2C">
            <w:pPr>
              <w:pStyle w:val="Body"/>
              <w:rPr>
                <w:rFonts w:asciiTheme="minorHAnsi" w:hAnsiTheme="minorHAnsi" w:cs="Calibri"/>
                <w:color w:val="000000"/>
              </w:rPr>
            </w:pPr>
          </w:p>
        </w:tc>
        <w:tc>
          <w:tcPr>
            <w:tcW w:w="0" w:type="auto"/>
            <w:gridSpan w:val="2"/>
            <w:tcBorders>
              <w:top w:val="single" w:sz="4" w:space="0" w:color="2D6F2E"/>
              <w:left w:val="single" w:sz="4" w:space="0" w:color="2D6F2E"/>
              <w:bottom w:val="single" w:sz="4" w:space="0" w:color="2D6F2E"/>
              <w:right w:val="single" w:sz="4" w:space="0" w:color="2D6F2E"/>
            </w:tcBorders>
          </w:tcPr>
          <w:p w14:paraId="3295EBDB"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City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C85FBCA"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7B1935F1"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Small Town</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themeFill="background2"/>
          </w:tcPr>
          <w:p w14:paraId="11375C49"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3DC0835"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Suburb</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7B3388C1" w14:textId="77777777" w:rsidR="00C67E4D" w:rsidRPr="005E260F" w:rsidRDefault="00C67E4D" w:rsidP="00490F2C">
            <w:pPr>
              <w:pStyle w:val="Body"/>
              <w:rPr>
                <w:rFonts w:asciiTheme="minorHAnsi" w:hAnsiTheme="minorHAnsi" w:cs="Calibri"/>
                <w:color w:val="000000"/>
              </w:rPr>
            </w:pPr>
          </w:p>
        </w:tc>
      </w:tr>
      <w:tr w:rsidR="00C67E4D" w:rsidRPr="005E260F" w14:paraId="17785862"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72252E91" w14:textId="77777777" w:rsidR="00C67E4D" w:rsidRPr="005E260F" w:rsidRDefault="00C67E4D" w:rsidP="00490F2C">
            <w:pPr>
              <w:pStyle w:val="Body"/>
              <w:rPr>
                <w:rFonts w:asciiTheme="minorHAnsi" w:hAnsiTheme="minorHAnsi"/>
              </w:rPr>
            </w:pPr>
            <w:r w:rsidRPr="005E260F">
              <w:rPr>
                <w:rFonts w:ascii="Calibri" w:hAnsi="Calibri"/>
                <w:color w:val="000000"/>
              </w:rPr>
              <w:t>What size is your home (approx. sq. ft.)</w:t>
            </w:r>
          </w:p>
        </w:tc>
      </w:tr>
      <w:tr w:rsidR="00C67E4D" w:rsidRPr="005E260F" w14:paraId="731E6074"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7EE35AC6" w14:textId="77777777" w:rsidR="00C67E4D" w:rsidRPr="005E260F" w:rsidRDefault="00C67E4D" w:rsidP="00490F2C">
            <w:pPr>
              <w:pStyle w:val="Body"/>
              <w:rPr>
                <w:rFonts w:asciiTheme="minorHAnsi" w:hAnsiTheme="minorHAnsi"/>
              </w:rPr>
            </w:pPr>
          </w:p>
        </w:tc>
      </w:tr>
      <w:tr w:rsidR="00C67E4D" w:rsidRPr="005E260F" w14:paraId="641621FE"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6F672C29" w14:textId="77777777" w:rsidR="00C67E4D" w:rsidRPr="005E260F" w:rsidRDefault="00C67E4D" w:rsidP="00490F2C">
            <w:pPr>
              <w:rPr>
                <w:rFonts w:ascii="Calibri" w:hAnsi="Calibri"/>
                <w:color w:val="000000"/>
                <w:sz w:val="20"/>
                <w:szCs w:val="20"/>
              </w:rPr>
            </w:pPr>
            <w:r w:rsidRPr="005E260F">
              <w:rPr>
                <w:rFonts w:ascii="Calibri" w:hAnsi="Calibri"/>
                <w:color w:val="000000"/>
                <w:sz w:val="20"/>
                <w:szCs w:val="20"/>
              </w:rPr>
              <w:t>Do you OWN or RENT the above residence?  If you rent, does your landlord permit you to own a dog?</w:t>
            </w:r>
          </w:p>
        </w:tc>
      </w:tr>
      <w:tr w:rsidR="00C67E4D" w:rsidRPr="005E260F" w14:paraId="1B9AD510"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0230C47" w14:textId="77777777" w:rsidR="00C67E4D" w:rsidRPr="005E260F" w:rsidRDefault="00C67E4D" w:rsidP="00490F2C">
            <w:pPr>
              <w:pStyle w:val="Body"/>
              <w:rPr>
                <w:rFonts w:asciiTheme="minorHAnsi" w:hAnsiTheme="minorHAnsi"/>
              </w:rPr>
            </w:pPr>
          </w:p>
        </w:tc>
      </w:tr>
      <w:tr w:rsidR="00C67E4D" w:rsidRPr="005E260F" w14:paraId="182CCBBE"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1DEC956A" w14:textId="77777777" w:rsidR="00C67E4D" w:rsidRPr="005E260F" w:rsidRDefault="00C67E4D" w:rsidP="00490F2C">
            <w:pPr>
              <w:pStyle w:val="Body"/>
              <w:rPr>
                <w:rFonts w:asciiTheme="minorHAnsi" w:hAnsiTheme="minorHAnsi"/>
              </w:rPr>
            </w:pPr>
            <w:r w:rsidRPr="005E260F">
              <w:rPr>
                <w:rFonts w:ascii="Calibri" w:hAnsi="Calibri"/>
                <w:color w:val="000000"/>
              </w:rPr>
              <w:t>Please provide the following information for your landlord if you rent:</w:t>
            </w:r>
          </w:p>
        </w:tc>
      </w:tr>
      <w:tr w:rsidR="00C67E4D" w:rsidRPr="005E260F" w14:paraId="714876B0" w14:textId="77777777" w:rsidTr="00490F2C">
        <w:trPr>
          <w:cantSplit/>
          <w:jc w:val="center"/>
        </w:trPr>
        <w:tc>
          <w:tcPr>
            <w:tcW w:w="0" w:type="auto"/>
            <w:gridSpan w:val="3"/>
            <w:tcBorders>
              <w:top w:val="single" w:sz="4" w:space="0" w:color="2D6F2E"/>
              <w:left w:val="single" w:sz="4" w:space="0" w:color="2D6F2E"/>
              <w:bottom w:val="single" w:sz="4" w:space="0" w:color="2D6F2E"/>
              <w:right w:val="single" w:sz="4" w:space="0" w:color="2D6F2E"/>
            </w:tcBorders>
            <w:vAlign w:val="center"/>
          </w:tcPr>
          <w:p w14:paraId="0990EF66" w14:textId="77777777" w:rsidR="00C67E4D" w:rsidRPr="005E260F" w:rsidRDefault="00C67E4D" w:rsidP="00490F2C">
            <w:pPr>
              <w:pStyle w:val="Body"/>
              <w:rPr>
                <w:rFonts w:asciiTheme="minorHAnsi" w:hAnsiTheme="minorHAnsi"/>
              </w:rPr>
            </w:pPr>
            <w:r w:rsidRPr="005E260F">
              <w:rPr>
                <w:rFonts w:asciiTheme="minorHAnsi" w:hAnsiTheme="minorHAnsi"/>
              </w:rPr>
              <w:t>Landlord’s Name</w:t>
            </w:r>
          </w:p>
        </w:tc>
        <w:tc>
          <w:tcPr>
            <w:tcW w:w="0" w:type="auto"/>
            <w:gridSpan w:val="7"/>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183CD873" w14:textId="77777777" w:rsidR="00C67E4D" w:rsidRPr="005E260F" w:rsidRDefault="00C67E4D" w:rsidP="00490F2C">
            <w:pPr>
              <w:pStyle w:val="Body"/>
              <w:rPr>
                <w:rFonts w:asciiTheme="minorHAnsi" w:hAnsiTheme="minorHAnsi"/>
              </w:rPr>
            </w:pPr>
          </w:p>
        </w:tc>
      </w:tr>
      <w:tr w:rsidR="00C67E4D" w:rsidRPr="005E260F" w14:paraId="6B3D91A3" w14:textId="77777777" w:rsidTr="00490F2C">
        <w:trPr>
          <w:cantSplit/>
          <w:jc w:val="center"/>
        </w:trPr>
        <w:tc>
          <w:tcPr>
            <w:tcW w:w="0" w:type="auto"/>
            <w:gridSpan w:val="3"/>
            <w:tcBorders>
              <w:top w:val="single" w:sz="4" w:space="0" w:color="2D6F2E"/>
              <w:left w:val="single" w:sz="4" w:space="0" w:color="2D6F2E"/>
              <w:bottom w:val="single" w:sz="4" w:space="0" w:color="2D6F2E"/>
              <w:right w:val="single" w:sz="4" w:space="0" w:color="2D6F2E"/>
            </w:tcBorders>
            <w:vAlign w:val="center"/>
          </w:tcPr>
          <w:p w14:paraId="03FE1FA6" w14:textId="77777777" w:rsidR="00C67E4D" w:rsidRPr="005E260F" w:rsidRDefault="00C67E4D" w:rsidP="00490F2C">
            <w:pPr>
              <w:pStyle w:val="Body"/>
              <w:rPr>
                <w:rFonts w:asciiTheme="minorHAnsi" w:hAnsiTheme="minorHAnsi"/>
              </w:rPr>
            </w:pPr>
            <w:r w:rsidRPr="005E260F">
              <w:rPr>
                <w:rFonts w:asciiTheme="minorHAnsi" w:hAnsiTheme="minorHAnsi"/>
              </w:rPr>
              <w:t>Landlord’s Address</w:t>
            </w:r>
          </w:p>
        </w:tc>
        <w:tc>
          <w:tcPr>
            <w:tcW w:w="0" w:type="auto"/>
            <w:gridSpan w:val="7"/>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710D163" w14:textId="77777777" w:rsidR="00C67E4D" w:rsidRPr="005E260F" w:rsidRDefault="00C67E4D" w:rsidP="00490F2C">
            <w:pPr>
              <w:rPr>
                <w:rFonts w:asciiTheme="minorHAnsi" w:hAnsiTheme="minorHAnsi"/>
                <w:sz w:val="20"/>
                <w:szCs w:val="20"/>
              </w:rPr>
            </w:pPr>
          </w:p>
        </w:tc>
      </w:tr>
      <w:tr w:rsidR="00C67E4D" w:rsidRPr="005E260F" w14:paraId="0B446D49" w14:textId="77777777" w:rsidTr="00490F2C">
        <w:trPr>
          <w:cantSplit/>
          <w:jc w:val="center"/>
        </w:trPr>
        <w:tc>
          <w:tcPr>
            <w:tcW w:w="0" w:type="auto"/>
            <w:gridSpan w:val="3"/>
            <w:tcBorders>
              <w:top w:val="single" w:sz="4" w:space="0" w:color="2D6F2E"/>
              <w:left w:val="single" w:sz="4" w:space="0" w:color="2D6F2E"/>
              <w:bottom w:val="single" w:sz="4" w:space="0" w:color="2D6F2E"/>
              <w:right w:val="single" w:sz="4" w:space="0" w:color="2D6F2E"/>
            </w:tcBorders>
            <w:vAlign w:val="center"/>
          </w:tcPr>
          <w:p w14:paraId="34090FC7" w14:textId="77777777" w:rsidR="00C67E4D" w:rsidRPr="005E260F" w:rsidRDefault="00C67E4D" w:rsidP="00490F2C">
            <w:pPr>
              <w:pStyle w:val="Body"/>
              <w:rPr>
                <w:rFonts w:asciiTheme="minorHAnsi" w:hAnsiTheme="minorHAnsi"/>
              </w:rPr>
            </w:pPr>
            <w:r w:rsidRPr="005E260F">
              <w:rPr>
                <w:rFonts w:asciiTheme="minorHAnsi" w:hAnsiTheme="minorHAnsi"/>
              </w:rPr>
              <w:t>Landlord’s Telephone #</w:t>
            </w:r>
          </w:p>
        </w:tc>
        <w:tc>
          <w:tcPr>
            <w:tcW w:w="0" w:type="auto"/>
            <w:gridSpan w:val="7"/>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5AAF1EFB" w14:textId="77777777" w:rsidR="00C67E4D" w:rsidRPr="005E260F" w:rsidRDefault="00C67E4D" w:rsidP="00490F2C">
            <w:pPr>
              <w:rPr>
                <w:rFonts w:asciiTheme="minorHAnsi" w:hAnsiTheme="minorHAnsi"/>
                <w:sz w:val="20"/>
                <w:szCs w:val="20"/>
              </w:rPr>
            </w:pPr>
          </w:p>
        </w:tc>
      </w:tr>
      <w:tr w:rsidR="00C67E4D" w:rsidRPr="005E260F" w14:paraId="2658C6DC"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5B2144C9" w14:textId="77777777" w:rsidR="00C67E4D" w:rsidRPr="005E260F" w:rsidRDefault="00C67E4D" w:rsidP="00490F2C">
            <w:pPr>
              <w:pStyle w:val="Body"/>
              <w:rPr>
                <w:rFonts w:asciiTheme="minorHAnsi" w:hAnsiTheme="minorHAnsi"/>
              </w:rPr>
            </w:pPr>
            <w:r w:rsidRPr="005E260F">
              <w:rPr>
                <w:rFonts w:ascii="Calibri" w:hAnsi="Calibri"/>
                <w:color w:val="000000"/>
              </w:rPr>
              <w:t>How long have you lived at this address?  If less than two years, please provide your previous address.</w:t>
            </w:r>
          </w:p>
        </w:tc>
      </w:tr>
      <w:tr w:rsidR="00C67E4D" w:rsidRPr="005E260F" w14:paraId="26A839AC"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6D1B8B8" w14:textId="77777777" w:rsidR="00C67E4D" w:rsidRPr="005E260F" w:rsidRDefault="00C67E4D" w:rsidP="00490F2C">
            <w:pPr>
              <w:pStyle w:val="Body"/>
              <w:rPr>
                <w:rFonts w:asciiTheme="minorHAnsi" w:hAnsiTheme="minorHAnsi"/>
              </w:rPr>
            </w:pPr>
          </w:p>
        </w:tc>
      </w:tr>
      <w:tr w:rsidR="00C67E4D" w:rsidRPr="005E260F" w14:paraId="41C9DF59"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1EB93242" w14:textId="77777777" w:rsidR="00C67E4D" w:rsidRPr="005E260F" w:rsidRDefault="00C67E4D" w:rsidP="00490F2C">
            <w:pPr>
              <w:pStyle w:val="Body"/>
              <w:rPr>
                <w:rFonts w:asciiTheme="minorHAnsi" w:hAnsiTheme="minorHAnsi"/>
              </w:rPr>
            </w:pPr>
            <w:r w:rsidRPr="005E260F">
              <w:rPr>
                <w:rFonts w:ascii="Calibri" w:hAnsi="Calibri"/>
                <w:color w:val="000000"/>
              </w:rPr>
              <w:t>Do you have a yard?  If yes, please describe the size of your yard and the type of fencing.</w:t>
            </w:r>
          </w:p>
        </w:tc>
      </w:tr>
      <w:tr w:rsidR="00C67E4D" w:rsidRPr="005E260F" w14:paraId="6A5B1F53"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788A3D35" w14:textId="77777777" w:rsidR="00C67E4D" w:rsidRPr="005E260F" w:rsidRDefault="00C67E4D" w:rsidP="00490F2C">
            <w:pPr>
              <w:pStyle w:val="Body"/>
              <w:rPr>
                <w:rFonts w:ascii="Calibri" w:hAnsi="Calibri"/>
                <w:color w:val="000000"/>
              </w:rPr>
            </w:pPr>
          </w:p>
        </w:tc>
      </w:tr>
      <w:tr w:rsidR="00C67E4D" w:rsidRPr="005E260F" w14:paraId="201096A2"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44CDA3C5" w14:textId="77777777" w:rsidR="00C67E4D" w:rsidRPr="005E260F" w:rsidRDefault="00C67E4D" w:rsidP="00490F2C">
            <w:pPr>
              <w:pStyle w:val="Body"/>
              <w:rPr>
                <w:rFonts w:ascii="Calibri" w:hAnsi="Calibri"/>
                <w:color w:val="000000"/>
              </w:rPr>
            </w:pPr>
            <w:r w:rsidRPr="005E260F">
              <w:rPr>
                <w:rFonts w:ascii="Calibri" w:hAnsi="Calibri"/>
                <w:color w:val="000000"/>
              </w:rPr>
              <w:t xml:space="preserve">If you do not have a fenced-in yard, please describe the frequency and length of time you plan to spend each day walking, and otherwise exercising your dog - please be as specific as possible on your plans.  </w:t>
            </w:r>
          </w:p>
        </w:tc>
      </w:tr>
      <w:tr w:rsidR="00C67E4D" w:rsidRPr="005E260F" w14:paraId="4C50AA34"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76F8511" w14:textId="77777777" w:rsidR="00C67E4D" w:rsidRPr="005E260F" w:rsidRDefault="00C67E4D" w:rsidP="00490F2C">
            <w:pPr>
              <w:pStyle w:val="Body"/>
              <w:rPr>
                <w:rFonts w:ascii="Calibri" w:hAnsi="Calibri"/>
                <w:color w:val="000000"/>
              </w:rPr>
            </w:pPr>
          </w:p>
        </w:tc>
      </w:tr>
      <w:tr w:rsidR="00C67E4D" w:rsidRPr="005E260F" w14:paraId="4F4577B6"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4D9E5C3D" w14:textId="77777777" w:rsidR="00C67E4D" w:rsidRPr="005E260F" w:rsidRDefault="00C67E4D" w:rsidP="00490F2C">
            <w:pPr>
              <w:pStyle w:val="Body"/>
              <w:rPr>
                <w:rFonts w:ascii="Calibri" w:hAnsi="Calibri"/>
                <w:color w:val="000000"/>
              </w:rPr>
            </w:pPr>
            <w:r w:rsidRPr="005E260F">
              <w:rPr>
                <w:rFonts w:ascii="Calibri" w:hAnsi="Calibri"/>
                <w:color w:val="000000"/>
              </w:rPr>
              <w:t>Do you have a pool or trampoline?</w:t>
            </w:r>
          </w:p>
        </w:tc>
      </w:tr>
      <w:tr w:rsidR="00C67E4D" w:rsidRPr="005E260F" w14:paraId="3CEC78DE"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70E5C02" w14:textId="77777777" w:rsidR="00C67E4D" w:rsidRPr="005E260F" w:rsidRDefault="00C67E4D" w:rsidP="00490F2C">
            <w:pPr>
              <w:pStyle w:val="Body"/>
              <w:rPr>
                <w:rFonts w:ascii="Calibri" w:hAnsi="Calibri"/>
                <w:color w:val="000000"/>
              </w:rPr>
            </w:pPr>
          </w:p>
        </w:tc>
      </w:tr>
      <w:tr w:rsidR="00C67E4D" w:rsidRPr="005E260F" w14:paraId="429FCD39"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56E5A2B5" w14:textId="77777777" w:rsidR="00C67E4D" w:rsidRPr="005E260F" w:rsidRDefault="00C67E4D" w:rsidP="00490F2C">
            <w:pPr>
              <w:pStyle w:val="Body"/>
              <w:rPr>
                <w:rFonts w:ascii="Calibri" w:hAnsi="Calibri"/>
                <w:color w:val="000000"/>
              </w:rPr>
            </w:pPr>
            <w:r w:rsidRPr="005E260F">
              <w:rPr>
                <w:rFonts w:ascii="Calibri" w:hAnsi="Calibri"/>
                <w:color w:val="000000"/>
              </w:rPr>
              <w:t>Do you have a vehicle that can accommodate an adult Mastiff?</w:t>
            </w:r>
          </w:p>
        </w:tc>
      </w:tr>
      <w:tr w:rsidR="00C67E4D" w:rsidRPr="005E260F" w14:paraId="5D8FBE82"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790EAE3" w14:textId="77777777" w:rsidR="00C67E4D" w:rsidRPr="005E260F" w:rsidRDefault="00C67E4D" w:rsidP="00490F2C">
            <w:pPr>
              <w:pStyle w:val="Body"/>
              <w:rPr>
                <w:rFonts w:ascii="Calibri" w:hAnsi="Calibri"/>
                <w:color w:val="000000"/>
              </w:rPr>
            </w:pPr>
          </w:p>
        </w:tc>
      </w:tr>
      <w:tr w:rsidR="00C67E4D" w:rsidRPr="005E260F" w14:paraId="1E8AB36E"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6E8C7C55" w14:textId="77777777" w:rsidR="00C67E4D" w:rsidRPr="005E260F" w:rsidRDefault="00C67E4D" w:rsidP="00490F2C">
            <w:pPr>
              <w:pStyle w:val="Body"/>
              <w:rPr>
                <w:rFonts w:ascii="Calibri" w:hAnsi="Calibri"/>
                <w:color w:val="000000"/>
              </w:rPr>
            </w:pPr>
            <w:r w:rsidRPr="005E260F">
              <w:rPr>
                <w:rFonts w:ascii="Calibri" w:hAnsi="Calibri"/>
                <w:color w:val="000000"/>
              </w:rPr>
              <w:t>Are you willing to travel, possibly fly, to pick up your puppy?</w:t>
            </w:r>
          </w:p>
        </w:tc>
      </w:tr>
      <w:tr w:rsidR="00C67E4D" w:rsidRPr="005E260F" w14:paraId="397424B4"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A1241D3" w14:textId="77777777" w:rsidR="00C67E4D" w:rsidRPr="005E260F" w:rsidRDefault="00C67E4D" w:rsidP="00490F2C">
            <w:pPr>
              <w:pStyle w:val="Body"/>
              <w:rPr>
                <w:rFonts w:ascii="Calibri" w:hAnsi="Calibri"/>
                <w:color w:val="000000"/>
              </w:rPr>
            </w:pPr>
          </w:p>
        </w:tc>
      </w:tr>
      <w:tr w:rsidR="00C67E4D" w:rsidRPr="005E260F" w14:paraId="16AF6A9C"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37B0DA31" w14:textId="77777777" w:rsidR="00C67E4D" w:rsidRPr="005E260F" w:rsidRDefault="00C67E4D" w:rsidP="00490F2C">
            <w:pPr>
              <w:pStyle w:val="Body"/>
              <w:rPr>
                <w:rFonts w:ascii="Calibri" w:hAnsi="Calibri"/>
                <w:color w:val="000000"/>
              </w:rPr>
            </w:pPr>
            <w:r w:rsidRPr="005E260F">
              <w:rPr>
                <w:rFonts w:ascii="Calibri" w:hAnsi="Calibri"/>
                <w:color w:val="000000"/>
              </w:rPr>
              <w:t>Is there any other information you feel is important to tell us about your home and where the puppy will live?</w:t>
            </w:r>
          </w:p>
        </w:tc>
      </w:tr>
      <w:tr w:rsidR="00C67E4D" w:rsidRPr="005E260F" w14:paraId="3D0A5479" w14:textId="77777777" w:rsidTr="00490F2C">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299B039" w14:textId="77777777" w:rsidR="00C67E4D" w:rsidRPr="005E260F" w:rsidRDefault="00C67E4D" w:rsidP="00490F2C">
            <w:pPr>
              <w:pStyle w:val="Body"/>
              <w:rPr>
                <w:rFonts w:ascii="Calibri" w:hAnsi="Calibri"/>
                <w:color w:val="000000"/>
              </w:rPr>
            </w:pPr>
          </w:p>
        </w:tc>
      </w:tr>
    </w:tbl>
    <w:p w14:paraId="7BEF3979" w14:textId="7E3A175C" w:rsidR="00C67E4D" w:rsidRDefault="00C67E4D">
      <w:pPr>
        <w:rPr>
          <w:rFonts w:asciiTheme="minorHAnsi" w:hAnsiTheme="minorHAnsi" w:cs="Calibri"/>
          <w:color w:val="000000"/>
          <w:sz w:val="20"/>
          <w:szCs w:val="20"/>
        </w:rPr>
      </w:pPr>
    </w:p>
    <w:p w14:paraId="299BF9AC" w14:textId="7733E7C5" w:rsidR="00C67E4D" w:rsidRPr="00C67E4D" w:rsidRDefault="00C67E4D" w:rsidP="00C67E4D">
      <w:pPr>
        <w:pStyle w:val="Heading1"/>
        <w:pBdr>
          <w:bottom w:val="single" w:sz="4" w:space="1" w:color="2D6F2E"/>
        </w:pBdr>
        <w:tabs>
          <w:tab w:val="left" w:pos="7903"/>
        </w:tabs>
        <w:rPr>
          <w:sz w:val="20"/>
          <w:szCs w:val="20"/>
        </w:rPr>
      </w:pPr>
      <w:r>
        <w:rPr>
          <w:sz w:val="20"/>
          <w:szCs w:val="20"/>
        </w:rPr>
        <w:t>Current Pets</w:t>
      </w:r>
    </w:p>
    <w:tbl>
      <w:tblPr>
        <w:tblStyle w:val="TableGrid"/>
        <w:tblW w:w="93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26"/>
        <w:gridCol w:w="331"/>
        <w:gridCol w:w="1921"/>
        <w:gridCol w:w="331"/>
        <w:gridCol w:w="1888"/>
        <w:gridCol w:w="331"/>
        <w:gridCol w:w="2010"/>
        <w:gridCol w:w="331"/>
      </w:tblGrid>
      <w:tr w:rsidR="00C67E4D" w:rsidRPr="005E260F" w14:paraId="4A0AE6E8"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vAlign w:val="center"/>
          </w:tcPr>
          <w:p w14:paraId="5FC6006B" w14:textId="77777777" w:rsidR="00C67E4D" w:rsidRPr="005E260F" w:rsidRDefault="00C67E4D" w:rsidP="00490F2C">
            <w:pPr>
              <w:pStyle w:val="Body"/>
              <w:rPr>
                <w:rFonts w:asciiTheme="minorHAnsi" w:hAnsiTheme="minorHAnsi"/>
              </w:rPr>
            </w:pPr>
            <w:r w:rsidRPr="005E260F">
              <w:rPr>
                <w:rFonts w:ascii="Calibri" w:hAnsi="Calibri"/>
                <w:color w:val="000000"/>
              </w:rPr>
              <w:t xml:space="preserve">Do you currently have any other pets or animals that reside with you?  If yes, please provide a list all animals on your property - including farm animals, and any animal that may not be owned by you.  Please include the following:  Pet Type (Dog/Cat/Pig, etc...); breed; age; and sex.  </w:t>
            </w:r>
          </w:p>
        </w:tc>
      </w:tr>
      <w:tr w:rsidR="00C67E4D" w:rsidRPr="005E260F" w14:paraId="54F215A6"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1F492A8D" w14:textId="77777777" w:rsidR="00C67E4D" w:rsidRPr="005E260F" w:rsidRDefault="00C67E4D" w:rsidP="00490F2C">
            <w:pPr>
              <w:pStyle w:val="Body"/>
              <w:rPr>
                <w:rFonts w:asciiTheme="minorHAnsi" w:hAnsiTheme="minorHAnsi"/>
              </w:rPr>
            </w:pPr>
          </w:p>
        </w:tc>
      </w:tr>
      <w:tr w:rsidR="00C67E4D" w:rsidRPr="005E260F" w14:paraId="295DBBF3"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tcPr>
          <w:p w14:paraId="66356482" w14:textId="77777777" w:rsidR="00C67E4D" w:rsidRPr="005E260F" w:rsidRDefault="00C67E4D" w:rsidP="00490F2C">
            <w:pPr>
              <w:rPr>
                <w:rFonts w:ascii="Calibri" w:hAnsi="Calibri"/>
                <w:color w:val="000000"/>
                <w:sz w:val="20"/>
                <w:szCs w:val="20"/>
              </w:rPr>
            </w:pPr>
            <w:r w:rsidRPr="005E260F">
              <w:rPr>
                <w:rFonts w:ascii="Calibri" w:hAnsi="Calibri"/>
                <w:color w:val="000000"/>
                <w:sz w:val="20"/>
                <w:szCs w:val="20"/>
              </w:rPr>
              <w:t>Are all the animals neutered or spayed?  If not, please explain.</w:t>
            </w:r>
          </w:p>
        </w:tc>
      </w:tr>
      <w:tr w:rsidR="00C67E4D" w:rsidRPr="005E260F" w14:paraId="7C2F14AA"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C002243" w14:textId="77777777" w:rsidR="00C67E4D" w:rsidRPr="005E260F" w:rsidRDefault="00C67E4D" w:rsidP="00490F2C">
            <w:pPr>
              <w:pStyle w:val="Body"/>
              <w:rPr>
                <w:rFonts w:asciiTheme="minorHAnsi" w:hAnsiTheme="minorHAnsi"/>
              </w:rPr>
            </w:pPr>
          </w:p>
        </w:tc>
      </w:tr>
      <w:tr w:rsidR="00C67E4D" w:rsidRPr="005E260F" w14:paraId="5DC52D90"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vAlign w:val="center"/>
          </w:tcPr>
          <w:p w14:paraId="3538C408" w14:textId="77777777" w:rsidR="00C67E4D" w:rsidRPr="005E260F" w:rsidRDefault="00C67E4D" w:rsidP="00490F2C">
            <w:pPr>
              <w:pStyle w:val="Body"/>
              <w:rPr>
                <w:rFonts w:asciiTheme="minorHAnsi" w:hAnsiTheme="minorHAnsi"/>
              </w:rPr>
            </w:pPr>
            <w:r w:rsidRPr="005E260F">
              <w:rPr>
                <w:rFonts w:ascii="Calibri" w:hAnsi="Calibri"/>
                <w:color w:val="000000"/>
              </w:rPr>
              <w:t>Have the other animals in your household been around a puppy or dog?  If so, how did they react?</w:t>
            </w:r>
          </w:p>
        </w:tc>
      </w:tr>
      <w:tr w:rsidR="00C67E4D" w:rsidRPr="005E260F" w14:paraId="139DA064"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7071D22A"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Aggressive</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99881D4"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4AB9837F"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Aloof</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9F6850A"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15AABAD"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Dominant</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E78B38F"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578D5921"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Follower</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64A11B35" w14:textId="77777777" w:rsidR="00C67E4D" w:rsidRPr="005E260F" w:rsidRDefault="00C67E4D" w:rsidP="00490F2C">
            <w:pPr>
              <w:pStyle w:val="Body"/>
              <w:rPr>
                <w:rFonts w:asciiTheme="minorHAnsi" w:hAnsiTheme="minorHAnsi" w:cs="Calibri"/>
                <w:color w:val="000000"/>
              </w:rPr>
            </w:pPr>
          </w:p>
        </w:tc>
      </w:tr>
      <w:tr w:rsidR="00C67E4D" w:rsidRPr="005E260F" w14:paraId="22B7EA55"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211ED188"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Friendly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6590089"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0F764F1B"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Mild Tempered</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8C56F49"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594B315D"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Natural Leader</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4B1A191"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D8FF6EB"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Shy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7005489" w14:textId="77777777" w:rsidR="00C67E4D" w:rsidRPr="005E260F" w:rsidRDefault="00C67E4D" w:rsidP="00490F2C">
            <w:pPr>
              <w:pStyle w:val="Body"/>
              <w:rPr>
                <w:rFonts w:asciiTheme="minorHAnsi" w:hAnsiTheme="minorHAnsi" w:cs="Calibri"/>
                <w:color w:val="000000"/>
              </w:rPr>
            </w:pPr>
          </w:p>
        </w:tc>
      </w:tr>
      <w:tr w:rsidR="00C67E4D" w:rsidRPr="005E260F" w14:paraId="0B6C8D89"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04A57B33"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Submissive</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B740F78"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0E82546D"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Other - Details</w:t>
            </w:r>
          </w:p>
        </w:tc>
        <w:tc>
          <w:tcPr>
            <w:tcW w:w="0" w:type="auto"/>
            <w:gridSpan w:val="5"/>
            <w:tcBorders>
              <w:top w:val="single" w:sz="4" w:space="0" w:color="2D6F2E"/>
              <w:left w:val="single" w:sz="4" w:space="0" w:color="2D6F2E"/>
              <w:bottom w:val="single" w:sz="4" w:space="0" w:color="2D6F2E"/>
              <w:right w:val="single" w:sz="4" w:space="0" w:color="2D6F2E"/>
            </w:tcBorders>
            <w:shd w:val="clear" w:color="auto" w:fill="EEECE1" w:themeFill="background2"/>
          </w:tcPr>
          <w:p w14:paraId="38ED874E" w14:textId="77777777" w:rsidR="00C67E4D" w:rsidRPr="005E260F" w:rsidRDefault="00C67E4D" w:rsidP="00490F2C">
            <w:pPr>
              <w:pStyle w:val="Body"/>
              <w:rPr>
                <w:rFonts w:asciiTheme="minorHAnsi" w:hAnsiTheme="minorHAnsi" w:cs="Calibri"/>
                <w:color w:val="000000"/>
              </w:rPr>
            </w:pPr>
          </w:p>
        </w:tc>
      </w:tr>
      <w:tr w:rsidR="00C67E4D" w:rsidRPr="005E260F" w14:paraId="35BCB55C"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vAlign w:val="center"/>
          </w:tcPr>
          <w:p w14:paraId="5E7E7E36" w14:textId="77777777" w:rsidR="00C67E4D" w:rsidRPr="005E260F" w:rsidRDefault="00C67E4D" w:rsidP="00490F2C">
            <w:pPr>
              <w:pStyle w:val="Body"/>
              <w:rPr>
                <w:rFonts w:ascii="Calibri" w:hAnsi="Calibri"/>
                <w:color w:val="000000"/>
              </w:rPr>
            </w:pPr>
            <w:r w:rsidRPr="005E260F">
              <w:rPr>
                <w:rFonts w:ascii="Calibri" w:hAnsi="Calibri"/>
                <w:color w:val="000000"/>
              </w:rPr>
              <w:t>If you do not own dogs now, have you owned dogs in the past?  Please tell us about them.</w:t>
            </w:r>
          </w:p>
        </w:tc>
      </w:tr>
      <w:tr w:rsidR="00C67E4D" w:rsidRPr="005E260F" w14:paraId="740963CC"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38658CD" w14:textId="77777777" w:rsidR="00C67E4D" w:rsidRPr="005E260F" w:rsidRDefault="00C67E4D" w:rsidP="00490F2C">
            <w:pPr>
              <w:pStyle w:val="Body"/>
              <w:rPr>
                <w:rFonts w:asciiTheme="minorHAnsi" w:hAnsiTheme="minorHAnsi"/>
              </w:rPr>
            </w:pPr>
          </w:p>
        </w:tc>
      </w:tr>
      <w:tr w:rsidR="00C67E4D" w:rsidRPr="005E260F" w14:paraId="54BE99E2"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vAlign w:val="center"/>
          </w:tcPr>
          <w:p w14:paraId="27467336" w14:textId="77777777" w:rsidR="00C67E4D" w:rsidRPr="005E260F" w:rsidRDefault="00C67E4D" w:rsidP="00490F2C">
            <w:pPr>
              <w:pStyle w:val="Body"/>
              <w:rPr>
                <w:rFonts w:ascii="Calibri" w:hAnsi="Calibri"/>
                <w:color w:val="000000"/>
              </w:rPr>
            </w:pPr>
            <w:r w:rsidRPr="005E260F">
              <w:rPr>
                <w:rFonts w:ascii="Calibri" w:hAnsi="Calibri"/>
                <w:color w:val="000000"/>
              </w:rPr>
              <w:t>What happened to your past dogs?  Please explain your answers</w:t>
            </w:r>
          </w:p>
        </w:tc>
      </w:tr>
      <w:tr w:rsidR="00C67E4D" w:rsidRPr="005E260F" w14:paraId="783CFBE9"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2F2266F1"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Died Naturally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5D3FE58"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40D16B28"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Euthanized</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D08BAAB"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2EE037F"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Given to Rescue</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008DCA7"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7F05D160"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Ran Away</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1D3E407F" w14:textId="77777777" w:rsidR="00C67E4D" w:rsidRPr="005E260F" w:rsidRDefault="00C67E4D" w:rsidP="00490F2C">
            <w:pPr>
              <w:pStyle w:val="Body"/>
              <w:rPr>
                <w:rFonts w:asciiTheme="minorHAnsi" w:hAnsiTheme="minorHAnsi" w:cs="Calibri"/>
                <w:color w:val="000000"/>
              </w:rPr>
            </w:pPr>
          </w:p>
        </w:tc>
      </w:tr>
      <w:tr w:rsidR="00C67E4D" w:rsidRPr="005E260F" w14:paraId="3B0FC04C"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56990730"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Returned to Breeder</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7B5ABDB"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1F8ECE39"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Sold</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48A1622"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007FDD63"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Stolen</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445CD9EF" w14:textId="77777777" w:rsidR="00C67E4D" w:rsidRPr="005E260F" w:rsidRDefault="00C67E4D" w:rsidP="00490F2C">
            <w:pPr>
              <w:pStyle w:val="Body"/>
              <w:rPr>
                <w:rFonts w:asciiTheme="minorHAnsi" w:hAnsiTheme="minorHAnsi" w:cs="Calibri"/>
                <w:color w:val="000000"/>
              </w:rPr>
            </w:pPr>
          </w:p>
        </w:tc>
        <w:tc>
          <w:tcPr>
            <w:tcW w:w="0" w:type="auto"/>
            <w:tcBorders>
              <w:top w:val="single" w:sz="4" w:space="0" w:color="2D6F2E"/>
              <w:left w:val="single" w:sz="4" w:space="0" w:color="2D6F2E"/>
              <w:bottom w:val="single" w:sz="4" w:space="0" w:color="2D6F2E"/>
              <w:right w:val="single" w:sz="4" w:space="0" w:color="2D6F2E"/>
            </w:tcBorders>
          </w:tcPr>
          <w:p w14:paraId="39217DCB" w14:textId="77777777" w:rsidR="00C67E4D" w:rsidRPr="005E260F" w:rsidRDefault="00C67E4D" w:rsidP="00490F2C">
            <w:pPr>
              <w:pStyle w:val="Body"/>
              <w:rPr>
                <w:rFonts w:asciiTheme="minorHAnsi" w:hAnsiTheme="minorHAnsi" w:cs="Calibri"/>
                <w:color w:val="000000"/>
              </w:rPr>
            </w:pPr>
            <w:r w:rsidRPr="005E260F">
              <w:rPr>
                <w:rFonts w:asciiTheme="minorHAnsi" w:hAnsiTheme="minorHAnsi" w:cs="Calibri"/>
                <w:color w:val="000000"/>
              </w:rPr>
              <w:t>Turned Into Shelter</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54E39D20" w14:textId="77777777" w:rsidR="00C67E4D" w:rsidRPr="005E260F" w:rsidRDefault="00C67E4D" w:rsidP="00490F2C">
            <w:pPr>
              <w:pStyle w:val="Body"/>
              <w:rPr>
                <w:rFonts w:asciiTheme="minorHAnsi" w:hAnsiTheme="minorHAnsi" w:cs="Calibri"/>
                <w:color w:val="000000"/>
              </w:rPr>
            </w:pPr>
          </w:p>
        </w:tc>
      </w:tr>
      <w:tr w:rsidR="00C67E4D" w:rsidRPr="005E260F" w14:paraId="4C31D549"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tcPr>
          <w:p w14:paraId="6650FE1F" w14:textId="77777777" w:rsidR="00C67E4D" w:rsidRPr="005E260F" w:rsidRDefault="00C67E4D" w:rsidP="00490F2C">
            <w:pPr>
              <w:rPr>
                <w:sz w:val="20"/>
                <w:szCs w:val="20"/>
              </w:rPr>
            </w:pPr>
            <w:r w:rsidRPr="005E260F">
              <w:rPr>
                <w:rFonts w:ascii="Calibri" w:hAnsi="Calibri"/>
                <w:color w:val="000000"/>
                <w:sz w:val="20"/>
                <w:szCs w:val="20"/>
              </w:rPr>
              <w:t>Have you ever had a dog hit by a car?</w:t>
            </w:r>
          </w:p>
        </w:tc>
      </w:tr>
      <w:tr w:rsidR="00C67E4D" w:rsidRPr="005E260F" w14:paraId="033BD8AD"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2ED02C2F" w14:textId="77777777" w:rsidR="00C67E4D" w:rsidRPr="005E260F" w:rsidRDefault="00C67E4D" w:rsidP="00490F2C">
            <w:pPr>
              <w:rPr>
                <w:rFonts w:ascii="Calibri" w:hAnsi="Calibri"/>
                <w:color w:val="000000"/>
                <w:sz w:val="20"/>
                <w:szCs w:val="20"/>
              </w:rPr>
            </w:pPr>
          </w:p>
        </w:tc>
      </w:tr>
      <w:tr w:rsidR="00C67E4D" w:rsidRPr="005E260F" w14:paraId="133966A2"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tcPr>
          <w:p w14:paraId="29F410E8" w14:textId="77777777" w:rsidR="00C67E4D" w:rsidRPr="005E260F" w:rsidRDefault="00C67E4D" w:rsidP="00490F2C">
            <w:pPr>
              <w:rPr>
                <w:rFonts w:ascii="Calibri" w:hAnsi="Calibri"/>
                <w:color w:val="000000"/>
                <w:sz w:val="20"/>
                <w:szCs w:val="20"/>
              </w:rPr>
            </w:pPr>
            <w:r w:rsidRPr="005E260F">
              <w:rPr>
                <w:rFonts w:ascii="Calibri" w:hAnsi="Calibri"/>
                <w:color w:val="000000"/>
                <w:sz w:val="20"/>
                <w:szCs w:val="20"/>
              </w:rPr>
              <w:t>What did/do you like BEST about your past or current dog(s)?</w:t>
            </w:r>
          </w:p>
        </w:tc>
      </w:tr>
      <w:tr w:rsidR="00C67E4D" w:rsidRPr="005E260F" w14:paraId="084B0173"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1C2310DF" w14:textId="77777777" w:rsidR="00C67E4D" w:rsidRPr="005E260F" w:rsidRDefault="00C67E4D" w:rsidP="00490F2C">
            <w:pPr>
              <w:rPr>
                <w:rFonts w:ascii="Calibri" w:hAnsi="Calibri"/>
                <w:color w:val="000000"/>
                <w:sz w:val="20"/>
                <w:szCs w:val="20"/>
              </w:rPr>
            </w:pPr>
          </w:p>
        </w:tc>
      </w:tr>
      <w:tr w:rsidR="00C67E4D" w:rsidRPr="005E260F" w14:paraId="0695BC5C"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tcPr>
          <w:p w14:paraId="4083425D" w14:textId="77777777" w:rsidR="00C67E4D" w:rsidRPr="005E260F" w:rsidRDefault="00C67E4D" w:rsidP="00490F2C">
            <w:pPr>
              <w:rPr>
                <w:rFonts w:ascii="Calibri" w:hAnsi="Calibri"/>
                <w:color w:val="000000"/>
                <w:sz w:val="20"/>
                <w:szCs w:val="20"/>
              </w:rPr>
            </w:pPr>
            <w:r w:rsidRPr="005E260F">
              <w:rPr>
                <w:rFonts w:ascii="Calibri" w:hAnsi="Calibri"/>
                <w:color w:val="000000"/>
                <w:sz w:val="20"/>
                <w:szCs w:val="20"/>
              </w:rPr>
              <w:t>What did/do you like LEAST about your past or current dog(s)?</w:t>
            </w:r>
          </w:p>
        </w:tc>
      </w:tr>
      <w:tr w:rsidR="00C67E4D" w:rsidRPr="005E260F" w14:paraId="5E8A261A"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3967CF58" w14:textId="77777777" w:rsidR="00C67E4D" w:rsidRPr="005E260F" w:rsidRDefault="00C67E4D" w:rsidP="00490F2C">
            <w:pPr>
              <w:rPr>
                <w:rFonts w:ascii="Calibri" w:hAnsi="Calibri"/>
                <w:color w:val="000000"/>
                <w:sz w:val="20"/>
                <w:szCs w:val="20"/>
              </w:rPr>
            </w:pPr>
          </w:p>
        </w:tc>
      </w:tr>
      <w:tr w:rsidR="00C67E4D" w:rsidRPr="005E260F" w14:paraId="035CC989"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auto"/>
          </w:tcPr>
          <w:p w14:paraId="74E4AA0E" w14:textId="77777777" w:rsidR="00C67E4D" w:rsidRPr="005E260F" w:rsidRDefault="00C67E4D" w:rsidP="00490F2C">
            <w:pPr>
              <w:rPr>
                <w:rFonts w:ascii="Calibri" w:hAnsi="Calibri"/>
                <w:color w:val="000000"/>
                <w:sz w:val="20"/>
                <w:szCs w:val="20"/>
              </w:rPr>
            </w:pPr>
            <w:r w:rsidRPr="005E260F">
              <w:rPr>
                <w:rFonts w:ascii="Calibri" w:hAnsi="Calibri"/>
                <w:color w:val="000000"/>
                <w:sz w:val="20"/>
                <w:szCs w:val="20"/>
              </w:rPr>
              <w:t>Do you have any additional comments regarding your other pets?</w:t>
            </w:r>
          </w:p>
        </w:tc>
      </w:tr>
      <w:tr w:rsidR="00C67E4D" w:rsidRPr="005E260F" w14:paraId="7EAE13A0" w14:textId="77777777" w:rsidTr="00490F2C">
        <w:trPr>
          <w:cantSplit/>
          <w:jc w:val="center"/>
        </w:trPr>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hemeFill="background2"/>
          </w:tcPr>
          <w:p w14:paraId="19AC365B" w14:textId="77777777" w:rsidR="00C67E4D" w:rsidRPr="005E260F" w:rsidRDefault="00C67E4D" w:rsidP="00490F2C">
            <w:pPr>
              <w:rPr>
                <w:rFonts w:ascii="Calibri" w:hAnsi="Calibri"/>
                <w:color w:val="000000"/>
                <w:sz w:val="20"/>
                <w:szCs w:val="20"/>
              </w:rPr>
            </w:pPr>
          </w:p>
        </w:tc>
      </w:tr>
    </w:tbl>
    <w:p w14:paraId="7E9C0DD6" w14:textId="767B15AF" w:rsidR="00F718F5" w:rsidRPr="005E260F" w:rsidRDefault="00F718F5" w:rsidP="00C67E4D">
      <w:pPr>
        <w:pStyle w:val="Heading1"/>
        <w:pBdr>
          <w:bottom w:val="single" w:sz="4" w:space="1" w:color="2D6F2E"/>
        </w:pBdr>
        <w:tabs>
          <w:tab w:val="left" w:pos="7903"/>
        </w:tabs>
        <w:rPr>
          <w:sz w:val="20"/>
          <w:szCs w:val="20"/>
        </w:rPr>
      </w:pPr>
      <w:r>
        <w:rPr>
          <w:sz w:val="20"/>
          <w:szCs w:val="20"/>
        </w:rPr>
        <w:t>Why a Mastiff?</w:t>
      </w:r>
      <w:r w:rsidR="00C67E4D">
        <w:rPr>
          <w:sz w:val="20"/>
          <w:szCs w:val="20"/>
        </w:rPr>
        <w:tab/>
      </w:r>
    </w:p>
    <w:tbl>
      <w:tblPr>
        <w:tblStyle w:val="TableGrid"/>
        <w:tblW w:w="950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07"/>
        <w:gridCol w:w="1848"/>
        <w:gridCol w:w="1260"/>
        <w:gridCol w:w="397"/>
        <w:gridCol w:w="1560"/>
        <w:gridCol w:w="385"/>
        <w:gridCol w:w="2362"/>
        <w:gridCol w:w="137"/>
        <w:gridCol w:w="453"/>
      </w:tblGrid>
      <w:tr w:rsidR="00F718F5" w:rsidRPr="005E260F" w14:paraId="6FDEB53D"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vAlign w:val="center"/>
          </w:tcPr>
          <w:p w14:paraId="5B2D31DC" w14:textId="67B561C6" w:rsidR="00F718F5" w:rsidRPr="005E260F" w:rsidRDefault="00F718F5" w:rsidP="00490F2C">
            <w:pPr>
              <w:pStyle w:val="Body"/>
              <w:rPr>
                <w:rFonts w:asciiTheme="minorHAnsi" w:hAnsiTheme="minorHAnsi"/>
              </w:rPr>
            </w:pPr>
            <w:r w:rsidRPr="005E260F">
              <w:rPr>
                <w:rFonts w:ascii="Calibri" w:hAnsi="Calibri" w:cs="Calibri"/>
                <w:color w:val="000000"/>
              </w:rPr>
              <w:t>Why do you want a Mastiff?  Please be specific.</w:t>
            </w:r>
          </w:p>
        </w:tc>
      </w:tr>
      <w:tr w:rsidR="00F718F5" w:rsidRPr="005E260F" w14:paraId="03D64255" w14:textId="77777777" w:rsidTr="00C67E4D">
        <w:trPr>
          <w:cantSplit/>
          <w:trHeight w:val="566"/>
          <w:jc w:val="center"/>
        </w:trPr>
        <w:tc>
          <w:tcPr>
            <w:tcW w:w="0" w:type="auto"/>
            <w:gridSpan w:val="9"/>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DDBC9B7" w14:textId="77777777" w:rsidR="00F718F5" w:rsidRPr="005E260F" w:rsidRDefault="00F718F5" w:rsidP="00490F2C">
            <w:pPr>
              <w:pStyle w:val="Body"/>
              <w:rPr>
                <w:rFonts w:asciiTheme="minorHAnsi" w:hAnsiTheme="minorHAnsi"/>
              </w:rPr>
            </w:pPr>
          </w:p>
        </w:tc>
      </w:tr>
      <w:tr w:rsidR="00F718F5" w:rsidRPr="005E260F" w14:paraId="6FC81F03"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tcPr>
          <w:p w14:paraId="5960C08F" w14:textId="77777777" w:rsidR="00F718F5" w:rsidRPr="005E260F" w:rsidRDefault="00F718F5" w:rsidP="00490F2C">
            <w:pPr>
              <w:tabs>
                <w:tab w:val="left" w:pos="3379"/>
              </w:tabs>
              <w:rPr>
                <w:rFonts w:ascii="Calibri" w:hAnsi="Calibri"/>
                <w:color w:val="000000"/>
                <w:sz w:val="20"/>
                <w:szCs w:val="20"/>
              </w:rPr>
            </w:pPr>
            <w:r>
              <w:rPr>
                <w:rFonts w:ascii="Calibri" w:hAnsi="Calibri" w:cs="Calibri"/>
                <w:color w:val="000000"/>
                <w:sz w:val="20"/>
                <w:szCs w:val="20"/>
              </w:rPr>
              <w:t>What do you expect from your Mastiff puppy?</w:t>
            </w:r>
          </w:p>
        </w:tc>
      </w:tr>
      <w:tr w:rsidR="00C67E4D" w:rsidRPr="005E260F" w14:paraId="6A5C6481" w14:textId="77777777" w:rsidTr="00C67E4D">
        <w:trPr>
          <w:cantSplit/>
          <w:jc w:val="center"/>
        </w:trPr>
        <w:tc>
          <w:tcPr>
            <w:tcW w:w="3675" w:type="dxa"/>
            <w:gridSpan w:val="2"/>
            <w:tcBorders>
              <w:top w:val="single" w:sz="4" w:space="0" w:color="2D6F2E"/>
              <w:left w:val="single" w:sz="4" w:space="0" w:color="2D6F2E"/>
              <w:bottom w:val="single" w:sz="4" w:space="0" w:color="2D6F2E"/>
              <w:right w:val="single" w:sz="4" w:space="0" w:color="2D6F2E"/>
            </w:tcBorders>
          </w:tcPr>
          <w:p w14:paraId="6B5AB9F6"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Breeding Prospect</w:t>
            </w:r>
          </w:p>
        </w:tc>
        <w:tc>
          <w:tcPr>
            <w:tcW w:w="756" w:type="dxa"/>
            <w:gridSpan w:val="2"/>
            <w:tcBorders>
              <w:top w:val="single" w:sz="4" w:space="0" w:color="2D6F2E"/>
              <w:left w:val="single" w:sz="4" w:space="0" w:color="2D6F2E"/>
              <w:bottom w:val="single" w:sz="4" w:space="0" w:color="2D6F2E"/>
              <w:right w:val="single" w:sz="4" w:space="0" w:color="2D6F2E"/>
            </w:tcBorders>
            <w:shd w:val="clear" w:color="auto" w:fill="EEECE1" w:themeFill="background2"/>
          </w:tcPr>
          <w:p w14:paraId="129D0696" w14:textId="77777777" w:rsidR="00F718F5" w:rsidRPr="005E260F" w:rsidRDefault="00F718F5" w:rsidP="00490F2C">
            <w:pPr>
              <w:pStyle w:val="Body"/>
              <w:rPr>
                <w:rFonts w:asciiTheme="minorHAnsi" w:hAnsiTheme="minorHAnsi" w:cs="Calibri"/>
                <w:color w:val="000000"/>
              </w:rPr>
            </w:pPr>
          </w:p>
        </w:tc>
        <w:tc>
          <w:tcPr>
            <w:tcW w:w="1521" w:type="dxa"/>
            <w:tcBorders>
              <w:top w:val="single" w:sz="4" w:space="0" w:color="2D6F2E"/>
              <w:left w:val="single" w:sz="4" w:space="0" w:color="2D6F2E"/>
              <w:bottom w:val="single" w:sz="4" w:space="0" w:color="2D6F2E"/>
              <w:right w:val="single" w:sz="4" w:space="0" w:color="2D6F2E"/>
            </w:tcBorders>
          </w:tcPr>
          <w:p w14:paraId="2D12517B"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Child's Friend</w:t>
            </w:r>
          </w:p>
        </w:tc>
        <w:tc>
          <w:tcPr>
            <w:tcW w:w="369" w:type="dxa"/>
            <w:tcBorders>
              <w:top w:val="single" w:sz="4" w:space="0" w:color="2D6F2E"/>
              <w:left w:val="single" w:sz="4" w:space="0" w:color="2D6F2E"/>
              <w:bottom w:val="single" w:sz="4" w:space="0" w:color="2D6F2E"/>
              <w:right w:val="single" w:sz="4" w:space="0" w:color="2D6F2E"/>
            </w:tcBorders>
            <w:shd w:val="clear" w:color="auto" w:fill="EEECE1" w:themeFill="background2"/>
          </w:tcPr>
          <w:p w14:paraId="32CC9CDF" w14:textId="77777777" w:rsidR="00F718F5" w:rsidRPr="005E260F" w:rsidRDefault="00F718F5" w:rsidP="00490F2C">
            <w:pPr>
              <w:pStyle w:val="Body"/>
              <w:rPr>
                <w:rFonts w:asciiTheme="minorHAnsi" w:hAnsiTheme="minorHAnsi" w:cs="Calibri"/>
                <w:color w:val="000000"/>
              </w:rPr>
            </w:pPr>
          </w:p>
        </w:tc>
        <w:tc>
          <w:tcPr>
            <w:tcW w:w="2498" w:type="dxa"/>
            <w:tcBorders>
              <w:top w:val="single" w:sz="4" w:space="0" w:color="2D6F2E"/>
              <w:left w:val="single" w:sz="4" w:space="0" w:color="2D6F2E"/>
              <w:bottom w:val="single" w:sz="4" w:space="0" w:color="2D6F2E"/>
              <w:right w:val="single" w:sz="4" w:space="0" w:color="2D6F2E"/>
            </w:tcBorders>
          </w:tcPr>
          <w:p w14:paraId="6EAAF1E6"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Companion</w:t>
            </w:r>
          </w:p>
        </w:tc>
        <w:tc>
          <w:tcPr>
            <w:tcW w:w="690" w:type="dxa"/>
            <w:gridSpan w:val="2"/>
            <w:tcBorders>
              <w:top w:val="single" w:sz="4" w:space="0" w:color="2D6F2E"/>
              <w:left w:val="single" w:sz="4" w:space="0" w:color="2D6F2E"/>
              <w:bottom w:val="single" w:sz="4" w:space="0" w:color="2D6F2E"/>
              <w:right w:val="single" w:sz="4" w:space="0" w:color="2D6F2E"/>
            </w:tcBorders>
            <w:shd w:val="clear" w:color="auto" w:fill="EEECE1" w:themeFill="background2"/>
          </w:tcPr>
          <w:p w14:paraId="2F0EEB0F" w14:textId="77777777" w:rsidR="00F718F5" w:rsidRPr="005E260F" w:rsidRDefault="00F718F5" w:rsidP="00490F2C">
            <w:pPr>
              <w:pStyle w:val="Body"/>
              <w:rPr>
                <w:rFonts w:asciiTheme="minorHAnsi" w:hAnsiTheme="minorHAnsi" w:cs="Calibri"/>
                <w:color w:val="000000"/>
              </w:rPr>
            </w:pPr>
          </w:p>
        </w:tc>
      </w:tr>
      <w:tr w:rsidR="00C67E4D" w:rsidRPr="005E260F" w14:paraId="3A1E4504" w14:textId="77777777" w:rsidTr="00C67E4D">
        <w:trPr>
          <w:cantSplit/>
          <w:jc w:val="center"/>
        </w:trPr>
        <w:tc>
          <w:tcPr>
            <w:tcW w:w="3675" w:type="dxa"/>
            <w:gridSpan w:val="2"/>
            <w:tcBorders>
              <w:top w:val="single" w:sz="4" w:space="0" w:color="2D6F2E"/>
              <w:left w:val="single" w:sz="4" w:space="0" w:color="2D6F2E"/>
              <w:bottom w:val="single" w:sz="4" w:space="0" w:color="2D6F2E"/>
              <w:right w:val="single" w:sz="4" w:space="0" w:color="2D6F2E"/>
            </w:tcBorders>
          </w:tcPr>
          <w:p w14:paraId="2B61B992" w14:textId="77777777" w:rsidR="00F718F5" w:rsidRDefault="00F718F5" w:rsidP="00490F2C">
            <w:pPr>
              <w:pStyle w:val="Body"/>
              <w:rPr>
                <w:rFonts w:ascii="Calibri" w:hAnsi="Calibri" w:cs="Calibri"/>
                <w:color w:val="000000"/>
              </w:rPr>
            </w:pPr>
            <w:r>
              <w:rPr>
                <w:rFonts w:ascii="Calibri" w:hAnsi="Calibri" w:cs="Calibri"/>
                <w:color w:val="000000"/>
              </w:rPr>
              <w:t>Competition</w:t>
            </w:r>
            <w:r w:rsidRPr="005E260F">
              <w:rPr>
                <w:rFonts w:ascii="Calibri" w:hAnsi="Calibri" w:cs="Calibri"/>
                <w:color w:val="000000"/>
              </w:rPr>
              <w:t xml:space="preserve"> Prospect</w:t>
            </w:r>
          </w:p>
          <w:p w14:paraId="7588A2B2" w14:textId="7C42D7E7" w:rsidR="00F718F5" w:rsidRPr="005E260F" w:rsidRDefault="00F718F5" w:rsidP="00490F2C">
            <w:pPr>
              <w:pStyle w:val="Body"/>
              <w:rPr>
                <w:rFonts w:asciiTheme="minorHAnsi" w:hAnsiTheme="minorHAnsi" w:cs="Calibri"/>
                <w:color w:val="000000"/>
              </w:rPr>
            </w:pPr>
            <w:r>
              <w:rPr>
                <w:rFonts w:ascii="Calibri" w:hAnsi="Calibri" w:cs="Calibri"/>
                <w:color w:val="000000"/>
              </w:rPr>
              <w:t xml:space="preserve"> (Conformation, Obedience, etc.)</w:t>
            </w:r>
          </w:p>
        </w:tc>
        <w:tc>
          <w:tcPr>
            <w:tcW w:w="756" w:type="dxa"/>
            <w:gridSpan w:val="2"/>
            <w:tcBorders>
              <w:top w:val="single" w:sz="4" w:space="0" w:color="2D6F2E"/>
              <w:left w:val="single" w:sz="4" w:space="0" w:color="2D6F2E"/>
              <w:bottom w:val="single" w:sz="4" w:space="0" w:color="2D6F2E"/>
              <w:right w:val="single" w:sz="4" w:space="0" w:color="2D6F2E"/>
            </w:tcBorders>
            <w:shd w:val="clear" w:color="auto" w:fill="EEECE1" w:themeFill="background2"/>
          </w:tcPr>
          <w:p w14:paraId="15D66DD8" w14:textId="77777777" w:rsidR="00F718F5" w:rsidRPr="005E260F" w:rsidRDefault="00F718F5" w:rsidP="00490F2C">
            <w:pPr>
              <w:pStyle w:val="Body"/>
              <w:rPr>
                <w:rFonts w:asciiTheme="minorHAnsi" w:hAnsiTheme="minorHAnsi" w:cs="Calibri"/>
                <w:color w:val="000000"/>
              </w:rPr>
            </w:pPr>
          </w:p>
        </w:tc>
        <w:tc>
          <w:tcPr>
            <w:tcW w:w="1521" w:type="dxa"/>
            <w:tcBorders>
              <w:top w:val="single" w:sz="4" w:space="0" w:color="2D6F2E"/>
              <w:left w:val="single" w:sz="4" w:space="0" w:color="2D6F2E"/>
              <w:bottom w:val="single" w:sz="4" w:space="0" w:color="2D6F2E"/>
              <w:right w:val="single" w:sz="4" w:space="0" w:color="2D6F2E"/>
            </w:tcBorders>
          </w:tcPr>
          <w:p w14:paraId="5E40AF97" w14:textId="77777777" w:rsidR="00F718F5" w:rsidRPr="005E260F" w:rsidRDefault="00F718F5" w:rsidP="00490F2C">
            <w:pPr>
              <w:rPr>
                <w:rFonts w:asciiTheme="minorHAnsi" w:hAnsiTheme="minorHAnsi" w:cs="Calibri"/>
                <w:color w:val="000000"/>
                <w:sz w:val="20"/>
                <w:szCs w:val="20"/>
              </w:rPr>
            </w:pPr>
            <w:r w:rsidRPr="005E260F">
              <w:rPr>
                <w:rFonts w:ascii="Calibri" w:hAnsi="Calibri" w:cs="Calibri"/>
                <w:color w:val="000000"/>
                <w:sz w:val="20"/>
                <w:szCs w:val="20"/>
              </w:rPr>
              <w:t>Prestige</w:t>
            </w:r>
          </w:p>
        </w:tc>
        <w:tc>
          <w:tcPr>
            <w:tcW w:w="369" w:type="dxa"/>
            <w:tcBorders>
              <w:top w:val="single" w:sz="4" w:space="0" w:color="2D6F2E"/>
              <w:left w:val="single" w:sz="4" w:space="0" w:color="2D6F2E"/>
              <w:bottom w:val="single" w:sz="4" w:space="0" w:color="2D6F2E"/>
              <w:right w:val="single" w:sz="4" w:space="0" w:color="2D6F2E"/>
            </w:tcBorders>
            <w:shd w:val="clear" w:color="auto" w:fill="EEECE1" w:themeFill="background2"/>
          </w:tcPr>
          <w:p w14:paraId="729D0F91" w14:textId="77777777" w:rsidR="00F718F5" w:rsidRPr="005E260F" w:rsidRDefault="00F718F5" w:rsidP="00490F2C">
            <w:pPr>
              <w:pStyle w:val="Body"/>
              <w:rPr>
                <w:rFonts w:asciiTheme="minorHAnsi" w:hAnsiTheme="minorHAnsi" w:cs="Calibri"/>
                <w:color w:val="000000"/>
              </w:rPr>
            </w:pPr>
          </w:p>
        </w:tc>
        <w:tc>
          <w:tcPr>
            <w:tcW w:w="2498" w:type="dxa"/>
            <w:tcBorders>
              <w:top w:val="single" w:sz="4" w:space="0" w:color="2D6F2E"/>
              <w:left w:val="single" w:sz="4" w:space="0" w:color="2D6F2E"/>
              <w:bottom w:val="single" w:sz="4" w:space="0" w:color="2D6F2E"/>
              <w:right w:val="single" w:sz="4" w:space="0" w:color="2D6F2E"/>
            </w:tcBorders>
          </w:tcPr>
          <w:p w14:paraId="0E6B141B"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Protection</w:t>
            </w:r>
          </w:p>
        </w:tc>
        <w:tc>
          <w:tcPr>
            <w:tcW w:w="690" w:type="dxa"/>
            <w:gridSpan w:val="2"/>
            <w:tcBorders>
              <w:top w:val="single" w:sz="4" w:space="0" w:color="2D6F2E"/>
              <w:left w:val="single" w:sz="4" w:space="0" w:color="2D6F2E"/>
              <w:bottom w:val="single" w:sz="4" w:space="0" w:color="2D6F2E"/>
              <w:right w:val="single" w:sz="4" w:space="0" w:color="2D6F2E"/>
            </w:tcBorders>
            <w:shd w:val="clear" w:color="auto" w:fill="EEECE1" w:themeFill="background2"/>
          </w:tcPr>
          <w:p w14:paraId="3CEF0EF9" w14:textId="77777777" w:rsidR="00F718F5" w:rsidRPr="005E260F" w:rsidRDefault="00F718F5" w:rsidP="00490F2C">
            <w:pPr>
              <w:pStyle w:val="Body"/>
              <w:rPr>
                <w:rFonts w:asciiTheme="minorHAnsi" w:hAnsiTheme="minorHAnsi" w:cs="Calibri"/>
                <w:color w:val="000000"/>
              </w:rPr>
            </w:pPr>
          </w:p>
        </w:tc>
      </w:tr>
      <w:tr w:rsidR="00F718F5" w:rsidRPr="005E260F" w14:paraId="3367C29F" w14:textId="77777777" w:rsidTr="00C67E4D">
        <w:trPr>
          <w:cantSplit/>
          <w:jc w:val="center"/>
        </w:trPr>
        <w:tc>
          <w:tcPr>
            <w:tcW w:w="3675" w:type="dxa"/>
            <w:gridSpan w:val="2"/>
            <w:tcBorders>
              <w:top w:val="single" w:sz="4" w:space="0" w:color="2D6F2E"/>
              <w:left w:val="single" w:sz="4" w:space="0" w:color="2D6F2E"/>
              <w:bottom w:val="single" w:sz="4" w:space="0" w:color="2D6F2E"/>
              <w:right w:val="single" w:sz="4" w:space="0" w:color="2D6F2E"/>
            </w:tcBorders>
          </w:tcPr>
          <w:p w14:paraId="364A8D22" w14:textId="14669E10" w:rsidR="00F718F5" w:rsidRPr="005E260F" w:rsidRDefault="00F718F5" w:rsidP="00490F2C">
            <w:pPr>
              <w:pStyle w:val="Body"/>
              <w:rPr>
                <w:rFonts w:asciiTheme="minorHAnsi" w:hAnsiTheme="minorHAnsi" w:cs="Calibri"/>
                <w:color w:val="000000"/>
              </w:rPr>
            </w:pPr>
            <w:r w:rsidRPr="005E260F">
              <w:rPr>
                <w:rFonts w:asciiTheme="minorHAnsi" w:hAnsiTheme="minorHAnsi" w:cs="Calibri"/>
                <w:color w:val="000000"/>
              </w:rPr>
              <w:t xml:space="preserve">Other </w:t>
            </w:r>
            <w:r>
              <w:rPr>
                <w:rFonts w:asciiTheme="minorHAnsi" w:hAnsiTheme="minorHAnsi" w:cs="Calibri"/>
                <w:color w:val="000000"/>
              </w:rPr>
              <w:t>– Provide D</w:t>
            </w:r>
            <w:r w:rsidRPr="005E260F">
              <w:rPr>
                <w:rFonts w:asciiTheme="minorHAnsi" w:hAnsiTheme="minorHAnsi" w:cs="Calibri"/>
                <w:color w:val="000000"/>
              </w:rPr>
              <w:t>etails</w:t>
            </w:r>
          </w:p>
        </w:tc>
        <w:tc>
          <w:tcPr>
            <w:tcW w:w="5834" w:type="dxa"/>
            <w:gridSpan w:val="7"/>
            <w:tcBorders>
              <w:top w:val="single" w:sz="4" w:space="0" w:color="2D6F2E"/>
              <w:left w:val="single" w:sz="4" w:space="0" w:color="2D6F2E"/>
              <w:bottom w:val="single" w:sz="4" w:space="0" w:color="2D6F2E"/>
              <w:right w:val="single" w:sz="4" w:space="0" w:color="2D6F2E"/>
            </w:tcBorders>
            <w:shd w:val="clear" w:color="auto" w:fill="EEECE1" w:themeFill="background2"/>
          </w:tcPr>
          <w:p w14:paraId="2FFA60FE" w14:textId="46D9D5D3" w:rsidR="00F718F5" w:rsidRPr="005E260F" w:rsidRDefault="00F718F5" w:rsidP="00490F2C">
            <w:pPr>
              <w:pStyle w:val="Body"/>
              <w:rPr>
                <w:rFonts w:asciiTheme="minorHAnsi" w:hAnsiTheme="minorHAnsi" w:cs="Calibri"/>
                <w:color w:val="000000"/>
              </w:rPr>
            </w:pPr>
          </w:p>
        </w:tc>
      </w:tr>
      <w:tr w:rsidR="00F718F5" w:rsidRPr="005E260F" w14:paraId="01B1F1CC"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tcPr>
          <w:p w14:paraId="6854363F" w14:textId="77777777" w:rsidR="00F718F5" w:rsidRPr="005E260F" w:rsidRDefault="00F718F5" w:rsidP="00490F2C">
            <w:pPr>
              <w:rPr>
                <w:rFonts w:ascii="Calibri" w:hAnsi="Calibri"/>
                <w:color w:val="000000"/>
                <w:sz w:val="20"/>
                <w:szCs w:val="20"/>
              </w:rPr>
            </w:pPr>
            <w:r w:rsidRPr="005E260F">
              <w:rPr>
                <w:rFonts w:ascii="Calibri" w:hAnsi="Calibri" w:cs="Calibri"/>
                <w:color w:val="000000"/>
                <w:sz w:val="20"/>
                <w:szCs w:val="20"/>
              </w:rPr>
              <w:lastRenderedPageBreak/>
              <w:t>Have you ever, or do you now, own a Mastiff?  If so, from whom did you purchase your Mastiff and when?  Please tell us about your Mastiff.  How many years have you owned English Mastiffs?  If no, have you ever owned a large/giant breed dog?  And if so, what breed?</w:t>
            </w:r>
          </w:p>
        </w:tc>
      </w:tr>
      <w:tr w:rsidR="00F718F5" w:rsidRPr="005E260F" w14:paraId="6763A5AF"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295C999" w14:textId="77777777" w:rsidR="00F718F5" w:rsidRPr="005E260F" w:rsidRDefault="00F718F5" w:rsidP="00490F2C">
            <w:pPr>
              <w:pStyle w:val="Body"/>
              <w:rPr>
                <w:rFonts w:asciiTheme="minorHAnsi" w:hAnsiTheme="minorHAnsi"/>
              </w:rPr>
            </w:pPr>
          </w:p>
        </w:tc>
      </w:tr>
      <w:tr w:rsidR="00F718F5" w:rsidRPr="005E260F" w14:paraId="6D9DA2EE"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shd w:val="clear" w:color="auto" w:fill="auto"/>
            <w:vAlign w:val="center"/>
          </w:tcPr>
          <w:p w14:paraId="74A4B416" w14:textId="77777777" w:rsidR="00F718F5" w:rsidRPr="005E260F" w:rsidRDefault="00F718F5" w:rsidP="00490F2C">
            <w:pPr>
              <w:pStyle w:val="Body"/>
              <w:rPr>
                <w:rFonts w:asciiTheme="minorHAnsi" w:hAnsiTheme="minorHAnsi"/>
              </w:rPr>
            </w:pPr>
            <w:r w:rsidRPr="005E260F">
              <w:rPr>
                <w:rFonts w:ascii="Calibri" w:hAnsi="Calibri" w:cs="Calibri"/>
                <w:color w:val="000000"/>
              </w:rPr>
              <w:t>Are you aware of the Mastiffs specific needs?</w:t>
            </w:r>
          </w:p>
        </w:tc>
      </w:tr>
      <w:tr w:rsidR="00C67E4D" w:rsidRPr="005E260F" w14:paraId="52146BBE" w14:textId="77777777" w:rsidTr="00C67E4D">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538076E0" w14:textId="6CBF3A6A" w:rsidR="00F718F5" w:rsidRPr="005E260F" w:rsidRDefault="00F718F5" w:rsidP="00490F2C">
            <w:pPr>
              <w:pStyle w:val="Body"/>
              <w:rPr>
                <w:rFonts w:asciiTheme="minorHAnsi" w:hAnsiTheme="minorHAnsi" w:cs="Calibri"/>
                <w:color w:val="000000"/>
              </w:rPr>
            </w:pPr>
            <w:r>
              <w:rPr>
                <w:rFonts w:ascii="Calibri" w:hAnsi="Calibri" w:cs="Calibri"/>
                <w:color w:val="000000"/>
              </w:rPr>
              <w:t>Possible Health Issues</w:t>
            </w:r>
          </w:p>
        </w:tc>
        <w:tc>
          <w:tcPr>
            <w:tcW w:w="2553" w:type="dxa"/>
            <w:tcBorders>
              <w:top w:val="single" w:sz="4" w:space="0" w:color="2D6F2E"/>
              <w:left w:val="single" w:sz="4" w:space="0" w:color="2D6F2E"/>
              <w:bottom w:val="single" w:sz="4" w:space="0" w:color="2D6F2E"/>
              <w:right w:val="single" w:sz="4" w:space="0" w:color="2D6F2E"/>
            </w:tcBorders>
            <w:shd w:val="clear" w:color="auto" w:fill="EEECE1" w:themeFill="background2"/>
          </w:tcPr>
          <w:p w14:paraId="025D574E" w14:textId="77777777" w:rsidR="00F718F5" w:rsidRPr="005E260F" w:rsidRDefault="00F718F5" w:rsidP="00490F2C">
            <w:pPr>
              <w:pStyle w:val="Body"/>
              <w:rPr>
                <w:rFonts w:asciiTheme="minorHAnsi" w:hAnsiTheme="minorHAnsi" w:cs="Calibri"/>
                <w:color w:val="000000"/>
              </w:rPr>
            </w:pPr>
          </w:p>
        </w:tc>
        <w:tc>
          <w:tcPr>
            <w:tcW w:w="367" w:type="dxa"/>
            <w:tcBorders>
              <w:top w:val="single" w:sz="4" w:space="0" w:color="2D6F2E"/>
              <w:left w:val="single" w:sz="4" w:space="0" w:color="2D6F2E"/>
              <w:bottom w:val="single" w:sz="4" w:space="0" w:color="2D6F2E"/>
              <w:right w:val="single" w:sz="4" w:space="0" w:color="2D6F2E"/>
            </w:tcBorders>
          </w:tcPr>
          <w:p w14:paraId="51EAFC57"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Nutrition</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3EDF6781" w14:textId="77777777" w:rsidR="00F718F5" w:rsidRPr="005E260F" w:rsidRDefault="00F718F5" w:rsidP="00490F2C">
            <w:pPr>
              <w:pStyle w:val="Body"/>
              <w:rPr>
                <w:rFonts w:asciiTheme="minorHAnsi" w:hAnsiTheme="minorHAnsi" w:cs="Calibri"/>
                <w:color w:val="000000"/>
              </w:rPr>
            </w:pPr>
          </w:p>
        </w:tc>
        <w:tc>
          <w:tcPr>
            <w:tcW w:w="1521" w:type="dxa"/>
            <w:tcBorders>
              <w:top w:val="single" w:sz="4" w:space="0" w:color="2D6F2E"/>
              <w:left w:val="single" w:sz="4" w:space="0" w:color="2D6F2E"/>
              <w:bottom w:val="single" w:sz="4" w:space="0" w:color="2D6F2E"/>
              <w:right w:val="single" w:sz="4" w:space="0" w:color="2D6F2E"/>
            </w:tcBorders>
          </w:tcPr>
          <w:p w14:paraId="1B929ECD"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Exercise</w:t>
            </w:r>
          </w:p>
        </w:tc>
        <w:tc>
          <w:tcPr>
            <w:tcW w:w="369" w:type="dxa"/>
            <w:tcBorders>
              <w:top w:val="single" w:sz="4" w:space="0" w:color="2D6F2E"/>
              <w:left w:val="single" w:sz="4" w:space="0" w:color="2D6F2E"/>
              <w:bottom w:val="single" w:sz="4" w:space="0" w:color="2D6F2E"/>
              <w:right w:val="single" w:sz="4" w:space="0" w:color="2D6F2E"/>
            </w:tcBorders>
            <w:shd w:val="clear" w:color="auto" w:fill="EEECE1" w:themeFill="background2"/>
          </w:tcPr>
          <w:p w14:paraId="62E2D744" w14:textId="77777777" w:rsidR="00F718F5" w:rsidRPr="005E260F" w:rsidRDefault="00F718F5" w:rsidP="00490F2C">
            <w:pPr>
              <w:pStyle w:val="Body"/>
              <w:rPr>
                <w:rFonts w:asciiTheme="minorHAnsi" w:hAnsiTheme="minorHAnsi" w:cs="Calibri"/>
                <w:color w:val="000000"/>
              </w:rPr>
            </w:pPr>
          </w:p>
        </w:tc>
        <w:tc>
          <w:tcPr>
            <w:tcW w:w="2710" w:type="dxa"/>
            <w:gridSpan w:val="2"/>
            <w:tcBorders>
              <w:top w:val="single" w:sz="4" w:space="0" w:color="2D6F2E"/>
              <w:left w:val="single" w:sz="4" w:space="0" w:color="2D6F2E"/>
              <w:bottom w:val="single" w:sz="4" w:space="0" w:color="2D6F2E"/>
              <w:right w:val="single" w:sz="4" w:space="0" w:color="2D6F2E"/>
            </w:tcBorders>
          </w:tcPr>
          <w:p w14:paraId="33693FC5"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Physical restrictions during growth</w:t>
            </w:r>
          </w:p>
        </w:tc>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tcPr>
          <w:p w14:paraId="67C029E7" w14:textId="77777777" w:rsidR="00F718F5" w:rsidRPr="005E260F" w:rsidRDefault="00F718F5" w:rsidP="00490F2C">
            <w:pPr>
              <w:pStyle w:val="Body"/>
              <w:rPr>
                <w:rFonts w:asciiTheme="minorHAnsi" w:hAnsiTheme="minorHAnsi" w:cs="Calibri"/>
                <w:color w:val="000000"/>
              </w:rPr>
            </w:pPr>
          </w:p>
        </w:tc>
      </w:tr>
      <w:tr w:rsidR="00F718F5" w:rsidRPr="005E260F" w14:paraId="4AE7755C"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tcPr>
          <w:p w14:paraId="66CC6910" w14:textId="77777777" w:rsidR="00F718F5" w:rsidRPr="005E260F" w:rsidRDefault="00F718F5" w:rsidP="00490F2C">
            <w:pPr>
              <w:pStyle w:val="Body"/>
              <w:rPr>
                <w:rFonts w:asciiTheme="minorHAnsi" w:hAnsiTheme="minorHAnsi" w:cs="Calibri"/>
                <w:color w:val="000000"/>
              </w:rPr>
            </w:pPr>
            <w:r w:rsidRPr="005E260F">
              <w:rPr>
                <w:rFonts w:ascii="Calibri" w:hAnsi="Calibri" w:cs="Calibri"/>
                <w:color w:val="000000"/>
              </w:rPr>
              <w:t>Are you willing to take the extra time to socialize the pup with people, other dogs, &amp; children?  That means putting up with dog hair &amp; slobber in your car.  Do you mind?</w:t>
            </w:r>
          </w:p>
        </w:tc>
      </w:tr>
      <w:tr w:rsidR="00F718F5" w:rsidRPr="005E260F" w14:paraId="65C11C9C" w14:textId="77777777" w:rsidTr="00C67E4D">
        <w:trPr>
          <w:cantSplit/>
          <w:jc w:val="center"/>
        </w:trPr>
        <w:tc>
          <w:tcPr>
            <w:tcW w:w="0" w:type="auto"/>
            <w:gridSpan w:val="9"/>
            <w:tcBorders>
              <w:top w:val="single" w:sz="4" w:space="0" w:color="2D6F2E"/>
              <w:left w:val="single" w:sz="4" w:space="0" w:color="2D6F2E"/>
              <w:bottom w:val="single" w:sz="4" w:space="0" w:color="2D6F2E"/>
              <w:right w:val="single" w:sz="4" w:space="0" w:color="2D6F2E"/>
            </w:tcBorders>
            <w:shd w:val="clear" w:color="auto" w:fill="EEECE1"/>
          </w:tcPr>
          <w:p w14:paraId="2C8E2F80" w14:textId="77777777" w:rsidR="00F718F5" w:rsidRPr="005E260F" w:rsidRDefault="00F718F5" w:rsidP="00490F2C">
            <w:pPr>
              <w:pStyle w:val="Body"/>
              <w:rPr>
                <w:rFonts w:ascii="Calibri" w:hAnsi="Calibri" w:cs="Calibri"/>
                <w:color w:val="000000"/>
              </w:rPr>
            </w:pPr>
          </w:p>
        </w:tc>
      </w:tr>
    </w:tbl>
    <w:p w14:paraId="2B3138D4" w14:textId="77777777" w:rsidR="00F718F5" w:rsidRDefault="00F718F5">
      <w:pPr>
        <w:rPr>
          <w:rFonts w:asciiTheme="minorHAnsi" w:hAnsiTheme="minorHAnsi" w:cs="Calibri"/>
          <w:color w:val="000000"/>
          <w:sz w:val="20"/>
          <w:szCs w:val="20"/>
        </w:rPr>
      </w:pPr>
    </w:p>
    <w:p w14:paraId="2BCBFB97" w14:textId="09BBD954" w:rsidR="00F718F5" w:rsidRDefault="00F718F5" w:rsidP="00C67E4D">
      <w:pPr>
        <w:pStyle w:val="Body"/>
        <w:ind w:left="720"/>
        <w:rPr>
          <w:rFonts w:ascii="Calibri" w:hAnsi="Calibri" w:cs="Calibri"/>
          <w:color w:val="000000"/>
        </w:rPr>
      </w:pPr>
      <w:r w:rsidRPr="005E260F">
        <w:rPr>
          <w:rFonts w:ascii="Calibri" w:hAnsi="Calibri" w:cs="Calibri"/>
          <w:color w:val="000000"/>
        </w:rPr>
        <w:t xml:space="preserve">Financially, owning a mastiff is much like </w:t>
      </w:r>
      <w:r>
        <w:rPr>
          <w:rFonts w:ascii="Calibri" w:hAnsi="Calibri" w:cs="Calibri"/>
          <w:color w:val="000000"/>
        </w:rPr>
        <w:t>having</w:t>
      </w:r>
      <w:r w:rsidRPr="005E260F">
        <w:rPr>
          <w:rFonts w:ascii="Calibri" w:hAnsi="Calibri" w:cs="Calibri"/>
          <w:color w:val="000000"/>
        </w:rPr>
        <w:t xml:space="preserve"> a child.  They require food, routine veterinary care, training, grooming, etc.</w:t>
      </w:r>
      <w:r>
        <w:rPr>
          <w:rFonts w:ascii="Calibri" w:hAnsi="Calibri" w:cs="Calibri"/>
          <w:color w:val="000000"/>
        </w:rPr>
        <w:t xml:space="preserve"> </w:t>
      </w:r>
      <w:r w:rsidRPr="005E260F">
        <w:rPr>
          <w:rFonts w:ascii="Calibri" w:hAnsi="Calibri" w:cs="Calibri"/>
          <w:color w:val="000000"/>
        </w:rPr>
        <w:t xml:space="preserve"> </w:t>
      </w:r>
      <w:r w:rsidR="002F4A72">
        <w:rPr>
          <w:rFonts w:ascii="Calibri" w:hAnsi="Calibri" w:cs="Calibri"/>
          <w:color w:val="000000"/>
        </w:rPr>
        <w:t xml:space="preserve">There is also the risk that your mastiff will need non-routine veterinary care and those costs are scaled by size.  </w:t>
      </w:r>
      <w:r>
        <w:rPr>
          <w:rFonts w:ascii="Calibri" w:hAnsi="Calibri" w:cs="Calibri"/>
          <w:color w:val="000000"/>
        </w:rPr>
        <w:t>Here’s a rough yearly budget for a mastiff</w:t>
      </w:r>
      <w:r w:rsidR="002F4A72">
        <w:rPr>
          <w:rFonts w:ascii="Calibri" w:hAnsi="Calibri" w:cs="Calibri"/>
          <w:color w:val="000000"/>
        </w:rPr>
        <w:t>, it is not meant to be all-inclusive, but a point of reference for general costs</w:t>
      </w:r>
      <w:r>
        <w:rPr>
          <w:rFonts w:ascii="Calibri" w:hAnsi="Calibri" w:cs="Calibri"/>
          <w:color w:val="000000"/>
        </w:rPr>
        <w:t>:</w:t>
      </w:r>
    </w:p>
    <w:p w14:paraId="323A35BC" w14:textId="11CC6A53" w:rsidR="002F4A72" w:rsidRDefault="002F4A72" w:rsidP="00C67E4D">
      <w:pPr>
        <w:pStyle w:val="Body"/>
        <w:ind w:left="1440"/>
        <w:rPr>
          <w:rFonts w:ascii="Calibri" w:hAnsi="Calibri" w:cs="Calibri"/>
          <w:color w:val="000000"/>
        </w:rPr>
      </w:pPr>
      <w:r>
        <w:rPr>
          <w:rFonts w:ascii="Calibri" w:hAnsi="Calibri" w:cs="Calibri"/>
          <w:color w:val="000000"/>
        </w:rPr>
        <w:t>Food:  $600 - $1200 (</w:t>
      </w:r>
      <w:r w:rsidRPr="005E260F">
        <w:rPr>
          <w:rFonts w:ascii="Calibri" w:hAnsi="Calibri" w:cs="Calibri"/>
          <w:color w:val="000000"/>
        </w:rPr>
        <w:t>depending on the quality food you feed, and whether you supplement</w:t>
      </w:r>
      <w:r>
        <w:rPr>
          <w:rFonts w:ascii="Calibri" w:hAnsi="Calibri" w:cs="Calibri"/>
          <w:color w:val="000000"/>
        </w:rPr>
        <w:t>)</w:t>
      </w:r>
    </w:p>
    <w:p w14:paraId="0B47CBCF" w14:textId="02FE159C" w:rsidR="002F4A72" w:rsidRPr="005E260F" w:rsidRDefault="002F4A72" w:rsidP="00C67E4D">
      <w:pPr>
        <w:pStyle w:val="Body"/>
        <w:ind w:left="1440"/>
        <w:rPr>
          <w:rFonts w:ascii="Calibri" w:hAnsi="Calibri" w:cs="Calibri"/>
          <w:color w:val="000000"/>
        </w:rPr>
      </w:pPr>
      <w:r w:rsidRPr="005E260F">
        <w:rPr>
          <w:rFonts w:ascii="Calibri" w:hAnsi="Calibri" w:cs="Calibri"/>
          <w:color w:val="000000"/>
        </w:rPr>
        <w:t>Routine Veterinary Care</w:t>
      </w:r>
      <w:r>
        <w:rPr>
          <w:rFonts w:ascii="Calibri" w:hAnsi="Calibri" w:cs="Calibri"/>
          <w:color w:val="000000"/>
        </w:rPr>
        <w:t xml:space="preserve">: </w:t>
      </w:r>
      <w:r w:rsidRPr="005E260F">
        <w:rPr>
          <w:rFonts w:ascii="Calibri" w:hAnsi="Calibri" w:cs="Calibri"/>
          <w:color w:val="000000"/>
        </w:rPr>
        <w:t>$500 - $1,200</w:t>
      </w:r>
      <w:r>
        <w:rPr>
          <w:rFonts w:ascii="Calibri" w:hAnsi="Calibri" w:cs="Calibri"/>
          <w:color w:val="000000"/>
        </w:rPr>
        <w:t xml:space="preserve"> (ex: </w:t>
      </w:r>
      <w:r w:rsidRPr="005E260F">
        <w:rPr>
          <w:rFonts w:ascii="Calibri" w:hAnsi="Calibri" w:cs="Calibri"/>
          <w:color w:val="000000"/>
        </w:rPr>
        <w:t>routine check-ups, vaccinations, flea</w:t>
      </w:r>
      <w:r>
        <w:rPr>
          <w:rFonts w:ascii="Calibri" w:hAnsi="Calibri" w:cs="Calibri"/>
          <w:color w:val="000000"/>
        </w:rPr>
        <w:t>, tick &amp;</w:t>
      </w:r>
      <w:r w:rsidRPr="005E260F">
        <w:rPr>
          <w:rFonts w:ascii="Calibri" w:hAnsi="Calibri" w:cs="Calibri"/>
          <w:color w:val="000000"/>
        </w:rPr>
        <w:t xml:space="preserve"> heart-worm preventative</w:t>
      </w:r>
      <w:r>
        <w:rPr>
          <w:rFonts w:ascii="Calibri" w:hAnsi="Calibri" w:cs="Calibri"/>
          <w:color w:val="000000"/>
        </w:rPr>
        <w:t>)</w:t>
      </w:r>
    </w:p>
    <w:p w14:paraId="5941F43C" w14:textId="164320E2" w:rsidR="002F4A72" w:rsidRDefault="002F4A72" w:rsidP="00C67E4D">
      <w:pPr>
        <w:pStyle w:val="Body"/>
        <w:ind w:left="1440"/>
        <w:rPr>
          <w:rFonts w:ascii="Calibri" w:hAnsi="Calibri" w:cs="Calibri"/>
          <w:color w:val="000000"/>
        </w:rPr>
      </w:pPr>
      <w:r>
        <w:rPr>
          <w:rFonts w:ascii="Calibri" w:hAnsi="Calibri" w:cs="Calibri"/>
          <w:color w:val="000000"/>
        </w:rPr>
        <w:t>Training:  $250 - $750 (ex: basic obedience, puppy class, handling class)</w:t>
      </w:r>
    </w:p>
    <w:p w14:paraId="77903205" w14:textId="4A27B62A" w:rsidR="00F718F5" w:rsidRDefault="002F4A72" w:rsidP="00C67E4D">
      <w:pPr>
        <w:pStyle w:val="Body"/>
        <w:ind w:left="1440"/>
        <w:rPr>
          <w:rFonts w:ascii="Calibri" w:hAnsi="Calibri" w:cs="Calibri"/>
          <w:color w:val="000000"/>
        </w:rPr>
      </w:pPr>
      <w:r>
        <w:rPr>
          <w:rFonts w:ascii="Calibri" w:hAnsi="Calibri" w:cs="Calibri"/>
          <w:color w:val="000000"/>
        </w:rPr>
        <w:t>Non-Routine Veterinary Care:  $1500 - $50000 (visit to a veterinary er)</w:t>
      </w:r>
    </w:p>
    <w:p w14:paraId="70845813" w14:textId="77777777" w:rsidR="00EC7B5C" w:rsidRDefault="00EC7B5C" w:rsidP="002F4A72">
      <w:pPr>
        <w:pStyle w:val="Body"/>
        <w:ind w:left="720"/>
        <w:rPr>
          <w:rFonts w:ascii="Calibri" w:hAnsi="Calibri" w:cs="Calibri"/>
          <w:color w:val="000000"/>
        </w:rPr>
      </w:pPr>
    </w:p>
    <w:tbl>
      <w:tblPr>
        <w:tblStyle w:val="TableGrid"/>
        <w:tblW w:w="937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74"/>
      </w:tblGrid>
      <w:tr w:rsidR="00EC7B5C" w:rsidRPr="005E260F" w14:paraId="43A284B2"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262063D4" w14:textId="115AA0BC" w:rsidR="00EC7B5C" w:rsidRPr="005E260F" w:rsidRDefault="00EC7B5C" w:rsidP="00490F2C">
            <w:pPr>
              <w:pStyle w:val="Body"/>
              <w:rPr>
                <w:rFonts w:ascii="Calibri" w:hAnsi="Calibri" w:cs="Calibri"/>
                <w:color w:val="000000"/>
              </w:rPr>
            </w:pPr>
            <w:r>
              <w:rPr>
                <w:rFonts w:ascii="Calibri" w:hAnsi="Calibri" w:cs="Calibri"/>
                <w:color w:val="000000"/>
              </w:rPr>
              <w:t xml:space="preserve">Are you aware of the time and expense involved with caring for a large breed?  Are you mentally and </w:t>
            </w:r>
            <w:r>
              <w:rPr>
                <w:rFonts w:ascii="Calibri" w:hAnsi="Calibri" w:cs="Calibri"/>
                <w:color w:val="000000"/>
              </w:rPr>
              <w:t>financially</w:t>
            </w:r>
            <w:r>
              <w:rPr>
                <w:rFonts w:ascii="Calibri" w:hAnsi="Calibri" w:cs="Calibri"/>
                <w:color w:val="000000"/>
              </w:rPr>
              <w:t xml:space="preserve"> prepared to provide the support a mastiff requires?</w:t>
            </w:r>
          </w:p>
        </w:tc>
      </w:tr>
      <w:tr w:rsidR="00EC7B5C" w:rsidRPr="005E260F" w14:paraId="69872BDC" w14:textId="77777777" w:rsidTr="00490F2C">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tcPr>
          <w:p w14:paraId="4CC981D8" w14:textId="77777777" w:rsidR="00EC7B5C" w:rsidRPr="005E260F" w:rsidRDefault="00EC7B5C" w:rsidP="00490F2C">
            <w:pPr>
              <w:pStyle w:val="Body"/>
              <w:rPr>
                <w:rFonts w:ascii="Calibri" w:hAnsi="Calibri" w:cs="Calibri"/>
                <w:color w:val="000000"/>
              </w:rPr>
            </w:pPr>
          </w:p>
        </w:tc>
      </w:tr>
    </w:tbl>
    <w:p w14:paraId="39D020FE" w14:textId="77777777" w:rsidR="002F4A72" w:rsidRDefault="002F4A72" w:rsidP="00F718F5">
      <w:pPr>
        <w:pStyle w:val="Body"/>
        <w:rPr>
          <w:rFonts w:ascii="Calibri" w:hAnsi="Calibri" w:cs="Calibri"/>
          <w:color w:val="000000"/>
        </w:rPr>
      </w:pPr>
    </w:p>
    <w:p w14:paraId="27D7633E" w14:textId="11B297F5" w:rsidR="005322F8" w:rsidRPr="005E260F" w:rsidRDefault="005322F8" w:rsidP="005322F8">
      <w:pPr>
        <w:pStyle w:val="Heading1"/>
        <w:pBdr>
          <w:bottom w:val="single" w:sz="4" w:space="1" w:color="2D6F2E"/>
        </w:pBdr>
        <w:tabs>
          <w:tab w:val="left" w:pos="7903"/>
        </w:tabs>
        <w:rPr>
          <w:sz w:val="20"/>
          <w:szCs w:val="20"/>
        </w:rPr>
      </w:pPr>
      <w:r>
        <w:rPr>
          <w:sz w:val="20"/>
          <w:szCs w:val="20"/>
        </w:rPr>
        <w:t>Life with Your Puppy</w:t>
      </w:r>
      <w:r>
        <w:rPr>
          <w:sz w:val="20"/>
          <w:szCs w:val="20"/>
        </w:rPr>
        <w:tab/>
      </w:r>
    </w:p>
    <w:tbl>
      <w:tblPr>
        <w:tblStyle w:val="TableGrid"/>
        <w:tblW w:w="936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9"/>
      </w:tblGrid>
      <w:tr w:rsidR="007B193C" w:rsidRPr="005E260F" w14:paraId="01FB7874"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vAlign w:val="center"/>
          </w:tcPr>
          <w:p w14:paraId="525E2D44" w14:textId="77777777" w:rsidR="007B193C" w:rsidRPr="005E260F" w:rsidRDefault="000418B8" w:rsidP="00065C30">
            <w:pPr>
              <w:pStyle w:val="Body"/>
              <w:rPr>
                <w:rFonts w:asciiTheme="minorHAnsi" w:hAnsiTheme="minorHAnsi"/>
              </w:rPr>
            </w:pPr>
            <w:r w:rsidRPr="005E260F">
              <w:rPr>
                <w:rFonts w:ascii="Calibri" w:hAnsi="Calibri" w:cs="Calibri"/>
                <w:color w:val="000000"/>
              </w:rPr>
              <w:t>Please describe a typical weekday in your household.</w:t>
            </w:r>
          </w:p>
        </w:tc>
      </w:tr>
      <w:tr w:rsidR="007B193C" w:rsidRPr="005E260F" w14:paraId="2725BB82"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7489916" w14:textId="77777777" w:rsidR="007B193C" w:rsidRPr="005E260F" w:rsidRDefault="007B193C" w:rsidP="00065C30">
            <w:pPr>
              <w:pStyle w:val="Body"/>
              <w:rPr>
                <w:rFonts w:asciiTheme="minorHAnsi" w:hAnsiTheme="minorHAnsi"/>
              </w:rPr>
            </w:pPr>
          </w:p>
        </w:tc>
      </w:tr>
      <w:tr w:rsidR="007B193C" w:rsidRPr="005E260F" w14:paraId="5F3AB06C"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6D9744E3" w14:textId="77777777" w:rsidR="007B193C" w:rsidRPr="005E260F" w:rsidRDefault="000418B8" w:rsidP="00065C30">
            <w:pPr>
              <w:rPr>
                <w:rFonts w:ascii="Calibri" w:hAnsi="Calibri"/>
                <w:color w:val="000000"/>
                <w:sz w:val="20"/>
                <w:szCs w:val="20"/>
              </w:rPr>
            </w:pPr>
            <w:r w:rsidRPr="005E260F">
              <w:rPr>
                <w:rFonts w:ascii="Calibri" w:hAnsi="Calibri" w:cs="Calibri"/>
                <w:color w:val="000000"/>
                <w:sz w:val="20"/>
                <w:szCs w:val="20"/>
              </w:rPr>
              <w:t>Please describe a typical weekend day in your household.</w:t>
            </w:r>
          </w:p>
        </w:tc>
      </w:tr>
      <w:tr w:rsidR="007B193C" w:rsidRPr="005E260F" w14:paraId="319C2A09"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98F1817" w14:textId="77777777" w:rsidR="007B193C" w:rsidRPr="005E260F" w:rsidRDefault="007B193C" w:rsidP="00065C30">
            <w:pPr>
              <w:pStyle w:val="Body"/>
              <w:rPr>
                <w:rFonts w:asciiTheme="minorHAnsi" w:hAnsiTheme="minorHAnsi"/>
              </w:rPr>
            </w:pPr>
          </w:p>
        </w:tc>
      </w:tr>
      <w:tr w:rsidR="000418B8" w:rsidRPr="005E260F" w14:paraId="1CA1A4EB"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tcPr>
          <w:p w14:paraId="4F056287" w14:textId="77777777" w:rsidR="000418B8" w:rsidRPr="005E260F" w:rsidRDefault="000418B8" w:rsidP="00065C30">
            <w:pPr>
              <w:rPr>
                <w:rFonts w:ascii="Calibri" w:hAnsi="Calibri"/>
                <w:color w:val="000000"/>
                <w:sz w:val="20"/>
                <w:szCs w:val="20"/>
              </w:rPr>
            </w:pPr>
            <w:r w:rsidRPr="005E260F">
              <w:rPr>
                <w:rFonts w:ascii="Calibri" w:hAnsi="Calibri" w:cs="Calibri"/>
                <w:color w:val="000000"/>
                <w:sz w:val="20"/>
                <w:szCs w:val="20"/>
              </w:rPr>
              <w:t>What kind of lifestyle are you planning for the puppy?</w:t>
            </w:r>
          </w:p>
        </w:tc>
      </w:tr>
      <w:tr w:rsidR="00054E46" w:rsidRPr="005E260F" w14:paraId="48ECB2DC"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04096FA" w14:textId="77777777" w:rsidR="00054E46" w:rsidRPr="005E260F" w:rsidRDefault="00054E46" w:rsidP="00065C30">
            <w:pPr>
              <w:pStyle w:val="Body"/>
              <w:rPr>
                <w:rFonts w:asciiTheme="minorHAnsi" w:hAnsiTheme="minorHAnsi"/>
              </w:rPr>
            </w:pPr>
          </w:p>
        </w:tc>
      </w:tr>
      <w:tr w:rsidR="000418B8" w:rsidRPr="005E260F" w14:paraId="19612D85"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3B968B0C" w14:textId="6E235BCC" w:rsidR="000418B8" w:rsidRPr="005E260F" w:rsidRDefault="000418B8" w:rsidP="00065C30">
            <w:pPr>
              <w:pStyle w:val="Body"/>
              <w:rPr>
                <w:rFonts w:asciiTheme="minorHAnsi" w:hAnsiTheme="minorHAnsi"/>
              </w:rPr>
            </w:pPr>
            <w:r w:rsidRPr="005E260F">
              <w:rPr>
                <w:rFonts w:ascii="Calibri" w:hAnsi="Calibri" w:cs="Calibri"/>
                <w:color w:val="000000"/>
              </w:rPr>
              <w:t xml:space="preserve">Please tell us how you plan to integrate your new puppy into your family's current activities?  What family activities </w:t>
            </w:r>
            <w:r w:rsidR="005322F8">
              <w:rPr>
                <w:rFonts w:ascii="Calibri" w:hAnsi="Calibri" w:cs="Calibri"/>
                <w:color w:val="000000"/>
              </w:rPr>
              <w:t>will your puppy participate in</w:t>
            </w:r>
            <w:r w:rsidRPr="005E260F">
              <w:rPr>
                <w:rFonts w:ascii="Calibri" w:hAnsi="Calibri" w:cs="Calibri"/>
                <w:color w:val="000000"/>
              </w:rPr>
              <w:t>?</w:t>
            </w:r>
          </w:p>
        </w:tc>
      </w:tr>
      <w:tr w:rsidR="000418B8" w:rsidRPr="005E260F" w14:paraId="0C2652C9"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01BF8D8" w14:textId="77777777" w:rsidR="000418B8" w:rsidRPr="005E260F" w:rsidRDefault="000418B8" w:rsidP="00065C30">
            <w:pPr>
              <w:pStyle w:val="Body"/>
              <w:rPr>
                <w:rFonts w:asciiTheme="minorHAnsi" w:hAnsiTheme="minorHAnsi"/>
              </w:rPr>
            </w:pPr>
          </w:p>
        </w:tc>
      </w:tr>
      <w:tr w:rsidR="000418B8" w:rsidRPr="005E260F" w14:paraId="5638944B"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3542941B" w14:textId="77777777" w:rsidR="000418B8" w:rsidRPr="005E260F" w:rsidRDefault="000418B8" w:rsidP="00065C30">
            <w:pPr>
              <w:pStyle w:val="Body"/>
              <w:rPr>
                <w:rFonts w:asciiTheme="minorHAnsi" w:hAnsiTheme="minorHAnsi"/>
              </w:rPr>
            </w:pPr>
            <w:r w:rsidRPr="005E260F">
              <w:rPr>
                <w:rFonts w:ascii="Calibri" w:hAnsi="Calibri" w:cs="Calibri"/>
                <w:color w:val="000000"/>
              </w:rPr>
              <w:t>What activities do you intend to do with your puppy?  What activities do you intend to do with your puppy as an adult dog?</w:t>
            </w:r>
          </w:p>
        </w:tc>
      </w:tr>
      <w:tr w:rsidR="000418B8" w:rsidRPr="005E260F" w14:paraId="6A076B5E"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539DDBD5" w14:textId="77777777" w:rsidR="000418B8" w:rsidRPr="005E260F" w:rsidRDefault="000418B8" w:rsidP="00065C30">
            <w:pPr>
              <w:pStyle w:val="Body"/>
              <w:rPr>
                <w:rFonts w:asciiTheme="minorHAnsi" w:hAnsiTheme="minorHAnsi"/>
              </w:rPr>
            </w:pPr>
          </w:p>
        </w:tc>
      </w:tr>
      <w:tr w:rsidR="000418B8" w:rsidRPr="005E260F" w14:paraId="0788D510"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39AEF20E" w14:textId="77777777" w:rsidR="000418B8" w:rsidRPr="005E260F" w:rsidRDefault="000418B8" w:rsidP="00065C30">
            <w:pPr>
              <w:pStyle w:val="Body"/>
              <w:rPr>
                <w:rFonts w:asciiTheme="minorHAnsi" w:hAnsiTheme="minorHAnsi"/>
              </w:rPr>
            </w:pPr>
            <w:r w:rsidRPr="005E260F">
              <w:rPr>
                <w:rFonts w:ascii="Calibri" w:hAnsi="Calibri" w:cs="Calibri"/>
                <w:color w:val="000000"/>
              </w:rPr>
              <w:t>Who will be the puppy's primary caregiver?</w:t>
            </w:r>
          </w:p>
        </w:tc>
      </w:tr>
      <w:tr w:rsidR="000418B8" w:rsidRPr="005E260F" w14:paraId="06568D71"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27626F5A" w14:textId="77777777" w:rsidR="000418B8" w:rsidRPr="005E260F" w:rsidRDefault="000418B8" w:rsidP="00065C30">
            <w:pPr>
              <w:pStyle w:val="Body"/>
              <w:rPr>
                <w:rFonts w:asciiTheme="minorHAnsi" w:hAnsiTheme="minorHAnsi"/>
              </w:rPr>
            </w:pPr>
          </w:p>
        </w:tc>
      </w:tr>
      <w:tr w:rsidR="000418B8" w:rsidRPr="005E260F" w14:paraId="6C1BB170"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417CCEF0" w14:textId="77777777" w:rsidR="000418B8" w:rsidRPr="005E260F" w:rsidRDefault="000418B8" w:rsidP="00065C30">
            <w:pPr>
              <w:pStyle w:val="Body"/>
              <w:rPr>
                <w:rFonts w:asciiTheme="minorHAnsi" w:hAnsiTheme="minorHAnsi"/>
              </w:rPr>
            </w:pPr>
            <w:r w:rsidRPr="005E260F">
              <w:rPr>
                <w:rFonts w:ascii="Calibri" w:hAnsi="Calibri" w:cs="Calibri"/>
                <w:color w:val="000000"/>
              </w:rPr>
              <w:t>Will there be somebody home with the puppy during the day?</w:t>
            </w:r>
          </w:p>
        </w:tc>
      </w:tr>
      <w:tr w:rsidR="000418B8" w:rsidRPr="005E260F" w14:paraId="434F5B3F"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7D73173C" w14:textId="77777777" w:rsidR="000418B8" w:rsidRPr="005E260F" w:rsidRDefault="000418B8" w:rsidP="00065C30">
            <w:pPr>
              <w:pStyle w:val="Body"/>
              <w:rPr>
                <w:rFonts w:asciiTheme="minorHAnsi" w:hAnsiTheme="minorHAnsi"/>
              </w:rPr>
            </w:pPr>
          </w:p>
        </w:tc>
      </w:tr>
      <w:tr w:rsidR="000418B8" w:rsidRPr="005E260F" w14:paraId="1719B678"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566C62DE" w14:textId="77777777" w:rsidR="000418B8" w:rsidRPr="005E260F" w:rsidRDefault="000418B8" w:rsidP="00065C30">
            <w:pPr>
              <w:pStyle w:val="Body"/>
              <w:rPr>
                <w:rFonts w:asciiTheme="minorHAnsi" w:hAnsiTheme="minorHAnsi"/>
              </w:rPr>
            </w:pPr>
            <w:r w:rsidRPr="005E260F">
              <w:rPr>
                <w:rFonts w:ascii="Calibri" w:hAnsi="Calibri" w:cs="Calibri"/>
                <w:color w:val="000000"/>
              </w:rPr>
              <w:lastRenderedPageBreak/>
              <w:t>If not, how many hours will the puppy be left alone during the day?  What arrangements will be made to feed and exercise the puppy?</w:t>
            </w:r>
          </w:p>
        </w:tc>
      </w:tr>
      <w:tr w:rsidR="000418B8" w:rsidRPr="005E260F" w14:paraId="6B1084F8"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5079C893" w14:textId="77777777" w:rsidR="000418B8" w:rsidRPr="005E260F" w:rsidRDefault="000418B8" w:rsidP="00065C30">
            <w:pPr>
              <w:pStyle w:val="Body"/>
              <w:rPr>
                <w:rFonts w:ascii="Calibri" w:hAnsi="Calibri" w:cs="Calibri"/>
                <w:color w:val="000000"/>
              </w:rPr>
            </w:pPr>
          </w:p>
        </w:tc>
      </w:tr>
      <w:tr w:rsidR="000418B8" w:rsidRPr="005E260F" w14:paraId="28B780DD"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73CA0890" w14:textId="77777777" w:rsidR="000418B8" w:rsidRPr="005E260F" w:rsidRDefault="000418B8" w:rsidP="00065C30">
            <w:pPr>
              <w:pStyle w:val="Body"/>
              <w:rPr>
                <w:rFonts w:ascii="Calibri" w:hAnsi="Calibri" w:cs="Calibri"/>
                <w:color w:val="000000"/>
              </w:rPr>
            </w:pPr>
            <w:r w:rsidRPr="005E260F">
              <w:rPr>
                <w:rFonts w:ascii="Calibri" w:hAnsi="Calibri" w:cs="Calibri"/>
                <w:color w:val="000000"/>
              </w:rPr>
              <w:t>How much time will you be able to spend with your puppy daily?</w:t>
            </w:r>
          </w:p>
        </w:tc>
      </w:tr>
      <w:tr w:rsidR="000418B8" w:rsidRPr="005E260F" w14:paraId="3B45A20B"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22D75E33" w14:textId="77777777" w:rsidR="000418B8" w:rsidRPr="005E260F" w:rsidRDefault="000418B8" w:rsidP="00065C30">
            <w:pPr>
              <w:pStyle w:val="Body"/>
              <w:rPr>
                <w:rFonts w:ascii="Calibri" w:hAnsi="Calibri" w:cs="Calibri"/>
                <w:color w:val="000000"/>
              </w:rPr>
            </w:pPr>
          </w:p>
        </w:tc>
      </w:tr>
      <w:tr w:rsidR="000418B8" w:rsidRPr="005E260F" w14:paraId="67772E11"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79665FD4" w14:textId="6A66F912" w:rsidR="000418B8" w:rsidRPr="005E260F" w:rsidRDefault="000418B8" w:rsidP="00065C30">
            <w:pPr>
              <w:pStyle w:val="Body"/>
              <w:rPr>
                <w:rFonts w:ascii="Calibri" w:hAnsi="Calibri" w:cs="Calibri"/>
                <w:color w:val="000000"/>
              </w:rPr>
            </w:pPr>
            <w:r w:rsidRPr="005E260F">
              <w:rPr>
                <w:rFonts w:ascii="Calibri" w:hAnsi="Calibri" w:cs="Calibri"/>
                <w:color w:val="000000"/>
              </w:rPr>
              <w:t xml:space="preserve">When you are not </w:t>
            </w:r>
            <w:r w:rsidR="00496648" w:rsidRPr="005E260F">
              <w:rPr>
                <w:rFonts w:ascii="Calibri" w:hAnsi="Calibri" w:cs="Calibri"/>
                <w:color w:val="000000"/>
              </w:rPr>
              <w:t>home,</w:t>
            </w:r>
            <w:r w:rsidRPr="005E260F">
              <w:rPr>
                <w:rFonts w:ascii="Calibri" w:hAnsi="Calibri" w:cs="Calibri"/>
                <w:color w:val="000000"/>
              </w:rPr>
              <w:t xml:space="preserve"> where will your puppy be?  Do you have care for the puppy if you go out of town?</w:t>
            </w:r>
          </w:p>
        </w:tc>
      </w:tr>
      <w:tr w:rsidR="000418B8" w:rsidRPr="005E260F" w14:paraId="469CFCBE"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622F2B4C" w14:textId="77777777" w:rsidR="000418B8" w:rsidRPr="005E260F" w:rsidRDefault="000418B8" w:rsidP="00065C30">
            <w:pPr>
              <w:pStyle w:val="Body"/>
              <w:rPr>
                <w:rFonts w:ascii="Calibri" w:hAnsi="Calibri" w:cs="Calibri"/>
                <w:color w:val="000000"/>
              </w:rPr>
            </w:pPr>
          </w:p>
        </w:tc>
      </w:tr>
      <w:tr w:rsidR="000418B8" w:rsidRPr="005E260F" w14:paraId="7717D10A"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0F98E1B7" w14:textId="77777777" w:rsidR="000418B8" w:rsidRPr="005E260F" w:rsidRDefault="000418B8" w:rsidP="000418B8">
            <w:pPr>
              <w:pStyle w:val="Body"/>
              <w:rPr>
                <w:rFonts w:ascii="Calibri" w:hAnsi="Calibri" w:cs="Calibri"/>
                <w:color w:val="000000"/>
              </w:rPr>
            </w:pPr>
            <w:r w:rsidRPr="005E260F">
              <w:rPr>
                <w:rFonts w:ascii="Calibri" w:hAnsi="Calibri" w:cs="Calibri"/>
                <w:color w:val="000000"/>
              </w:rPr>
              <w:t>Will the puppy have full access to your house, or restricted access - please describe:</w:t>
            </w:r>
          </w:p>
        </w:tc>
      </w:tr>
      <w:tr w:rsidR="000418B8" w:rsidRPr="005E260F" w14:paraId="1BC125B3"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67BB693D" w14:textId="77777777" w:rsidR="000418B8" w:rsidRPr="005E260F" w:rsidRDefault="000418B8" w:rsidP="00065C30">
            <w:pPr>
              <w:pStyle w:val="Body"/>
              <w:rPr>
                <w:rFonts w:ascii="Calibri" w:hAnsi="Calibri" w:cs="Calibri"/>
                <w:color w:val="000000"/>
              </w:rPr>
            </w:pPr>
          </w:p>
        </w:tc>
      </w:tr>
      <w:tr w:rsidR="000418B8" w:rsidRPr="005E260F" w14:paraId="5636EBF0"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5BD00404" w14:textId="77777777" w:rsidR="000418B8" w:rsidRPr="005E260F" w:rsidRDefault="000418B8" w:rsidP="00065C30">
            <w:pPr>
              <w:pStyle w:val="Body"/>
              <w:rPr>
                <w:rFonts w:ascii="Calibri" w:hAnsi="Calibri" w:cs="Calibri"/>
                <w:color w:val="000000"/>
              </w:rPr>
            </w:pPr>
            <w:r w:rsidRPr="005E260F">
              <w:rPr>
                <w:rFonts w:ascii="Calibri" w:hAnsi="Calibri" w:cs="Calibri"/>
                <w:color w:val="000000"/>
              </w:rPr>
              <w:t>Where will the puppy spend the night?</w:t>
            </w:r>
          </w:p>
        </w:tc>
      </w:tr>
      <w:tr w:rsidR="000418B8" w:rsidRPr="005E260F" w14:paraId="4CB52AFB"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40631E7" w14:textId="77777777" w:rsidR="000418B8" w:rsidRPr="005E260F" w:rsidRDefault="000418B8" w:rsidP="00065C30">
            <w:pPr>
              <w:pStyle w:val="Body"/>
              <w:rPr>
                <w:rFonts w:ascii="Calibri" w:hAnsi="Calibri" w:cs="Calibri"/>
                <w:color w:val="000000"/>
              </w:rPr>
            </w:pPr>
          </w:p>
        </w:tc>
      </w:tr>
      <w:tr w:rsidR="000418B8" w:rsidRPr="005E260F" w14:paraId="4C0A78CE"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5D3EC4A3" w14:textId="77777777" w:rsidR="000418B8" w:rsidRPr="005E260F" w:rsidRDefault="000418B8" w:rsidP="00065C30">
            <w:pPr>
              <w:pStyle w:val="Body"/>
              <w:rPr>
                <w:rFonts w:ascii="Calibri" w:hAnsi="Calibri" w:cs="Calibri"/>
                <w:color w:val="000000"/>
              </w:rPr>
            </w:pPr>
            <w:r w:rsidRPr="005E260F">
              <w:rPr>
                <w:rFonts w:ascii="Calibri" w:hAnsi="Calibri" w:cs="Calibri"/>
                <w:color w:val="000000"/>
              </w:rPr>
              <w:t>How much grooming do you plan to do yourself?</w:t>
            </w:r>
          </w:p>
        </w:tc>
      </w:tr>
      <w:tr w:rsidR="000418B8" w:rsidRPr="005E260F" w14:paraId="701A1825"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8C95DA3" w14:textId="77777777" w:rsidR="000418B8" w:rsidRPr="005E260F" w:rsidRDefault="000418B8" w:rsidP="00065C30">
            <w:pPr>
              <w:pStyle w:val="Body"/>
              <w:rPr>
                <w:rFonts w:ascii="Calibri" w:hAnsi="Calibri" w:cs="Calibri"/>
                <w:color w:val="000000"/>
              </w:rPr>
            </w:pPr>
          </w:p>
        </w:tc>
      </w:tr>
      <w:tr w:rsidR="000418B8" w:rsidRPr="005E260F" w14:paraId="5E4C2A35"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341D2CCB" w14:textId="77777777" w:rsidR="000418B8" w:rsidRPr="005E260F" w:rsidRDefault="000418B8" w:rsidP="00065C30">
            <w:pPr>
              <w:pStyle w:val="Body"/>
              <w:rPr>
                <w:rFonts w:ascii="Calibri" w:hAnsi="Calibri" w:cs="Calibri"/>
                <w:color w:val="000000"/>
              </w:rPr>
            </w:pPr>
            <w:r w:rsidRPr="005E260F">
              <w:rPr>
                <w:rFonts w:ascii="Calibri" w:hAnsi="Calibri" w:cs="Calibri"/>
                <w:color w:val="000000"/>
              </w:rPr>
              <w:t>Have you determined the type/brand of food you will be feeding your puppy?  Would you be willing to follow the breeder’s feeding recommendations?</w:t>
            </w:r>
          </w:p>
        </w:tc>
      </w:tr>
      <w:tr w:rsidR="000418B8" w:rsidRPr="005E260F" w14:paraId="2338BBC3"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2AFC1184" w14:textId="77777777" w:rsidR="000418B8" w:rsidRPr="005E260F" w:rsidRDefault="000418B8" w:rsidP="00065C30">
            <w:pPr>
              <w:pStyle w:val="Body"/>
              <w:rPr>
                <w:rFonts w:ascii="Calibri" w:hAnsi="Calibri" w:cs="Calibri"/>
                <w:color w:val="000000"/>
              </w:rPr>
            </w:pPr>
          </w:p>
        </w:tc>
      </w:tr>
      <w:tr w:rsidR="000418B8" w:rsidRPr="005E260F" w14:paraId="44B2B908"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5287F444" w14:textId="77777777" w:rsidR="000418B8" w:rsidRPr="005E260F" w:rsidRDefault="000418B8" w:rsidP="00065C30">
            <w:pPr>
              <w:pStyle w:val="Body"/>
              <w:rPr>
                <w:rFonts w:ascii="Calibri" w:hAnsi="Calibri" w:cs="Calibri"/>
                <w:color w:val="000000"/>
              </w:rPr>
            </w:pPr>
            <w:r w:rsidRPr="005E260F">
              <w:rPr>
                <w:rFonts w:ascii="Calibri" w:hAnsi="Calibri" w:cs="Calibri"/>
                <w:color w:val="000000"/>
              </w:rPr>
              <w:t>Do you intend to follow the vaccination schedule provided by the breeder or that of your veterinarian?</w:t>
            </w:r>
          </w:p>
        </w:tc>
      </w:tr>
      <w:tr w:rsidR="000418B8" w:rsidRPr="005E260F" w14:paraId="70331FB3"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7714A11" w14:textId="77777777" w:rsidR="000418B8" w:rsidRPr="005E260F" w:rsidRDefault="000418B8" w:rsidP="00065C30">
            <w:pPr>
              <w:pStyle w:val="Body"/>
              <w:rPr>
                <w:rFonts w:ascii="Calibri" w:hAnsi="Calibri" w:cs="Calibri"/>
                <w:color w:val="000000"/>
              </w:rPr>
            </w:pPr>
          </w:p>
        </w:tc>
      </w:tr>
      <w:tr w:rsidR="000418B8" w:rsidRPr="005E260F" w14:paraId="594482D6"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745418B3" w14:textId="77777777" w:rsidR="000418B8" w:rsidRPr="005E260F" w:rsidRDefault="000418B8" w:rsidP="00065C30">
            <w:pPr>
              <w:pStyle w:val="Body"/>
              <w:rPr>
                <w:rFonts w:ascii="Calibri" w:hAnsi="Calibri" w:cs="Calibri"/>
                <w:color w:val="000000"/>
              </w:rPr>
            </w:pPr>
            <w:r w:rsidRPr="005E260F">
              <w:rPr>
                <w:rFonts w:ascii="Calibri" w:hAnsi="Calibri" w:cs="Calibri"/>
                <w:color w:val="000000"/>
              </w:rPr>
              <w:t>Are you prepared to make a commitment to this puppy for its entire life?</w:t>
            </w:r>
          </w:p>
        </w:tc>
      </w:tr>
      <w:tr w:rsidR="000418B8" w:rsidRPr="005E260F" w14:paraId="50A9F950"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345C36AA" w14:textId="77777777" w:rsidR="000418B8" w:rsidRPr="005E260F" w:rsidRDefault="000418B8" w:rsidP="00065C30">
            <w:pPr>
              <w:pStyle w:val="Body"/>
              <w:rPr>
                <w:rFonts w:ascii="Calibri" w:hAnsi="Calibri" w:cs="Calibri"/>
                <w:color w:val="000000"/>
              </w:rPr>
            </w:pPr>
          </w:p>
        </w:tc>
      </w:tr>
      <w:tr w:rsidR="000418B8" w:rsidRPr="005E260F" w14:paraId="3F1CCDBE"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23CE5EEF" w14:textId="0B6E1EE7" w:rsidR="000418B8" w:rsidRPr="005E260F" w:rsidRDefault="000418B8" w:rsidP="00065C30">
            <w:pPr>
              <w:pStyle w:val="Body"/>
              <w:rPr>
                <w:rFonts w:ascii="Calibri" w:hAnsi="Calibri" w:cs="Calibri"/>
                <w:color w:val="000000"/>
              </w:rPr>
            </w:pPr>
            <w:r w:rsidRPr="005E260F">
              <w:rPr>
                <w:rFonts w:ascii="Calibri" w:hAnsi="Calibri" w:cs="Calibri"/>
                <w:color w:val="000000"/>
              </w:rPr>
              <w:t>Would you agree to abide by a contract during all the dog's life?  If no, why?</w:t>
            </w:r>
          </w:p>
        </w:tc>
      </w:tr>
      <w:tr w:rsidR="000418B8" w:rsidRPr="005E260F" w14:paraId="5D9DC29D"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F0DC079" w14:textId="77777777" w:rsidR="000418B8" w:rsidRPr="005E260F" w:rsidRDefault="000418B8" w:rsidP="00065C30">
            <w:pPr>
              <w:pStyle w:val="Body"/>
              <w:rPr>
                <w:rFonts w:ascii="Calibri" w:hAnsi="Calibri" w:cs="Calibri"/>
                <w:color w:val="000000"/>
              </w:rPr>
            </w:pPr>
          </w:p>
        </w:tc>
      </w:tr>
      <w:tr w:rsidR="00054E46" w:rsidRPr="005E260F" w14:paraId="168E4019"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083FE704" w14:textId="77777777" w:rsidR="00054E46" w:rsidRPr="005E260F" w:rsidRDefault="00054E46" w:rsidP="00065C30">
            <w:pPr>
              <w:pStyle w:val="Body"/>
              <w:rPr>
                <w:rFonts w:ascii="Calibri" w:hAnsi="Calibri" w:cs="Calibri"/>
                <w:color w:val="000000"/>
              </w:rPr>
            </w:pPr>
            <w:r w:rsidRPr="005E260F">
              <w:rPr>
                <w:rFonts w:ascii="Calibri" w:hAnsi="Calibri" w:cs="Calibri"/>
                <w:color w:val="000000"/>
              </w:rPr>
              <w:t>Have you ever attended puppy-socialization or basic obedience classes with a dog you own</w:t>
            </w:r>
            <w:r w:rsidR="00496648" w:rsidRPr="005E260F">
              <w:rPr>
                <w:rFonts w:ascii="Calibri" w:hAnsi="Calibri" w:cs="Calibri"/>
                <w:color w:val="000000"/>
              </w:rPr>
              <w:t xml:space="preserve">?  </w:t>
            </w:r>
            <w:r w:rsidRPr="005E260F">
              <w:rPr>
                <w:rFonts w:ascii="Calibri" w:hAnsi="Calibri" w:cs="Calibri"/>
                <w:color w:val="000000"/>
              </w:rPr>
              <w:t>If so, what was that experience like for you?</w:t>
            </w:r>
          </w:p>
        </w:tc>
      </w:tr>
      <w:tr w:rsidR="00054E46" w:rsidRPr="005E260F" w14:paraId="5F5642D2"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6A3DC909" w14:textId="77777777" w:rsidR="00054E46" w:rsidRPr="005E260F" w:rsidRDefault="00054E46" w:rsidP="00065C30">
            <w:pPr>
              <w:pStyle w:val="Body"/>
              <w:rPr>
                <w:rFonts w:ascii="Calibri" w:hAnsi="Calibri" w:cs="Calibri"/>
                <w:color w:val="000000"/>
              </w:rPr>
            </w:pPr>
          </w:p>
        </w:tc>
      </w:tr>
      <w:tr w:rsidR="00054E46" w:rsidRPr="005E260F" w14:paraId="5A2C6D39"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0B4E695B" w14:textId="77777777" w:rsidR="00054E46" w:rsidRPr="005E260F" w:rsidRDefault="00054E46" w:rsidP="00065C30">
            <w:pPr>
              <w:pStyle w:val="Body"/>
              <w:rPr>
                <w:rFonts w:ascii="Calibri" w:hAnsi="Calibri" w:cs="Calibri"/>
                <w:color w:val="000000"/>
              </w:rPr>
            </w:pPr>
            <w:r w:rsidRPr="005E260F">
              <w:rPr>
                <w:rFonts w:ascii="Calibri" w:hAnsi="Calibri" w:cs="Calibri"/>
                <w:color w:val="000000"/>
              </w:rPr>
              <w:t>Are you planning to attend to obedience classes with your puppy?  If yes, where and why</w:t>
            </w:r>
            <w:r w:rsidR="00496648" w:rsidRPr="005E260F">
              <w:rPr>
                <w:rFonts w:ascii="Calibri" w:hAnsi="Calibri" w:cs="Calibri"/>
                <w:color w:val="000000"/>
              </w:rPr>
              <w:t xml:space="preserve">?  </w:t>
            </w:r>
            <w:r w:rsidRPr="005E260F">
              <w:rPr>
                <w:rFonts w:ascii="Calibri" w:hAnsi="Calibri" w:cs="Calibri"/>
                <w:color w:val="000000"/>
              </w:rPr>
              <w:t>If not, why</w:t>
            </w:r>
            <w:r w:rsidR="00A6743B" w:rsidRPr="005E260F">
              <w:rPr>
                <w:rFonts w:ascii="Calibri" w:hAnsi="Calibri" w:cs="Calibri"/>
                <w:color w:val="000000"/>
              </w:rPr>
              <w:t>?</w:t>
            </w:r>
          </w:p>
        </w:tc>
      </w:tr>
      <w:tr w:rsidR="00054E46" w:rsidRPr="005E260F" w14:paraId="0BA3AF54"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75670124" w14:textId="77777777" w:rsidR="00054E46" w:rsidRPr="005E260F" w:rsidRDefault="00054E46" w:rsidP="00065C30">
            <w:pPr>
              <w:pStyle w:val="Body"/>
              <w:rPr>
                <w:rFonts w:ascii="Calibri" w:hAnsi="Calibri" w:cs="Calibri"/>
                <w:color w:val="000000"/>
              </w:rPr>
            </w:pPr>
          </w:p>
        </w:tc>
      </w:tr>
      <w:tr w:rsidR="00054E46" w:rsidRPr="005E260F" w14:paraId="3FFE58CF"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2189D6B3" w14:textId="77777777" w:rsidR="00054E46" w:rsidRPr="005E260F" w:rsidRDefault="00A6743B" w:rsidP="00065C30">
            <w:pPr>
              <w:pStyle w:val="Body"/>
              <w:rPr>
                <w:rFonts w:ascii="Calibri" w:hAnsi="Calibri" w:cs="Calibri"/>
                <w:color w:val="000000"/>
              </w:rPr>
            </w:pPr>
            <w:r w:rsidRPr="005E260F">
              <w:rPr>
                <w:rFonts w:ascii="Calibri" w:hAnsi="Calibri" w:cs="Calibri"/>
                <w:color w:val="000000"/>
              </w:rPr>
              <w:t>What other</w:t>
            </w:r>
            <w:r w:rsidR="002F28FF" w:rsidRPr="005E260F">
              <w:rPr>
                <w:rFonts w:ascii="Calibri" w:hAnsi="Calibri" w:cs="Calibri"/>
                <w:color w:val="000000"/>
              </w:rPr>
              <w:t xml:space="preserve"> kinds of training are you planning to do with your puppy?</w:t>
            </w:r>
          </w:p>
        </w:tc>
      </w:tr>
      <w:tr w:rsidR="002F28FF" w:rsidRPr="005E260F" w14:paraId="2AD4AB88"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BA1D77E" w14:textId="77777777" w:rsidR="002F28FF" w:rsidRPr="005E260F" w:rsidRDefault="002F28FF" w:rsidP="00065C30">
            <w:pPr>
              <w:pStyle w:val="Body"/>
              <w:rPr>
                <w:rFonts w:ascii="Calibri" w:hAnsi="Calibri" w:cs="Calibri"/>
                <w:color w:val="000000"/>
              </w:rPr>
            </w:pPr>
          </w:p>
        </w:tc>
      </w:tr>
      <w:tr w:rsidR="002F28FF" w:rsidRPr="005E260F" w14:paraId="195E2004"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3BC54112" w14:textId="77777777" w:rsidR="002F28FF" w:rsidRPr="005E260F" w:rsidRDefault="002F28FF" w:rsidP="00065C30">
            <w:pPr>
              <w:pStyle w:val="Body"/>
              <w:rPr>
                <w:rFonts w:ascii="Calibri" w:hAnsi="Calibri" w:cs="Calibri"/>
                <w:color w:val="000000"/>
              </w:rPr>
            </w:pPr>
            <w:r w:rsidRPr="005E260F">
              <w:rPr>
                <w:rFonts w:ascii="Calibri" w:hAnsi="Calibri" w:cs="Calibri"/>
                <w:color w:val="000000"/>
              </w:rPr>
              <w:t>Are you willing to provide the dog with proper socialization with people and other dogs?</w:t>
            </w:r>
          </w:p>
        </w:tc>
      </w:tr>
      <w:tr w:rsidR="002F28FF" w:rsidRPr="005E260F" w14:paraId="314CF2B4"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AFEF013" w14:textId="77777777" w:rsidR="002F28FF" w:rsidRPr="005E260F" w:rsidRDefault="002F28FF" w:rsidP="00065C30">
            <w:pPr>
              <w:pStyle w:val="Body"/>
              <w:rPr>
                <w:rFonts w:ascii="Calibri" w:hAnsi="Calibri" w:cs="Calibri"/>
                <w:color w:val="000000"/>
              </w:rPr>
            </w:pPr>
          </w:p>
        </w:tc>
      </w:tr>
      <w:tr w:rsidR="002F28FF" w:rsidRPr="005E260F" w14:paraId="70F0F4C3"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7007A925" w14:textId="398770F2" w:rsidR="002F28FF" w:rsidRPr="005E260F" w:rsidRDefault="002F28FF" w:rsidP="00065C30">
            <w:pPr>
              <w:pStyle w:val="Body"/>
              <w:rPr>
                <w:rFonts w:ascii="Calibri" w:hAnsi="Calibri" w:cs="Calibri"/>
                <w:color w:val="000000"/>
              </w:rPr>
            </w:pPr>
            <w:r w:rsidRPr="005E260F">
              <w:rPr>
                <w:rFonts w:ascii="Calibri" w:hAnsi="Calibri" w:cs="Calibri"/>
                <w:color w:val="000000"/>
              </w:rPr>
              <w:t xml:space="preserve">What </w:t>
            </w:r>
            <w:r w:rsidR="005322F8">
              <w:rPr>
                <w:rFonts w:ascii="Calibri" w:hAnsi="Calibri" w:cs="Calibri"/>
                <w:color w:val="000000"/>
              </w:rPr>
              <w:t>are</w:t>
            </w:r>
            <w:r w:rsidRPr="005E260F">
              <w:rPr>
                <w:rFonts w:ascii="Calibri" w:hAnsi="Calibri" w:cs="Calibri"/>
                <w:color w:val="000000"/>
              </w:rPr>
              <w:t xml:space="preserve"> your feeling</w:t>
            </w:r>
            <w:r w:rsidR="005322F8">
              <w:rPr>
                <w:rFonts w:ascii="Calibri" w:hAnsi="Calibri" w:cs="Calibri"/>
                <w:color w:val="000000"/>
              </w:rPr>
              <w:t>s</w:t>
            </w:r>
            <w:r w:rsidRPr="005E260F">
              <w:rPr>
                <w:rFonts w:ascii="Calibri" w:hAnsi="Calibri" w:cs="Calibri"/>
                <w:color w:val="000000"/>
              </w:rPr>
              <w:t xml:space="preserve"> about crate training?</w:t>
            </w:r>
          </w:p>
        </w:tc>
      </w:tr>
      <w:tr w:rsidR="002F28FF" w:rsidRPr="005E260F" w14:paraId="59ECCF3A"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66EAD4A6" w14:textId="77777777" w:rsidR="002F28FF" w:rsidRPr="005E260F" w:rsidRDefault="002F28FF" w:rsidP="00065C30">
            <w:pPr>
              <w:pStyle w:val="Body"/>
              <w:rPr>
                <w:rFonts w:ascii="Calibri" w:hAnsi="Calibri" w:cs="Calibri"/>
                <w:color w:val="000000"/>
              </w:rPr>
            </w:pPr>
          </w:p>
        </w:tc>
      </w:tr>
      <w:tr w:rsidR="002F28FF" w:rsidRPr="005E260F" w14:paraId="06687800"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6CD6C5A0" w14:textId="77777777" w:rsidR="002F28FF" w:rsidRPr="005E260F" w:rsidRDefault="002F28FF" w:rsidP="00065C30">
            <w:pPr>
              <w:pStyle w:val="Body"/>
              <w:rPr>
                <w:rFonts w:ascii="Calibri" w:hAnsi="Calibri" w:cs="Calibri"/>
                <w:color w:val="000000"/>
              </w:rPr>
            </w:pPr>
            <w:r w:rsidRPr="005E260F">
              <w:rPr>
                <w:rFonts w:ascii="Calibri" w:hAnsi="Calibri" w:cs="Calibri"/>
                <w:color w:val="000000"/>
              </w:rPr>
              <w:t>How do you plan to housetrain this puppy?</w:t>
            </w:r>
          </w:p>
        </w:tc>
      </w:tr>
      <w:tr w:rsidR="002F28FF" w:rsidRPr="005E260F" w14:paraId="017F1DE9"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70D048A0" w14:textId="77777777" w:rsidR="002F28FF" w:rsidRPr="005E260F" w:rsidRDefault="002F28FF" w:rsidP="00065C30">
            <w:pPr>
              <w:pStyle w:val="Body"/>
              <w:rPr>
                <w:rFonts w:ascii="Calibri" w:hAnsi="Calibri" w:cs="Calibri"/>
                <w:color w:val="000000"/>
              </w:rPr>
            </w:pPr>
          </w:p>
        </w:tc>
      </w:tr>
      <w:tr w:rsidR="002F28FF" w:rsidRPr="005E260F" w14:paraId="35701D48"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FFFFFF" w:themeFill="background1"/>
            <w:vAlign w:val="center"/>
          </w:tcPr>
          <w:p w14:paraId="74DA4C6C" w14:textId="77777777" w:rsidR="002F28FF" w:rsidRDefault="002F28FF" w:rsidP="00065C30">
            <w:pPr>
              <w:pStyle w:val="Body"/>
              <w:rPr>
                <w:rFonts w:ascii="Calibri" w:hAnsi="Calibri" w:cs="Calibri"/>
                <w:color w:val="000000"/>
              </w:rPr>
            </w:pPr>
            <w:r w:rsidRPr="005E260F">
              <w:rPr>
                <w:rFonts w:ascii="Calibri" w:hAnsi="Calibri" w:cs="Calibri"/>
                <w:color w:val="000000"/>
              </w:rPr>
              <w:t>Please tell us how many hours/days a week you plan to spend training and socializing your dog - including taking your dog to parks, local dog-friendly stores, etc</w:t>
            </w:r>
            <w:r w:rsidR="00496648" w:rsidRPr="005E260F">
              <w:rPr>
                <w:rFonts w:ascii="Calibri" w:hAnsi="Calibri" w:cs="Calibri"/>
                <w:color w:val="000000"/>
              </w:rPr>
              <w:t xml:space="preserve">...  </w:t>
            </w:r>
            <w:r w:rsidRPr="005E260F">
              <w:rPr>
                <w:rFonts w:ascii="Calibri" w:hAnsi="Calibri" w:cs="Calibri"/>
                <w:color w:val="000000"/>
              </w:rPr>
              <w:t>- and please describe your exact training and socialization plans:</w:t>
            </w:r>
          </w:p>
          <w:p w14:paraId="04AB29D2" w14:textId="398B07F9" w:rsidR="005322F8" w:rsidRPr="005322F8" w:rsidRDefault="005322F8" w:rsidP="00065C30">
            <w:pPr>
              <w:pStyle w:val="Body"/>
              <w:rPr>
                <w:rFonts w:ascii="Calibri" w:hAnsi="Calibri" w:cs="Calibri"/>
                <w:i/>
                <w:iCs/>
                <w:color w:val="000000"/>
              </w:rPr>
            </w:pPr>
            <w:r w:rsidRPr="005322F8">
              <w:rPr>
                <w:rFonts w:ascii="Calibri" w:hAnsi="Calibri" w:cs="Calibri"/>
                <w:i/>
                <w:iCs/>
                <w:color w:val="000000"/>
              </w:rPr>
              <w:t xml:space="preserve">Proper socialization is the key to raising the perfect dog with a stable temperament.  A properly socialized dog is a respectable member of society and its temperament </w:t>
            </w:r>
            <w:r w:rsidRPr="005322F8">
              <w:rPr>
                <w:rFonts w:ascii="Calibri" w:hAnsi="Calibri" w:cs="Calibri"/>
                <w:i/>
                <w:iCs/>
                <w:color w:val="000000"/>
              </w:rPr>
              <w:t>reflects</w:t>
            </w:r>
            <w:r w:rsidRPr="005322F8">
              <w:rPr>
                <w:rFonts w:ascii="Calibri" w:hAnsi="Calibri" w:cs="Calibri"/>
                <w:i/>
                <w:iCs/>
                <w:color w:val="000000"/>
              </w:rPr>
              <w:t xml:space="preserve"> its owner's care and responsibility.</w:t>
            </w:r>
          </w:p>
        </w:tc>
      </w:tr>
      <w:tr w:rsidR="002F28FF" w:rsidRPr="005E260F" w14:paraId="4F168CAF"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292016C7" w14:textId="77777777" w:rsidR="002F28FF" w:rsidRPr="005E260F" w:rsidRDefault="002F28FF" w:rsidP="00065C30">
            <w:pPr>
              <w:pStyle w:val="Body"/>
              <w:rPr>
                <w:rFonts w:ascii="Calibri" w:hAnsi="Calibri" w:cs="Calibri"/>
                <w:color w:val="000000"/>
              </w:rPr>
            </w:pPr>
          </w:p>
        </w:tc>
      </w:tr>
    </w:tbl>
    <w:p w14:paraId="5867FE93" w14:textId="25BD9F6B" w:rsidR="00054E46" w:rsidRDefault="00054E46" w:rsidP="000418B8">
      <w:pPr>
        <w:rPr>
          <w:rFonts w:ascii="Calibri" w:hAnsi="Calibri" w:cs="Calibri"/>
          <w:color w:val="000000"/>
          <w:sz w:val="20"/>
          <w:szCs w:val="20"/>
        </w:rPr>
      </w:pPr>
    </w:p>
    <w:p w14:paraId="3A45A2B5" w14:textId="5878D69F" w:rsidR="005322F8" w:rsidRPr="005E260F" w:rsidRDefault="005322F8" w:rsidP="005322F8">
      <w:pPr>
        <w:pStyle w:val="Heading1"/>
        <w:pBdr>
          <w:bottom w:val="single" w:sz="4" w:space="1" w:color="2D6F2E"/>
        </w:pBdr>
        <w:tabs>
          <w:tab w:val="left" w:pos="7903"/>
        </w:tabs>
        <w:rPr>
          <w:sz w:val="20"/>
          <w:szCs w:val="20"/>
        </w:rPr>
      </w:pPr>
      <w:r>
        <w:rPr>
          <w:sz w:val="20"/>
          <w:szCs w:val="20"/>
        </w:rPr>
        <w:t>Your Puppy Preferences</w:t>
      </w:r>
    </w:p>
    <w:p w14:paraId="76999C0B" w14:textId="3F4ACCE5" w:rsidR="005322F8" w:rsidRPr="005322F8" w:rsidRDefault="005322F8" w:rsidP="000418B8">
      <w:pPr>
        <w:rPr>
          <w:rFonts w:ascii="Calibri" w:hAnsi="Calibri" w:cs="Calibri"/>
          <w:color w:val="000000"/>
          <w:sz w:val="20"/>
          <w:szCs w:val="20"/>
        </w:rPr>
      </w:pPr>
      <w:r w:rsidRPr="005322F8">
        <w:rPr>
          <w:rFonts w:ascii="Calibri" w:hAnsi="Calibri" w:cs="Calibri"/>
          <w:color w:val="000000"/>
          <w:sz w:val="20"/>
          <w:szCs w:val="20"/>
        </w:rPr>
        <w:t xml:space="preserve">Your answers to the following questions will help us to select the right puppy for you.  Please consider your answers carefully.  </w:t>
      </w:r>
    </w:p>
    <w:p w14:paraId="3EF0E31D" w14:textId="77777777" w:rsidR="005322F8" w:rsidRPr="005E260F" w:rsidRDefault="005322F8" w:rsidP="000418B8">
      <w:pPr>
        <w:rPr>
          <w:rFonts w:ascii="Calibri" w:hAnsi="Calibri" w:cs="Calibri"/>
          <w:color w:val="000000"/>
          <w:sz w:val="20"/>
          <w:szCs w:val="2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92"/>
        <w:gridCol w:w="222"/>
        <w:gridCol w:w="1863"/>
        <w:gridCol w:w="2255"/>
        <w:gridCol w:w="222"/>
        <w:gridCol w:w="1114"/>
        <w:gridCol w:w="895"/>
        <w:gridCol w:w="748"/>
        <w:gridCol w:w="627"/>
        <w:gridCol w:w="222"/>
      </w:tblGrid>
      <w:tr w:rsidR="00065C30" w:rsidRPr="005E260F" w14:paraId="7822F358"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vAlign w:val="center"/>
          </w:tcPr>
          <w:p w14:paraId="2EAE84A1" w14:textId="77777777" w:rsidR="00065C30" w:rsidRPr="005E260F" w:rsidRDefault="00065C30" w:rsidP="00065C30">
            <w:pPr>
              <w:pStyle w:val="Body"/>
              <w:rPr>
                <w:rFonts w:ascii="Calibri" w:hAnsi="Calibri" w:cs="Calibri"/>
                <w:color w:val="000000"/>
              </w:rPr>
            </w:pPr>
            <w:r w:rsidRPr="005E260F">
              <w:rPr>
                <w:rFonts w:ascii="Calibri" w:hAnsi="Calibri" w:cs="Calibri"/>
                <w:color w:val="000000"/>
              </w:rPr>
              <w:t>Do you prefer a male or a female puppy?  Please explain your preference.</w:t>
            </w:r>
          </w:p>
        </w:tc>
      </w:tr>
      <w:tr w:rsidR="00065C30" w:rsidRPr="005E260F" w14:paraId="444F6794"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FDE7585" w14:textId="77777777" w:rsidR="00065C30" w:rsidRPr="005E260F" w:rsidRDefault="00065C30" w:rsidP="00065C30">
            <w:pPr>
              <w:pStyle w:val="Body"/>
              <w:rPr>
                <w:rFonts w:asciiTheme="minorHAnsi" w:hAnsiTheme="minorHAnsi"/>
              </w:rPr>
            </w:pPr>
          </w:p>
        </w:tc>
      </w:tr>
      <w:tr w:rsidR="00065C30" w:rsidRPr="005E260F" w14:paraId="419E54C3"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tcPr>
          <w:p w14:paraId="354560C6" w14:textId="77777777" w:rsidR="00065C30" w:rsidRPr="005E260F" w:rsidRDefault="00065C30" w:rsidP="00065C30">
            <w:pPr>
              <w:rPr>
                <w:rFonts w:ascii="Calibri" w:hAnsi="Calibri"/>
                <w:color w:val="000000"/>
                <w:sz w:val="20"/>
                <w:szCs w:val="20"/>
              </w:rPr>
            </w:pPr>
            <w:r w:rsidRPr="005E260F">
              <w:rPr>
                <w:rFonts w:ascii="Calibri" w:hAnsi="Calibri" w:cs="Calibri"/>
                <w:color w:val="000000"/>
                <w:sz w:val="20"/>
                <w:szCs w:val="20"/>
              </w:rPr>
              <w:t>Do you have a color preference?</w:t>
            </w:r>
          </w:p>
        </w:tc>
      </w:tr>
      <w:tr w:rsidR="006E1011" w:rsidRPr="005E260F" w14:paraId="4A825867" w14:textId="77777777" w:rsidTr="005322F8">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tcPr>
          <w:p w14:paraId="72268598" w14:textId="77777777" w:rsidR="00065C30" w:rsidRPr="005E260F" w:rsidRDefault="00065C30" w:rsidP="00065C30">
            <w:pPr>
              <w:rPr>
                <w:rFonts w:ascii="Calibri" w:hAnsi="Calibri" w:cs="Calibri"/>
                <w:color w:val="000000"/>
                <w:sz w:val="20"/>
                <w:szCs w:val="20"/>
              </w:rPr>
            </w:pPr>
            <w:r w:rsidRPr="005E260F">
              <w:rPr>
                <w:rFonts w:ascii="Calibri" w:hAnsi="Calibri" w:cs="Calibri"/>
                <w:color w:val="000000"/>
                <w:sz w:val="20"/>
                <w:szCs w:val="20"/>
              </w:rPr>
              <w:t>Fawn</w:t>
            </w:r>
          </w:p>
        </w:tc>
        <w:tc>
          <w:tcPr>
            <w:tcW w:w="2290" w:type="dxa"/>
            <w:tcBorders>
              <w:top w:val="single" w:sz="4" w:space="0" w:color="2D6F2E"/>
              <w:left w:val="single" w:sz="4" w:space="0" w:color="2D6F2E"/>
              <w:bottom w:val="single" w:sz="4" w:space="0" w:color="2D6F2E"/>
              <w:right w:val="single" w:sz="4" w:space="0" w:color="2D6F2E"/>
            </w:tcBorders>
            <w:shd w:val="clear" w:color="auto" w:fill="EEECE1"/>
          </w:tcPr>
          <w:p w14:paraId="4AE0005E" w14:textId="77777777" w:rsidR="00065C30" w:rsidRPr="005E260F" w:rsidRDefault="00065C30" w:rsidP="00065C30">
            <w:pPr>
              <w:rPr>
                <w:rFonts w:ascii="Calibri" w:hAnsi="Calibri" w:cs="Calibri"/>
                <w:color w:val="000000"/>
                <w:sz w:val="20"/>
                <w:szCs w:val="20"/>
              </w:rPr>
            </w:pPr>
          </w:p>
        </w:tc>
        <w:tc>
          <w:tcPr>
            <w:tcW w:w="3164" w:type="dxa"/>
            <w:gridSpan w:val="3"/>
            <w:tcBorders>
              <w:top w:val="single" w:sz="4" w:space="0" w:color="2D6F2E"/>
              <w:left w:val="single" w:sz="4" w:space="0" w:color="2D6F2E"/>
              <w:bottom w:val="single" w:sz="4" w:space="0" w:color="2D6F2E"/>
              <w:right w:val="single" w:sz="4" w:space="0" w:color="2D6F2E"/>
            </w:tcBorders>
          </w:tcPr>
          <w:p w14:paraId="0E7B0293" w14:textId="77777777" w:rsidR="00065C30" w:rsidRPr="005E260F" w:rsidRDefault="00065C30" w:rsidP="00065C30">
            <w:pPr>
              <w:rPr>
                <w:rFonts w:ascii="Calibri" w:hAnsi="Calibri" w:cs="Calibri"/>
                <w:color w:val="000000"/>
                <w:sz w:val="20"/>
                <w:szCs w:val="20"/>
              </w:rPr>
            </w:pPr>
            <w:r w:rsidRPr="005E260F">
              <w:rPr>
                <w:rFonts w:ascii="Calibri" w:hAnsi="Calibri" w:cs="Calibri"/>
                <w:color w:val="000000"/>
                <w:sz w:val="20"/>
                <w:szCs w:val="20"/>
              </w:rPr>
              <w:t>Apricot</w:t>
            </w:r>
          </w:p>
        </w:tc>
        <w:tc>
          <w:tcPr>
            <w:tcW w:w="0" w:type="auto"/>
            <w:gridSpan w:val="4"/>
            <w:tcBorders>
              <w:top w:val="single" w:sz="4" w:space="0" w:color="2D6F2E"/>
              <w:left w:val="single" w:sz="4" w:space="0" w:color="2D6F2E"/>
              <w:bottom w:val="single" w:sz="4" w:space="0" w:color="2D6F2E"/>
              <w:right w:val="single" w:sz="4" w:space="0" w:color="2D6F2E"/>
            </w:tcBorders>
            <w:shd w:val="clear" w:color="auto" w:fill="EEECE1"/>
          </w:tcPr>
          <w:p w14:paraId="201E6E83" w14:textId="77777777" w:rsidR="00065C30" w:rsidRPr="005E260F" w:rsidRDefault="00065C30" w:rsidP="00065C30">
            <w:pPr>
              <w:rPr>
                <w:rFonts w:ascii="Calibri" w:hAnsi="Calibri" w:cs="Calibri"/>
                <w:color w:val="000000"/>
                <w:sz w:val="20"/>
                <w:szCs w:val="20"/>
              </w:rPr>
            </w:pPr>
          </w:p>
        </w:tc>
      </w:tr>
      <w:tr w:rsidR="006E1011" w:rsidRPr="005E260F" w14:paraId="34C47517" w14:textId="77777777" w:rsidTr="005322F8">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tcPr>
          <w:p w14:paraId="058645D5" w14:textId="77777777" w:rsidR="00065C30" w:rsidRPr="005E260F" w:rsidRDefault="00065C30" w:rsidP="00065C30">
            <w:pPr>
              <w:rPr>
                <w:rFonts w:ascii="Calibri" w:hAnsi="Calibri" w:cs="Calibri"/>
                <w:color w:val="000000"/>
                <w:sz w:val="20"/>
                <w:szCs w:val="20"/>
              </w:rPr>
            </w:pPr>
            <w:r w:rsidRPr="005E260F">
              <w:rPr>
                <w:rFonts w:ascii="Calibri" w:hAnsi="Calibri" w:cs="Calibri"/>
                <w:color w:val="000000"/>
                <w:sz w:val="20"/>
                <w:szCs w:val="20"/>
              </w:rPr>
              <w:t>Fawn Brindle</w:t>
            </w:r>
          </w:p>
        </w:tc>
        <w:tc>
          <w:tcPr>
            <w:tcW w:w="2290" w:type="dxa"/>
            <w:tcBorders>
              <w:top w:val="single" w:sz="4" w:space="0" w:color="2D6F2E"/>
              <w:left w:val="single" w:sz="4" w:space="0" w:color="2D6F2E"/>
              <w:bottom w:val="single" w:sz="4" w:space="0" w:color="2D6F2E"/>
              <w:right w:val="single" w:sz="4" w:space="0" w:color="2D6F2E"/>
            </w:tcBorders>
            <w:shd w:val="clear" w:color="auto" w:fill="EEECE1"/>
          </w:tcPr>
          <w:p w14:paraId="0B31AAC3" w14:textId="77777777" w:rsidR="00065C30" w:rsidRPr="005E260F" w:rsidRDefault="00065C30" w:rsidP="00065C30">
            <w:pPr>
              <w:rPr>
                <w:rFonts w:ascii="Calibri" w:hAnsi="Calibri" w:cs="Calibri"/>
                <w:color w:val="000000"/>
                <w:sz w:val="20"/>
                <w:szCs w:val="20"/>
              </w:rPr>
            </w:pPr>
          </w:p>
        </w:tc>
        <w:tc>
          <w:tcPr>
            <w:tcW w:w="3164" w:type="dxa"/>
            <w:gridSpan w:val="3"/>
            <w:tcBorders>
              <w:top w:val="single" w:sz="4" w:space="0" w:color="2D6F2E"/>
              <w:left w:val="single" w:sz="4" w:space="0" w:color="2D6F2E"/>
              <w:bottom w:val="single" w:sz="4" w:space="0" w:color="2D6F2E"/>
              <w:right w:val="single" w:sz="4" w:space="0" w:color="2D6F2E"/>
            </w:tcBorders>
          </w:tcPr>
          <w:p w14:paraId="0B70BF07" w14:textId="77777777" w:rsidR="00065C30" w:rsidRPr="005E260F" w:rsidRDefault="00065C30" w:rsidP="00065C30">
            <w:pPr>
              <w:rPr>
                <w:rFonts w:ascii="Calibri" w:hAnsi="Calibri" w:cs="Calibri"/>
                <w:color w:val="000000"/>
                <w:sz w:val="20"/>
                <w:szCs w:val="20"/>
              </w:rPr>
            </w:pPr>
            <w:r w:rsidRPr="005E260F">
              <w:rPr>
                <w:rFonts w:ascii="Calibri" w:hAnsi="Calibri" w:cs="Calibri"/>
                <w:color w:val="000000"/>
                <w:sz w:val="20"/>
                <w:szCs w:val="20"/>
              </w:rPr>
              <w:t>Apricot Brindle</w:t>
            </w:r>
          </w:p>
        </w:tc>
        <w:tc>
          <w:tcPr>
            <w:tcW w:w="0" w:type="auto"/>
            <w:gridSpan w:val="4"/>
            <w:tcBorders>
              <w:top w:val="single" w:sz="4" w:space="0" w:color="2D6F2E"/>
              <w:left w:val="single" w:sz="4" w:space="0" w:color="2D6F2E"/>
              <w:bottom w:val="single" w:sz="4" w:space="0" w:color="2D6F2E"/>
              <w:right w:val="single" w:sz="4" w:space="0" w:color="2D6F2E"/>
            </w:tcBorders>
            <w:shd w:val="clear" w:color="auto" w:fill="EEECE1"/>
          </w:tcPr>
          <w:p w14:paraId="7F5D2E41" w14:textId="77777777" w:rsidR="00065C30" w:rsidRPr="005E260F" w:rsidRDefault="00065C30" w:rsidP="00065C30">
            <w:pPr>
              <w:rPr>
                <w:rFonts w:ascii="Calibri" w:hAnsi="Calibri" w:cs="Calibri"/>
                <w:color w:val="000000"/>
                <w:sz w:val="20"/>
                <w:szCs w:val="20"/>
              </w:rPr>
            </w:pPr>
          </w:p>
        </w:tc>
      </w:tr>
      <w:tr w:rsidR="000B0733" w:rsidRPr="005E260F" w14:paraId="51D31A47" w14:textId="77777777" w:rsidTr="00A6743B">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tcPr>
          <w:p w14:paraId="6FCCC866" w14:textId="77777777" w:rsidR="00065C30" w:rsidRPr="005E260F" w:rsidRDefault="00065C30" w:rsidP="00065C30">
            <w:pPr>
              <w:rPr>
                <w:rFonts w:ascii="Calibri" w:hAnsi="Calibri" w:cs="Calibri"/>
                <w:color w:val="000000"/>
                <w:sz w:val="20"/>
                <w:szCs w:val="20"/>
              </w:rPr>
            </w:pPr>
            <w:r w:rsidRPr="005E260F">
              <w:rPr>
                <w:rFonts w:ascii="Calibri" w:hAnsi="Calibri" w:cs="Calibri"/>
                <w:color w:val="000000"/>
                <w:sz w:val="20"/>
                <w:szCs w:val="20"/>
              </w:rPr>
              <w:t>No Preference</w:t>
            </w:r>
          </w:p>
        </w:tc>
        <w:tc>
          <w:tcPr>
            <w:tcW w:w="0" w:type="auto"/>
            <w:gridSpan w:val="8"/>
            <w:tcBorders>
              <w:top w:val="single" w:sz="4" w:space="0" w:color="2D6F2E"/>
              <w:left w:val="single" w:sz="4" w:space="0" w:color="2D6F2E"/>
              <w:bottom w:val="single" w:sz="4" w:space="0" w:color="2D6F2E"/>
              <w:right w:val="single" w:sz="4" w:space="0" w:color="2D6F2E"/>
            </w:tcBorders>
            <w:shd w:val="clear" w:color="auto" w:fill="EEECE1"/>
          </w:tcPr>
          <w:p w14:paraId="1E30D11D" w14:textId="77777777" w:rsidR="00065C30" w:rsidRPr="005E260F" w:rsidRDefault="00065C30" w:rsidP="00065C30">
            <w:pPr>
              <w:rPr>
                <w:rFonts w:ascii="Calibri" w:hAnsi="Calibri" w:cs="Calibri"/>
                <w:color w:val="000000"/>
                <w:sz w:val="20"/>
                <w:szCs w:val="20"/>
              </w:rPr>
            </w:pPr>
          </w:p>
        </w:tc>
      </w:tr>
      <w:tr w:rsidR="00065C30" w:rsidRPr="005E260F" w14:paraId="70ADEEAE"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tcPr>
          <w:p w14:paraId="2AA40058" w14:textId="77777777" w:rsidR="00065C30" w:rsidRPr="005E260F" w:rsidRDefault="00065C30" w:rsidP="00065C30">
            <w:pPr>
              <w:rPr>
                <w:rFonts w:ascii="Calibri" w:hAnsi="Calibri"/>
                <w:color w:val="000000"/>
                <w:sz w:val="20"/>
                <w:szCs w:val="20"/>
              </w:rPr>
            </w:pPr>
            <w:r w:rsidRPr="005E260F">
              <w:rPr>
                <w:rFonts w:ascii="Calibri" w:hAnsi="Calibri" w:cs="Calibri"/>
                <w:color w:val="000000"/>
                <w:sz w:val="20"/>
                <w:szCs w:val="20"/>
              </w:rPr>
              <w:t>If your first color choice is not available, what is your second choice?</w:t>
            </w:r>
          </w:p>
        </w:tc>
      </w:tr>
      <w:tr w:rsidR="00065C30" w:rsidRPr="005E260F" w14:paraId="389756FB"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5BAA8AB0" w14:textId="77777777" w:rsidR="00065C30" w:rsidRPr="005E260F" w:rsidRDefault="00065C30" w:rsidP="00065C30">
            <w:pPr>
              <w:pStyle w:val="Body"/>
              <w:rPr>
                <w:rFonts w:asciiTheme="minorHAnsi" w:hAnsiTheme="minorHAnsi"/>
              </w:rPr>
            </w:pPr>
          </w:p>
        </w:tc>
      </w:tr>
      <w:tr w:rsidR="00065C30" w:rsidRPr="005E260F" w14:paraId="4E4C0E1E"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20F0BB3E" w14:textId="77777777" w:rsidR="00065C30" w:rsidRPr="005E260F" w:rsidRDefault="00065C30" w:rsidP="00065C30">
            <w:pPr>
              <w:pStyle w:val="Body"/>
              <w:rPr>
                <w:rFonts w:asciiTheme="minorHAnsi" w:hAnsiTheme="minorHAnsi"/>
              </w:rPr>
            </w:pPr>
            <w:r w:rsidRPr="005E260F">
              <w:rPr>
                <w:rFonts w:ascii="Calibri" w:hAnsi="Calibri" w:cs="Calibri"/>
                <w:color w:val="000000"/>
              </w:rPr>
              <w:t>What are your goals and expectations for the puppy?</w:t>
            </w:r>
          </w:p>
        </w:tc>
      </w:tr>
      <w:tr w:rsidR="00065C30" w:rsidRPr="005E260F" w14:paraId="15FD758D"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56C67182" w14:textId="77777777" w:rsidR="00065C30" w:rsidRPr="005E260F" w:rsidRDefault="00065C30" w:rsidP="00065C30">
            <w:pPr>
              <w:pStyle w:val="Body"/>
              <w:rPr>
                <w:rFonts w:ascii="Calibri" w:hAnsi="Calibri" w:cs="Calibri"/>
                <w:color w:val="000000"/>
              </w:rPr>
            </w:pPr>
          </w:p>
        </w:tc>
      </w:tr>
      <w:tr w:rsidR="00065C30" w:rsidRPr="005E260F" w14:paraId="2A5FA4CC"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37935639" w14:textId="77777777" w:rsidR="00065C30" w:rsidRPr="005E260F" w:rsidRDefault="00065C30" w:rsidP="00065C30">
            <w:pPr>
              <w:pStyle w:val="Body"/>
              <w:rPr>
                <w:rFonts w:ascii="Calibri" w:hAnsi="Calibri" w:cs="Calibri"/>
                <w:color w:val="000000"/>
              </w:rPr>
            </w:pPr>
            <w:r w:rsidRPr="005E260F">
              <w:rPr>
                <w:rFonts w:ascii="Calibri" w:hAnsi="Calibri" w:cs="Calibri"/>
                <w:color w:val="000000"/>
              </w:rPr>
              <w:t>Are you looking for a companion or a show prospect?</w:t>
            </w:r>
          </w:p>
        </w:tc>
      </w:tr>
      <w:tr w:rsidR="00065C30" w:rsidRPr="005E260F" w14:paraId="24A0F185"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3241E2A7" w14:textId="77777777" w:rsidR="00065C30" w:rsidRPr="005E260F" w:rsidRDefault="00065C30" w:rsidP="00065C30">
            <w:pPr>
              <w:pStyle w:val="Body"/>
              <w:rPr>
                <w:rFonts w:ascii="Calibri" w:hAnsi="Calibri" w:cs="Calibri"/>
                <w:color w:val="000000"/>
              </w:rPr>
            </w:pPr>
          </w:p>
        </w:tc>
      </w:tr>
      <w:tr w:rsidR="00065C30" w:rsidRPr="005E260F" w14:paraId="31279411"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4D5E2E6B" w14:textId="269C794A" w:rsidR="00065C30" w:rsidRPr="005E260F" w:rsidRDefault="00065C30" w:rsidP="00065C30">
            <w:pPr>
              <w:pStyle w:val="Body"/>
              <w:rPr>
                <w:rFonts w:ascii="Calibri" w:hAnsi="Calibri" w:cs="Calibri"/>
                <w:color w:val="000000"/>
              </w:rPr>
            </w:pPr>
            <w:r w:rsidRPr="005E260F">
              <w:rPr>
                <w:rFonts w:ascii="Calibri" w:hAnsi="Calibri" w:cs="Calibri"/>
                <w:color w:val="000000"/>
              </w:rPr>
              <w:t>Will you agree to spay or neuter</w:t>
            </w:r>
            <w:r w:rsidR="000B0733" w:rsidRPr="005E260F">
              <w:rPr>
                <w:rFonts w:ascii="Calibri" w:hAnsi="Calibri" w:cs="Calibri"/>
                <w:color w:val="000000"/>
              </w:rPr>
              <w:t xml:space="preserve">?  </w:t>
            </w:r>
            <w:r w:rsidRPr="005E260F">
              <w:rPr>
                <w:rFonts w:ascii="Calibri" w:hAnsi="Calibri" w:cs="Calibri"/>
                <w:color w:val="000000"/>
              </w:rPr>
              <w:t xml:space="preserve">If yes, at </w:t>
            </w:r>
            <w:r w:rsidR="005322F8">
              <w:rPr>
                <w:rFonts w:ascii="Calibri" w:hAnsi="Calibri" w:cs="Calibri"/>
                <w:color w:val="000000"/>
              </w:rPr>
              <w:t>what ag</w:t>
            </w:r>
            <w:r w:rsidRPr="005E260F">
              <w:rPr>
                <w:rFonts w:ascii="Calibri" w:hAnsi="Calibri" w:cs="Calibri"/>
                <w:color w:val="000000"/>
              </w:rPr>
              <w:t>e</w:t>
            </w:r>
            <w:r w:rsidR="000B0733" w:rsidRPr="005E260F">
              <w:rPr>
                <w:rFonts w:ascii="Calibri" w:hAnsi="Calibri" w:cs="Calibri"/>
                <w:color w:val="000000"/>
              </w:rPr>
              <w:t xml:space="preserve">?  </w:t>
            </w:r>
            <w:r w:rsidRPr="005E260F">
              <w:rPr>
                <w:rFonts w:ascii="Calibri" w:hAnsi="Calibri" w:cs="Calibri"/>
                <w:color w:val="000000"/>
              </w:rPr>
              <w:t>If no, why</w:t>
            </w:r>
            <w:r w:rsidR="00A6743B" w:rsidRPr="005E260F">
              <w:rPr>
                <w:rFonts w:ascii="Calibri" w:hAnsi="Calibri" w:cs="Calibri"/>
                <w:color w:val="000000"/>
              </w:rPr>
              <w:t>?</w:t>
            </w:r>
          </w:p>
        </w:tc>
      </w:tr>
      <w:tr w:rsidR="00065C30" w:rsidRPr="005E260F" w14:paraId="72662C8C"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566817CE" w14:textId="77777777" w:rsidR="00065C30" w:rsidRPr="005E260F" w:rsidRDefault="00065C30" w:rsidP="00065C30">
            <w:pPr>
              <w:pStyle w:val="Body"/>
              <w:rPr>
                <w:rFonts w:ascii="Calibri" w:hAnsi="Calibri" w:cs="Calibri"/>
                <w:color w:val="000000"/>
              </w:rPr>
            </w:pPr>
          </w:p>
        </w:tc>
      </w:tr>
      <w:tr w:rsidR="00065C30" w:rsidRPr="005E260F" w14:paraId="16E50C8F"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54C7FA95" w14:textId="5BE5C0C8" w:rsidR="00065C30" w:rsidRPr="005E260F" w:rsidRDefault="00065C30" w:rsidP="00065C30">
            <w:pPr>
              <w:pStyle w:val="Body"/>
              <w:rPr>
                <w:rFonts w:ascii="Calibri" w:hAnsi="Calibri" w:cs="Calibri"/>
                <w:color w:val="000000"/>
              </w:rPr>
            </w:pPr>
            <w:r w:rsidRPr="005E260F">
              <w:rPr>
                <w:rFonts w:ascii="Calibri" w:hAnsi="Calibri" w:cs="Calibri"/>
                <w:color w:val="000000"/>
              </w:rPr>
              <w:t xml:space="preserve">Generally, companion puppies are place on a limited registration and must be spayed or neutered.  A limited registration only limits the dog from conformation events and breeding.  </w:t>
            </w:r>
            <w:r w:rsidR="00A6743B" w:rsidRPr="005E260F">
              <w:rPr>
                <w:rFonts w:ascii="Calibri" w:hAnsi="Calibri" w:cs="Calibri"/>
                <w:color w:val="000000"/>
              </w:rPr>
              <w:t>We strongly</w:t>
            </w:r>
            <w:r w:rsidRPr="005E260F">
              <w:rPr>
                <w:rFonts w:ascii="Calibri" w:hAnsi="Calibri" w:cs="Calibri"/>
                <w:color w:val="000000"/>
              </w:rPr>
              <w:t xml:space="preserve"> encourage obedience training for all puppies.  Dog</w:t>
            </w:r>
            <w:r w:rsidR="005322F8">
              <w:rPr>
                <w:rFonts w:ascii="Calibri" w:hAnsi="Calibri" w:cs="Calibri"/>
                <w:color w:val="000000"/>
              </w:rPr>
              <w:t>s</w:t>
            </w:r>
            <w:r w:rsidRPr="005E260F">
              <w:rPr>
                <w:rFonts w:ascii="Calibri" w:hAnsi="Calibri" w:cs="Calibri"/>
                <w:color w:val="000000"/>
              </w:rPr>
              <w:t xml:space="preserve"> are happier when they have a 'job' to do with/for their owners.</w:t>
            </w:r>
          </w:p>
        </w:tc>
      </w:tr>
      <w:tr w:rsidR="00065C30" w:rsidRPr="005E260F" w14:paraId="10D91C3A"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6C1F8909" w14:textId="77777777" w:rsidR="00065C30" w:rsidRPr="005E260F" w:rsidRDefault="00065C30" w:rsidP="00065C30">
            <w:pPr>
              <w:pStyle w:val="Body"/>
              <w:rPr>
                <w:rFonts w:ascii="Calibri" w:hAnsi="Calibri" w:cs="Calibri"/>
                <w:color w:val="000000"/>
              </w:rPr>
            </w:pPr>
            <w:r w:rsidRPr="005E260F">
              <w:rPr>
                <w:rFonts w:ascii="Calibri" w:hAnsi="Calibri" w:cs="Calibri"/>
                <w:color w:val="000000"/>
              </w:rPr>
              <w:t>If you</w:t>
            </w:r>
            <w:r w:rsidR="00934425" w:rsidRPr="005E260F">
              <w:rPr>
                <w:rFonts w:ascii="Calibri" w:hAnsi="Calibri" w:cs="Calibri"/>
                <w:color w:val="000000"/>
              </w:rPr>
              <w:t xml:space="preserve"> are</w:t>
            </w:r>
            <w:r w:rsidRPr="005E260F">
              <w:rPr>
                <w:rFonts w:ascii="Calibri" w:hAnsi="Calibri" w:cs="Calibri"/>
                <w:color w:val="000000"/>
              </w:rPr>
              <w:t xml:space="preserve"> looking for a companion, would you be interested in a fluffy Mastiff if there are any in the litter?</w:t>
            </w:r>
          </w:p>
        </w:tc>
      </w:tr>
      <w:tr w:rsidR="00065C30" w:rsidRPr="005E260F" w14:paraId="08D64608"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741C9D95" w14:textId="77777777" w:rsidR="00065C30" w:rsidRPr="005E260F" w:rsidRDefault="00065C30" w:rsidP="00065C30">
            <w:pPr>
              <w:pStyle w:val="Body"/>
              <w:rPr>
                <w:rFonts w:ascii="Calibri" w:hAnsi="Calibri" w:cs="Calibri"/>
                <w:color w:val="000000"/>
              </w:rPr>
            </w:pPr>
          </w:p>
        </w:tc>
      </w:tr>
      <w:tr w:rsidR="00DC647C" w:rsidRPr="005E260F" w14:paraId="678AC582"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08E580CC" w14:textId="77777777" w:rsidR="00DC647C" w:rsidRPr="005E260F" w:rsidRDefault="00DC647C" w:rsidP="00065C30">
            <w:pPr>
              <w:pStyle w:val="Body"/>
              <w:rPr>
                <w:rFonts w:ascii="Calibri" w:hAnsi="Calibri" w:cs="Calibri"/>
                <w:color w:val="000000"/>
              </w:rPr>
            </w:pPr>
            <w:r w:rsidRPr="005E260F">
              <w:rPr>
                <w:rFonts w:ascii="Calibri" w:hAnsi="Calibri" w:cs="Calibri"/>
                <w:color w:val="000000"/>
              </w:rPr>
              <w:t>Would you be interested in showing your dog if it was shown for you?</w:t>
            </w:r>
          </w:p>
        </w:tc>
      </w:tr>
      <w:tr w:rsidR="00DC647C" w:rsidRPr="005E260F" w14:paraId="004D03C3"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51C7FD4B" w14:textId="77777777" w:rsidR="00DC647C" w:rsidRPr="005E260F" w:rsidRDefault="00DC647C" w:rsidP="00065C30">
            <w:pPr>
              <w:pStyle w:val="Body"/>
              <w:rPr>
                <w:rFonts w:ascii="Calibri" w:hAnsi="Calibri" w:cs="Calibri"/>
                <w:color w:val="000000"/>
              </w:rPr>
            </w:pPr>
          </w:p>
        </w:tc>
      </w:tr>
      <w:tr w:rsidR="00DC647C" w:rsidRPr="005E260F" w14:paraId="053E20CC"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2595F754" w14:textId="77777777" w:rsidR="00DC647C" w:rsidRPr="005E260F" w:rsidRDefault="00DC647C" w:rsidP="00065C30">
            <w:pPr>
              <w:pStyle w:val="Body"/>
              <w:rPr>
                <w:rFonts w:ascii="Calibri" w:hAnsi="Calibri" w:cs="Calibri"/>
                <w:color w:val="000000"/>
              </w:rPr>
            </w:pPr>
            <w:r w:rsidRPr="005E260F">
              <w:rPr>
                <w:rFonts w:ascii="Calibri" w:hAnsi="Calibri" w:cs="Calibri"/>
                <w:color w:val="000000"/>
              </w:rPr>
              <w:t>Have you ever participated in a sport or competition for dogs</w:t>
            </w:r>
            <w:r w:rsidR="000B0733" w:rsidRPr="005E260F">
              <w:rPr>
                <w:rFonts w:ascii="Calibri" w:hAnsi="Calibri" w:cs="Calibri"/>
                <w:color w:val="000000"/>
              </w:rPr>
              <w:t xml:space="preserve">?  </w:t>
            </w:r>
            <w:r w:rsidRPr="005E260F">
              <w:rPr>
                <w:rFonts w:ascii="Calibri" w:hAnsi="Calibri" w:cs="Calibri"/>
                <w:color w:val="000000"/>
              </w:rPr>
              <w:t>Would you like to</w:t>
            </w:r>
            <w:r w:rsidR="000B0733" w:rsidRPr="005E260F">
              <w:rPr>
                <w:rFonts w:ascii="Calibri" w:hAnsi="Calibri" w:cs="Calibri"/>
                <w:color w:val="000000"/>
              </w:rPr>
              <w:t xml:space="preserve">?  </w:t>
            </w:r>
            <w:r w:rsidRPr="005E260F">
              <w:rPr>
                <w:rFonts w:ascii="Calibri" w:hAnsi="Calibri" w:cs="Calibri"/>
                <w:color w:val="000000"/>
              </w:rPr>
              <w:t>If so, which one(s)?</w:t>
            </w:r>
          </w:p>
        </w:tc>
      </w:tr>
      <w:tr w:rsidR="00DC647C" w:rsidRPr="005E260F" w14:paraId="3EEB5AE9"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3B7CD45A" w14:textId="77777777" w:rsidR="00DC647C" w:rsidRPr="005E260F" w:rsidRDefault="00DC647C" w:rsidP="00065C30">
            <w:pPr>
              <w:pStyle w:val="Body"/>
              <w:rPr>
                <w:rFonts w:ascii="Calibri" w:hAnsi="Calibri" w:cs="Calibri"/>
                <w:color w:val="000000"/>
              </w:rPr>
            </w:pPr>
          </w:p>
        </w:tc>
      </w:tr>
      <w:tr w:rsidR="00DC647C" w:rsidRPr="005E260F" w14:paraId="5F0CD8E4"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660B6ACB" w14:textId="77777777" w:rsidR="00DC647C" w:rsidRPr="005E260F" w:rsidRDefault="00DC647C" w:rsidP="00065C30">
            <w:pPr>
              <w:pStyle w:val="Body"/>
              <w:rPr>
                <w:rFonts w:ascii="Calibri" w:hAnsi="Calibri" w:cs="Calibri"/>
                <w:color w:val="000000"/>
              </w:rPr>
            </w:pPr>
            <w:r w:rsidRPr="005E260F">
              <w:rPr>
                <w:rFonts w:ascii="Calibri" w:hAnsi="Calibri" w:cs="Calibri"/>
                <w:color w:val="000000"/>
              </w:rPr>
              <w:t>Did you ever show a dog in performance sports until achieving a particular title?</w:t>
            </w:r>
          </w:p>
        </w:tc>
      </w:tr>
      <w:tr w:rsidR="00DC647C" w:rsidRPr="005E260F" w14:paraId="3EAA8C64"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0AE9994B" w14:textId="77777777" w:rsidR="00DC647C" w:rsidRPr="005E260F" w:rsidRDefault="00DC647C" w:rsidP="00065C30">
            <w:pPr>
              <w:pStyle w:val="Body"/>
              <w:rPr>
                <w:rFonts w:ascii="Calibri" w:hAnsi="Calibri" w:cs="Calibri"/>
                <w:color w:val="000000"/>
              </w:rPr>
            </w:pPr>
          </w:p>
        </w:tc>
      </w:tr>
      <w:tr w:rsidR="00DC647C" w:rsidRPr="005E260F" w14:paraId="26F2F066"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2FD8B05F" w14:textId="77777777" w:rsidR="00DC647C" w:rsidRPr="005E260F" w:rsidRDefault="00DC647C" w:rsidP="00065C30">
            <w:pPr>
              <w:pStyle w:val="Body"/>
              <w:rPr>
                <w:rFonts w:ascii="Calibri" w:hAnsi="Calibri" w:cs="Calibri"/>
                <w:color w:val="000000"/>
              </w:rPr>
            </w:pPr>
            <w:r w:rsidRPr="005E260F">
              <w:rPr>
                <w:rFonts w:ascii="Calibri" w:hAnsi="Calibri" w:cs="Calibri"/>
                <w:color w:val="000000"/>
              </w:rPr>
              <w:t>If you are looking for a puppy that you could show, what experience, if any, have you had with dog showing</w:t>
            </w:r>
            <w:r w:rsidR="000B0733" w:rsidRPr="005E260F">
              <w:rPr>
                <w:rFonts w:ascii="Calibri" w:hAnsi="Calibri" w:cs="Calibri"/>
                <w:color w:val="000000"/>
              </w:rPr>
              <w:t xml:space="preserve">?  </w:t>
            </w:r>
            <w:r w:rsidRPr="005E260F">
              <w:rPr>
                <w:rFonts w:ascii="Calibri" w:hAnsi="Calibri" w:cs="Calibri"/>
                <w:color w:val="000000"/>
              </w:rPr>
              <w:t>Do you enjoy owner- handling or do you use a professional handler</w:t>
            </w:r>
            <w:r w:rsidR="000B0733" w:rsidRPr="005E260F">
              <w:rPr>
                <w:rFonts w:ascii="Calibri" w:hAnsi="Calibri" w:cs="Calibri"/>
                <w:color w:val="000000"/>
              </w:rPr>
              <w:t xml:space="preserve">?  </w:t>
            </w:r>
            <w:r w:rsidRPr="005E260F">
              <w:rPr>
                <w:rFonts w:ascii="Calibri" w:hAnsi="Calibri" w:cs="Calibri"/>
                <w:color w:val="000000"/>
              </w:rPr>
              <w:t>Describe any past experiences you have had with dog showing and your future plans.</w:t>
            </w:r>
          </w:p>
        </w:tc>
      </w:tr>
      <w:tr w:rsidR="00DC647C" w:rsidRPr="005E260F" w14:paraId="1EE3C993"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50FD4242" w14:textId="77777777" w:rsidR="00DC647C" w:rsidRPr="005E260F" w:rsidRDefault="00DC647C" w:rsidP="00065C30">
            <w:pPr>
              <w:pStyle w:val="Body"/>
              <w:rPr>
                <w:rFonts w:ascii="Calibri" w:hAnsi="Calibri" w:cs="Calibri"/>
                <w:color w:val="000000"/>
              </w:rPr>
            </w:pPr>
          </w:p>
        </w:tc>
      </w:tr>
      <w:tr w:rsidR="00DC647C" w:rsidRPr="005E260F" w14:paraId="06743510"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23B8DFF3" w14:textId="77777777" w:rsidR="00DC647C" w:rsidRPr="005E260F" w:rsidRDefault="00DC647C" w:rsidP="00065C30">
            <w:pPr>
              <w:pStyle w:val="Body"/>
              <w:rPr>
                <w:rFonts w:ascii="Calibri" w:hAnsi="Calibri" w:cs="Calibri"/>
                <w:color w:val="000000"/>
              </w:rPr>
            </w:pPr>
            <w:r w:rsidRPr="005E260F">
              <w:rPr>
                <w:rFonts w:ascii="Calibri" w:hAnsi="Calibri" w:cs="Calibri"/>
                <w:color w:val="000000"/>
              </w:rPr>
              <w:t>Are you considering breeding your puppy?  If so, why?</w:t>
            </w:r>
          </w:p>
        </w:tc>
      </w:tr>
      <w:tr w:rsidR="00DC647C" w:rsidRPr="005E260F" w14:paraId="14B9D9C8"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33245ABD" w14:textId="77777777" w:rsidR="00DC647C" w:rsidRPr="005E260F" w:rsidRDefault="00DC647C" w:rsidP="00065C30">
            <w:pPr>
              <w:pStyle w:val="Body"/>
              <w:rPr>
                <w:rFonts w:ascii="Calibri" w:hAnsi="Calibri" w:cs="Calibri"/>
                <w:color w:val="000000"/>
              </w:rPr>
            </w:pPr>
          </w:p>
        </w:tc>
      </w:tr>
      <w:tr w:rsidR="00DC647C" w:rsidRPr="005E260F" w14:paraId="3334B043"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38E48E52" w14:textId="77777777" w:rsidR="00DC647C" w:rsidRPr="005E260F" w:rsidRDefault="000B0733" w:rsidP="00065C30">
            <w:pPr>
              <w:pStyle w:val="Body"/>
              <w:rPr>
                <w:rFonts w:ascii="Calibri" w:hAnsi="Calibri" w:cs="Calibri"/>
                <w:color w:val="000000"/>
              </w:rPr>
            </w:pPr>
            <w:r w:rsidRPr="005E260F">
              <w:rPr>
                <w:rFonts w:ascii="Calibri" w:hAnsi="Calibri" w:cs="Calibri"/>
                <w:color w:val="000000"/>
              </w:rPr>
              <w:t>Have</w:t>
            </w:r>
            <w:r w:rsidR="00DC647C" w:rsidRPr="005E260F">
              <w:rPr>
                <w:rFonts w:ascii="Calibri" w:hAnsi="Calibri" w:cs="Calibri"/>
                <w:color w:val="000000"/>
              </w:rPr>
              <w:t xml:space="preserve"> you ever bred a dog or raised a litter of puppies?  If so, please describe your experience</w:t>
            </w:r>
          </w:p>
        </w:tc>
      </w:tr>
      <w:tr w:rsidR="00DC647C" w:rsidRPr="005E260F" w14:paraId="430374F4"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075AD754" w14:textId="77777777" w:rsidR="00DC647C" w:rsidRPr="005E260F" w:rsidRDefault="00DC647C" w:rsidP="00065C30">
            <w:pPr>
              <w:pStyle w:val="Body"/>
              <w:rPr>
                <w:rFonts w:ascii="Calibri" w:hAnsi="Calibri" w:cs="Calibri"/>
                <w:color w:val="000000"/>
              </w:rPr>
            </w:pPr>
          </w:p>
        </w:tc>
      </w:tr>
      <w:tr w:rsidR="00DC647C" w:rsidRPr="005E260F" w14:paraId="05267905"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76AA7A65" w14:textId="77777777" w:rsidR="00DC647C" w:rsidRPr="005E260F" w:rsidRDefault="00DC647C" w:rsidP="00065C30">
            <w:pPr>
              <w:pStyle w:val="Body"/>
              <w:rPr>
                <w:rFonts w:ascii="Calibri" w:hAnsi="Calibri" w:cs="Calibri"/>
                <w:color w:val="000000"/>
              </w:rPr>
            </w:pPr>
            <w:r w:rsidRPr="005E260F">
              <w:rPr>
                <w:rFonts w:ascii="Calibri" w:hAnsi="Calibri" w:cs="Calibri"/>
                <w:color w:val="000000"/>
              </w:rPr>
              <w:t>What do you consider to be the ideal activity level of your puppy?  As an adult?</w:t>
            </w:r>
          </w:p>
        </w:tc>
      </w:tr>
      <w:tr w:rsidR="00DC647C" w:rsidRPr="005E260F" w14:paraId="2654E568"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2FFD5FE7" w14:textId="77777777" w:rsidR="00DC647C" w:rsidRPr="005E260F" w:rsidRDefault="00DC647C" w:rsidP="00065C30">
            <w:pPr>
              <w:pStyle w:val="Body"/>
              <w:rPr>
                <w:rFonts w:ascii="Calibri" w:hAnsi="Calibri" w:cs="Calibri"/>
                <w:color w:val="000000"/>
              </w:rPr>
            </w:pPr>
          </w:p>
        </w:tc>
      </w:tr>
      <w:tr w:rsidR="00DC647C" w:rsidRPr="005E260F" w14:paraId="4808C65B"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21F17B02"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Please select which adjective best describes your family's activity level:</w:t>
            </w:r>
          </w:p>
        </w:tc>
      </w:tr>
      <w:tr w:rsidR="000B0733" w:rsidRPr="005E260F" w14:paraId="78A351E8" w14:textId="77777777" w:rsidTr="005322F8">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13AE679B"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lastRenderedPageBreak/>
              <w:t>Athletic – constantly on the go</w:t>
            </w:r>
          </w:p>
        </w:tc>
        <w:tc>
          <w:tcPr>
            <w:tcW w:w="2290" w:type="dxa"/>
            <w:tcBorders>
              <w:top w:val="single" w:sz="4" w:space="0" w:color="2D6F2E"/>
              <w:left w:val="single" w:sz="4" w:space="0" w:color="2D6F2E"/>
              <w:bottom w:val="single" w:sz="4" w:space="0" w:color="2D6F2E"/>
              <w:right w:val="single" w:sz="4" w:space="0" w:color="2D6F2E"/>
            </w:tcBorders>
            <w:shd w:val="clear" w:color="auto" w:fill="EEECE1"/>
            <w:vAlign w:val="center"/>
          </w:tcPr>
          <w:p w14:paraId="24C950EB" w14:textId="77777777" w:rsidR="00DC647C" w:rsidRPr="005E260F" w:rsidRDefault="00DC647C" w:rsidP="00DC647C">
            <w:pPr>
              <w:rPr>
                <w:rFonts w:ascii="Calibri" w:hAnsi="Calibri" w:cs="Calibri"/>
                <w:color w:val="000000"/>
                <w:sz w:val="20"/>
                <w:szCs w:val="20"/>
              </w:rPr>
            </w:pPr>
          </w:p>
        </w:tc>
        <w:tc>
          <w:tcPr>
            <w:tcW w:w="1828" w:type="dxa"/>
            <w:tcBorders>
              <w:top w:val="single" w:sz="4" w:space="0" w:color="2D6F2E"/>
              <w:left w:val="single" w:sz="4" w:space="0" w:color="2D6F2E"/>
              <w:bottom w:val="single" w:sz="4" w:space="0" w:color="2D6F2E"/>
              <w:right w:val="single" w:sz="4" w:space="0" w:color="2D6F2E"/>
            </w:tcBorders>
            <w:shd w:val="clear" w:color="auto" w:fill="auto"/>
            <w:vAlign w:val="center"/>
          </w:tcPr>
          <w:p w14:paraId="5A321645"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Moderately active - out several times per week</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4E8D392C" w14:textId="77777777" w:rsidR="00DC647C" w:rsidRPr="005E260F" w:rsidRDefault="00DC647C" w:rsidP="00DC647C">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1AD71A3D"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Low - not out often</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4916540D" w14:textId="77777777" w:rsidR="00DC647C" w:rsidRPr="005E260F" w:rsidRDefault="00DC647C" w:rsidP="00DC647C">
            <w:pPr>
              <w:rPr>
                <w:rFonts w:ascii="Calibri" w:hAnsi="Calibri" w:cs="Calibri"/>
                <w:color w:val="000000"/>
                <w:sz w:val="20"/>
                <w:szCs w:val="20"/>
              </w:rPr>
            </w:pPr>
          </w:p>
        </w:tc>
      </w:tr>
      <w:tr w:rsidR="00DC647C" w:rsidRPr="005E260F" w14:paraId="4CEC8FF8"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2C8A33A8"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What leisure activities do you engage in frequently that you would like to do with your puppy?</w:t>
            </w:r>
          </w:p>
        </w:tc>
      </w:tr>
      <w:tr w:rsidR="00DC647C" w:rsidRPr="005E260F" w14:paraId="246228E7"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2A5BF210" w14:textId="77777777" w:rsidR="00DC647C" w:rsidRPr="005E260F" w:rsidRDefault="00DC647C" w:rsidP="00DC647C">
            <w:pPr>
              <w:rPr>
                <w:rFonts w:ascii="Calibri" w:hAnsi="Calibri" w:cs="Calibri"/>
                <w:color w:val="000000"/>
                <w:sz w:val="20"/>
                <w:szCs w:val="20"/>
              </w:rPr>
            </w:pPr>
          </w:p>
        </w:tc>
      </w:tr>
      <w:tr w:rsidR="00DC647C" w:rsidRPr="005E260F" w14:paraId="67806916"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64C7FEA2"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 xml:space="preserve">Please describe the ideal personality and </w:t>
            </w:r>
            <w:r w:rsidR="000B0733" w:rsidRPr="005E260F">
              <w:rPr>
                <w:rFonts w:ascii="Calibri" w:hAnsi="Calibri" w:cs="Calibri"/>
                <w:color w:val="000000"/>
                <w:sz w:val="20"/>
                <w:szCs w:val="20"/>
              </w:rPr>
              <w:t>temperament</w:t>
            </w:r>
            <w:r w:rsidRPr="005E260F">
              <w:rPr>
                <w:rFonts w:ascii="Calibri" w:hAnsi="Calibri" w:cs="Calibri"/>
                <w:color w:val="000000"/>
                <w:sz w:val="20"/>
                <w:szCs w:val="20"/>
              </w:rPr>
              <w:t xml:space="preserve"> of your puppy.</w:t>
            </w:r>
          </w:p>
        </w:tc>
      </w:tr>
      <w:tr w:rsidR="00DC647C" w:rsidRPr="005E260F" w14:paraId="41521759"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444C61D6" w14:textId="77777777" w:rsidR="00DC647C" w:rsidRPr="005E260F" w:rsidRDefault="00DC647C" w:rsidP="00DC647C">
            <w:pPr>
              <w:rPr>
                <w:rFonts w:ascii="Calibri" w:hAnsi="Calibri" w:cs="Calibri"/>
                <w:color w:val="000000"/>
                <w:sz w:val="20"/>
                <w:szCs w:val="20"/>
              </w:rPr>
            </w:pPr>
          </w:p>
        </w:tc>
      </w:tr>
      <w:tr w:rsidR="00DC647C" w:rsidRPr="005E260F" w14:paraId="64344802"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05568B8D"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What characteristics do you NOT like in dogs?</w:t>
            </w:r>
          </w:p>
        </w:tc>
      </w:tr>
      <w:tr w:rsidR="000B0733" w:rsidRPr="005E260F" w14:paraId="7F01E815" w14:textId="77777777" w:rsidTr="005322F8">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44BB5FE0"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Barking</w:t>
            </w:r>
          </w:p>
        </w:tc>
        <w:tc>
          <w:tcPr>
            <w:tcW w:w="2290" w:type="dxa"/>
            <w:tcBorders>
              <w:top w:val="single" w:sz="4" w:space="0" w:color="2D6F2E"/>
              <w:left w:val="single" w:sz="4" w:space="0" w:color="2D6F2E"/>
              <w:bottom w:val="single" w:sz="4" w:space="0" w:color="2D6F2E"/>
              <w:right w:val="single" w:sz="4" w:space="0" w:color="2D6F2E"/>
            </w:tcBorders>
            <w:shd w:val="clear" w:color="auto" w:fill="EEECE1"/>
            <w:vAlign w:val="center"/>
          </w:tcPr>
          <w:p w14:paraId="6359E479" w14:textId="77777777" w:rsidR="00DC647C" w:rsidRPr="005E260F" w:rsidRDefault="00DC647C" w:rsidP="00DC647C">
            <w:pPr>
              <w:rPr>
                <w:rFonts w:ascii="Calibri" w:hAnsi="Calibri" w:cs="Calibri"/>
                <w:color w:val="000000"/>
                <w:sz w:val="20"/>
                <w:szCs w:val="20"/>
              </w:rPr>
            </w:pPr>
          </w:p>
        </w:tc>
        <w:tc>
          <w:tcPr>
            <w:tcW w:w="1828" w:type="dxa"/>
            <w:tcBorders>
              <w:top w:val="single" w:sz="4" w:space="0" w:color="2D6F2E"/>
              <w:left w:val="single" w:sz="4" w:space="0" w:color="2D6F2E"/>
              <w:bottom w:val="single" w:sz="4" w:space="0" w:color="2D6F2E"/>
              <w:right w:val="single" w:sz="4" w:space="0" w:color="2D6F2E"/>
            </w:tcBorders>
            <w:shd w:val="clear" w:color="auto" w:fill="auto"/>
            <w:vAlign w:val="center"/>
          </w:tcPr>
          <w:p w14:paraId="0A9ED678"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Chewing</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0A966B46" w14:textId="77777777" w:rsidR="00DC647C" w:rsidRPr="005E260F" w:rsidRDefault="00DC647C" w:rsidP="00DC647C">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479E2051"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Digging</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184A8CA2" w14:textId="77777777" w:rsidR="00DC647C" w:rsidRPr="005E260F" w:rsidRDefault="00DC647C" w:rsidP="00DC647C">
            <w:pPr>
              <w:rPr>
                <w:rFonts w:ascii="Calibri" w:hAnsi="Calibri" w:cs="Calibri"/>
                <w:color w:val="000000"/>
                <w:sz w:val="20"/>
                <w:szCs w:val="20"/>
              </w:rPr>
            </w:pPr>
          </w:p>
        </w:tc>
      </w:tr>
      <w:tr w:rsidR="006E1011" w:rsidRPr="005E260F" w14:paraId="3A2407FB" w14:textId="77777777" w:rsidTr="005322F8">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731678B" w14:textId="77777777" w:rsidR="00DC647C" w:rsidRPr="005E260F" w:rsidRDefault="00DC647C" w:rsidP="005E260F">
            <w:pPr>
              <w:rPr>
                <w:rFonts w:ascii="Calibri" w:hAnsi="Calibri" w:cs="Calibri"/>
                <w:color w:val="000000"/>
                <w:sz w:val="20"/>
                <w:szCs w:val="20"/>
              </w:rPr>
            </w:pPr>
            <w:r w:rsidRPr="005E260F">
              <w:rPr>
                <w:rFonts w:ascii="Calibri" w:hAnsi="Calibri" w:cs="Calibri"/>
                <w:color w:val="000000"/>
                <w:sz w:val="20"/>
                <w:szCs w:val="20"/>
              </w:rPr>
              <w:t>Drooling</w:t>
            </w:r>
          </w:p>
        </w:tc>
        <w:tc>
          <w:tcPr>
            <w:tcW w:w="2290" w:type="dxa"/>
            <w:tcBorders>
              <w:top w:val="single" w:sz="4" w:space="0" w:color="2D6F2E"/>
              <w:left w:val="single" w:sz="4" w:space="0" w:color="2D6F2E"/>
              <w:bottom w:val="single" w:sz="4" w:space="0" w:color="2D6F2E"/>
              <w:right w:val="single" w:sz="4" w:space="0" w:color="2D6F2E"/>
            </w:tcBorders>
            <w:shd w:val="clear" w:color="auto" w:fill="EEECE1"/>
            <w:vAlign w:val="center"/>
          </w:tcPr>
          <w:p w14:paraId="0D5DE0FE" w14:textId="77777777" w:rsidR="00DC647C" w:rsidRPr="005E260F" w:rsidRDefault="00DC647C" w:rsidP="005E260F">
            <w:pPr>
              <w:rPr>
                <w:rFonts w:ascii="Calibri" w:hAnsi="Calibri" w:cs="Calibri"/>
                <w:color w:val="000000"/>
                <w:sz w:val="20"/>
                <w:szCs w:val="20"/>
              </w:rPr>
            </w:pPr>
          </w:p>
        </w:tc>
        <w:tc>
          <w:tcPr>
            <w:tcW w:w="1828" w:type="dxa"/>
            <w:tcBorders>
              <w:top w:val="single" w:sz="4" w:space="0" w:color="2D6F2E"/>
              <w:left w:val="single" w:sz="4" w:space="0" w:color="2D6F2E"/>
              <w:bottom w:val="single" w:sz="4" w:space="0" w:color="2D6F2E"/>
              <w:right w:val="single" w:sz="4" w:space="0" w:color="2D6F2E"/>
            </w:tcBorders>
            <w:shd w:val="clear" w:color="auto" w:fill="auto"/>
            <w:vAlign w:val="center"/>
          </w:tcPr>
          <w:p w14:paraId="658D2B2A" w14:textId="77777777" w:rsidR="00DC647C" w:rsidRPr="005E260F" w:rsidRDefault="00DC647C" w:rsidP="005E260F">
            <w:pPr>
              <w:rPr>
                <w:rFonts w:ascii="Calibri" w:hAnsi="Calibri" w:cs="Calibri"/>
                <w:color w:val="000000"/>
                <w:sz w:val="20"/>
                <w:szCs w:val="20"/>
              </w:rPr>
            </w:pPr>
            <w:r w:rsidRPr="005E260F">
              <w:rPr>
                <w:rFonts w:ascii="Calibri" w:hAnsi="Calibri" w:cs="Calibri"/>
                <w:color w:val="000000"/>
                <w:sz w:val="20"/>
                <w:szCs w:val="20"/>
              </w:rPr>
              <w:t>Farting</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73BDE19E" w14:textId="77777777" w:rsidR="00DC647C" w:rsidRPr="005E260F" w:rsidRDefault="00DC647C"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568551CC" w14:textId="77777777" w:rsidR="00DC647C" w:rsidRPr="005E260F" w:rsidRDefault="00DC647C" w:rsidP="005E260F">
            <w:pPr>
              <w:rPr>
                <w:rFonts w:ascii="Calibri" w:hAnsi="Calibri" w:cs="Calibri"/>
                <w:color w:val="000000"/>
                <w:sz w:val="20"/>
                <w:szCs w:val="20"/>
              </w:rPr>
            </w:pPr>
            <w:r w:rsidRPr="005E260F">
              <w:rPr>
                <w:rFonts w:ascii="Calibri" w:hAnsi="Calibri" w:cs="Calibri"/>
                <w:color w:val="000000"/>
                <w:sz w:val="20"/>
                <w:szCs w:val="20"/>
              </w:rPr>
              <w:t>Jumping</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539FF26C" w14:textId="77777777" w:rsidR="00DC647C" w:rsidRPr="005E260F" w:rsidRDefault="00DC647C" w:rsidP="005E260F">
            <w:pPr>
              <w:rPr>
                <w:rFonts w:ascii="Calibri" w:hAnsi="Calibri" w:cs="Calibri"/>
                <w:color w:val="000000"/>
                <w:sz w:val="20"/>
                <w:szCs w:val="20"/>
              </w:rPr>
            </w:pPr>
          </w:p>
        </w:tc>
      </w:tr>
      <w:tr w:rsidR="000B0733" w:rsidRPr="005E260F" w14:paraId="1CCD8075" w14:textId="77777777" w:rsidTr="005322F8">
        <w:trPr>
          <w:cantSplit/>
          <w:jc w:val="center"/>
        </w:trPr>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1352ED7F"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Odor</w:t>
            </w:r>
          </w:p>
        </w:tc>
        <w:tc>
          <w:tcPr>
            <w:tcW w:w="2290" w:type="dxa"/>
            <w:tcBorders>
              <w:top w:val="single" w:sz="4" w:space="0" w:color="2D6F2E"/>
              <w:left w:val="single" w:sz="4" w:space="0" w:color="2D6F2E"/>
              <w:bottom w:val="single" w:sz="4" w:space="0" w:color="2D6F2E"/>
              <w:right w:val="single" w:sz="4" w:space="0" w:color="2D6F2E"/>
            </w:tcBorders>
            <w:shd w:val="clear" w:color="auto" w:fill="EEECE1"/>
            <w:vAlign w:val="center"/>
          </w:tcPr>
          <w:p w14:paraId="6F6DD549" w14:textId="77777777" w:rsidR="00DC647C" w:rsidRPr="005E260F" w:rsidRDefault="00DC647C" w:rsidP="00DC647C">
            <w:pPr>
              <w:rPr>
                <w:rFonts w:ascii="Calibri" w:hAnsi="Calibri" w:cs="Calibri"/>
                <w:color w:val="000000"/>
                <w:sz w:val="20"/>
                <w:szCs w:val="20"/>
              </w:rPr>
            </w:pPr>
          </w:p>
        </w:tc>
        <w:tc>
          <w:tcPr>
            <w:tcW w:w="1828" w:type="dxa"/>
            <w:tcBorders>
              <w:top w:val="single" w:sz="4" w:space="0" w:color="2D6F2E"/>
              <w:left w:val="single" w:sz="4" w:space="0" w:color="2D6F2E"/>
              <w:bottom w:val="single" w:sz="4" w:space="0" w:color="2D6F2E"/>
              <w:right w:val="single" w:sz="4" w:space="0" w:color="2D6F2E"/>
            </w:tcBorders>
            <w:shd w:val="clear" w:color="auto" w:fill="auto"/>
            <w:vAlign w:val="center"/>
          </w:tcPr>
          <w:p w14:paraId="639C3B8B"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Shedding</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7BA51E3B" w14:textId="77777777" w:rsidR="00DC647C" w:rsidRPr="005E260F" w:rsidRDefault="00DC647C" w:rsidP="00DC647C">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885BC5E"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Snoring</w:t>
            </w: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EEECE1"/>
            <w:vAlign w:val="center"/>
          </w:tcPr>
          <w:p w14:paraId="0D980A3D" w14:textId="77777777" w:rsidR="00DC647C" w:rsidRPr="005E260F" w:rsidRDefault="00DC647C" w:rsidP="00DC647C">
            <w:pPr>
              <w:rPr>
                <w:rFonts w:ascii="Calibri" w:hAnsi="Calibri" w:cs="Calibri"/>
                <w:color w:val="000000"/>
                <w:sz w:val="20"/>
                <w:szCs w:val="20"/>
              </w:rPr>
            </w:pPr>
          </w:p>
        </w:tc>
      </w:tr>
      <w:tr w:rsidR="000B0733" w:rsidRPr="005E260F" w14:paraId="7EB1763B" w14:textId="77777777" w:rsidTr="005322F8">
        <w:trPr>
          <w:cantSplit/>
          <w:jc w:val="center"/>
        </w:trPr>
        <w:tc>
          <w:tcPr>
            <w:tcW w:w="3704" w:type="dxa"/>
            <w:gridSpan w:val="3"/>
            <w:tcBorders>
              <w:top w:val="single" w:sz="4" w:space="0" w:color="2D6F2E"/>
              <w:left w:val="single" w:sz="4" w:space="0" w:color="2D6F2E"/>
              <w:bottom w:val="single" w:sz="4" w:space="0" w:color="2D6F2E"/>
              <w:right w:val="single" w:sz="4" w:space="0" w:color="2D6F2E"/>
            </w:tcBorders>
            <w:shd w:val="clear" w:color="auto" w:fill="auto"/>
            <w:vAlign w:val="center"/>
          </w:tcPr>
          <w:p w14:paraId="12C5C81F"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Other – please explain</w:t>
            </w:r>
          </w:p>
        </w:tc>
        <w:tc>
          <w:tcPr>
            <w:tcW w:w="5656" w:type="dxa"/>
            <w:gridSpan w:val="7"/>
            <w:tcBorders>
              <w:top w:val="single" w:sz="4" w:space="0" w:color="2D6F2E"/>
              <w:left w:val="single" w:sz="4" w:space="0" w:color="2D6F2E"/>
              <w:bottom w:val="single" w:sz="4" w:space="0" w:color="2D6F2E"/>
              <w:right w:val="single" w:sz="4" w:space="0" w:color="2D6F2E"/>
            </w:tcBorders>
            <w:shd w:val="clear" w:color="auto" w:fill="EEECE1"/>
            <w:vAlign w:val="center"/>
          </w:tcPr>
          <w:p w14:paraId="489B08E8" w14:textId="77777777" w:rsidR="00DC647C" w:rsidRPr="005E260F" w:rsidRDefault="00DC647C" w:rsidP="00DC647C">
            <w:pPr>
              <w:rPr>
                <w:rFonts w:ascii="Calibri" w:hAnsi="Calibri" w:cs="Calibri"/>
                <w:color w:val="000000"/>
                <w:sz w:val="20"/>
                <w:szCs w:val="20"/>
              </w:rPr>
            </w:pPr>
          </w:p>
        </w:tc>
      </w:tr>
      <w:tr w:rsidR="00DC647C" w:rsidRPr="005E260F" w14:paraId="390D0D8B"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7911C059" w14:textId="77777777" w:rsidR="00DC647C" w:rsidRPr="005E260F" w:rsidRDefault="00DC647C" w:rsidP="00DC647C">
            <w:pPr>
              <w:rPr>
                <w:rFonts w:ascii="Calibri" w:hAnsi="Calibri" w:cs="Calibri"/>
                <w:color w:val="000000"/>
                <w:sz w:val="20"/>
                <w:szCs w:val="20"/>
              </w:rPr>
            </w:pPr>
            <w:r w:rsidRPr="005E260F">
              <w:rPr>
                <w:rFonts w:ascii="Calibri" w:hAnsi="Calibri" w:cs="Calibri"/>
                <w:color w:val="000000"/>
                <w:sz w:val="20"/>
                <w:szCs w:val="20"/>
              </w:rPr>
              <w:t>Please rank the following attributes in order of importance and explain the most important and least important selections.</w:t>
            </w:r>
          </w:p>
        </w:tc>
      </w:tr>
      <w:tr w:rsidR="000B0733" w:rsidRPr="005E260F" w14:paraId="54688E19"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44CD6709" w14:textId="77777777" w:rsidR="006E1011" w:rsidRPr="005E260F" w:rsidRDefault="006E1011" w:rsidP="00DC647C">
            <w:pPr>
              <w:rPr>
                <w:rFonts w:ascii="Calibri" w:hAnsi="Calibri" w:cs="Calibri"/>
                <w:color w:val="000000"/>
                <w:sz w:val="20"/>
                <w:szCs w:val="20"/>
              </w:rPr>
            </w:pPr>
            <w:r w:rsidRPr="005E260F">
              <w:rPr>
                <w:rFonts w:ascii="Calibri" w:hAnsi="Calibri" w:cs="Calibri"/>
                <w:color w:val="000000"/>
                <w:sz w:val="20"/>
                <w:szCs w:val="20"/>
              </w:rPr>
              <w:t>Appearance</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6F6A06F" w14:textId="77777777" w:rsidR="006E1011" w:rsidRPr="005E260F" w:rsidRDefault="006E1011" w:rsidP="00DC647C">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E7585D7" w14:textId="77777777" w:rsidR="006E1011" w:rsidRPr="005E260F" w:rsidRDefault="006E1011" w:rsidP="00DC647C">
            <w:pPr>
              <w:rPr>
                <w:rFonts w:ascii="Calibri" w:hAnsi="Calibri" w:cs="Calibri"/>
                <w:color w:val="000000"/>
                <w:sz w:val="20"/>
                <w:szCs w:val="20"/>
              </w:rPr>
            </w:pPr>
            <w:r w:rsidRPr="005E260F">
              <w:rPr>
                <w:rFonts w:ascii="Calibri" w:hAnsi="Calibri" w:cs="Calibri"/>
                <w:color w:val="000000"/>
                <w:sz w:val="20"/>
                <w:szCs w:val="20"/>
              </w:rPr>
              <w:t>Agility</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D9C2F78" w14:textId="77777777" w:rsidR="006E1011" w:rsidRPr="005E260F" w:rsidRDefault="006E1011" w:rsidP="00DC647C">
            <w:pPr>
              <w:rPr>
                <w:rFonts w:ascii="Calibri" w:hAnsi="Calibri" w:cs="Calibri"/>
                <w:color w:val="000000"/>
                <w:sz w:val="20"/>
                <w:szCs w:val="20"/>
              </w:rPr>
            </w:pPr>
          </w:p>
        </w:tc>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7BD5E86E" w14:textId="77777777" w:rsidR="006E1011" w:rsidRPr="005E260F" w:rsidRDefault="006E1011" w:rsidP="00DC647C">
            <w:pPr>
              <w:rPr>
                <w:rFonts w:ascii="Calibri" w:hAnsi="Calibri" w:cs="Calibri"/>
                <w:color w:val="000000"/>
                <w:sz w:val="20"/>
                <w:szCs w:val="20"/>
              </w:rPr>
            </w:pPr>
            <w:r w:rsidRPr="005E260F">
              <w:rPr>
                <w:rFonts w:ascii="Calibri" w:hAnsi="Calibri" w:cs="Calibri"/>
                <w:color w:val="000000"/>
                <w:sz w:val="20"/>
                <w:szCs w:val="20"/>
              </w:rPr>
              <w:t>Easy Care Coat</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5842BBFF" w14:textId="77777777" w:rsidR="006E1011" w:rsidRPr="005E260F" w:rsidRDefault="006E1011" w:rsidP="00DC647C">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1332FF2E" w14:textId="77777777" w:rsidR="006E1011" w:rsidRPr="005E260F" w:rsidRDefault="006E1011" w:rsidP="00DC647C">
            <w:pPr>
              <w:rPr>
                <w:rFonts w:ascii="Calibri" w:hAnsi="Calibri" w:cs="Calibri"/>
                <w:color w:val="000000"/>
                <w:sz w:val="20"/>
                <w:szCs w:val="20"/>
              </w:rPr>
            </w:pPr>
            <w:r w:rsidRPr="005E260F">
              <w:rPr>
                <w:rFonts w:ascii="Calibri" w:hAnsi="Calibri" w:cs="Calibri"/>
                <w:color w:val="000000"/>
                <w:sz w:val="20"/>
                <w:szCs w:val="20"/>
              </w:rPr>
              <w:t>Friendly Attitude</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26743D83" w14:textId="77777777" w:rsidR="006E1011" w:rsidRPr="005E260F" w:rsidRDefault="006E1011" w:rsidP="00DC647C">
            <w:pPr>
              <w:rPr>
                <w:rFonts w:ascii="Calibri" w:hAnsi="Calibri" w:cs="Calibri"/>
                <w:color w:val="000000"/>
                <w:sz w:val="20"/>
                <w:szCs w:val="20"/>
              </w:rPr>
            </w:pPr>
          </w:p>
        </w:tc>
      </w:tr>
      <w:tr w:rsidR="000B0733" w:rsidRPr="005E260F" w14:paraId="124B31FD"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4A20482C"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Obedience</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537D99D3"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14830554"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Quiet Companion</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01701A8C" w14:textId="77777777" w:rsidR="006E1011" w:rsidRPr="005E260F" w:rsidRDefault="006E1011" w:rsidP="005E260F">
            <w:pPr>
              <w:rPr>
                <w:rFonts w:ascii="Calibri" w:hAnsi="Calibri" w:cs="Calibri"/>
                <w:color w:val="000000"/>
                <w:sz w:val="20"/>
                <w:szCs w:val="20"/>
              </w:rPr>
            </w:pPr>
          </w:p>
        </w:tc>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44B714B9"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Size</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3EA2C8F6"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6045CD0" w14:textId="77777777" w:rsidR="006E1011" w:rsidRPr="005E260F" w:rsidRDefault="000B0733" w:rsidP="005E260F">
            <w:pPr>
              <w:rPr>
                <w:rFonts w:ascii="Calibri" w:hAnsi="Calibri" w:cs="Calibri"/>
                <w:color w:val="000000"/>
                <w:sz w:val="20"/>
                <w:szCs w:val="20"/>
              </w:rPr>
            </w:pPr>
            <w:r w:rsidRPr="005E260F">
              <w:rPr>
                <w:rFonts w:ascii="Calibri" w:hAnsi="Calibri" w:cs="Calibri"/>
                <w:color w:val="000000"/>
                <w:sz w:val="20"/>
                <w:szCs w:val="20"/>
              </w:rPr>
              <w:t>Temperament</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70694A10" w14:textId="77777777" w:rsidR="006E1011" w:rsidRPr="005E260F" w:rsidRDefault="006E1011" w:rsidP="005E260F">
            <w:pPr>
              <w:rPr>
                <w:rFonts w:ascii="Calibri" w:hAnsi="Calibri" w:cs="Calibri"/>
                <w:color w:val="000000"/>
                <w:sz w:val="20"/>
                <w:szCs w:val="20"/>
              </w:rPr>
            </w:pPr>
          </w:p>
        </w:tc>
      </w:tr>
      <w:tr w:rsidR="006E1011" w:rsidRPr="005E260F" w14:paraId="713C5007"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69C97938" w14:textId="77777777" w:rsidR="006E1011" w:rsidRPr="005E260F" w:rsidRDefault="006E1011" w:rsidP="005E260F">
            <w:pPr>
              <w:rPr>
                <w:rFonts w:ascii="Calibri" w:hAnsi="Calibri" w:cs="Calibri"/>
                <w:color w:val="000000"/>
                <w:sz w:val="20"/>
                <w:szCs w:val="20"/>
              </w:rPr>
            </w:pPr>
          </w:p>
        </w:tc>
      </w:tr>
      <w:tr w:rsidR="006E1011" w:rsidRPr="005E260F" w14:paraId="22D8AFC2"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auto"/>
            <w:vAlign w:val="center"/>
          </w:tcPr>
          <w:p w14:paraId="31D711F5"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Please rank the following physical attributes in order of importance and explain the most important and least important selections.</w:t>
            </w:r>
          </w:p>
        </w:tc>
      </w:tr>
      <w:tr w:rsidR="000B0733" w:rsidRPr="005E260F" w14:paraId="072AB1B5"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6DDB7174"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Angulation</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69C5007"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5B6CAC7"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Bite</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508DEA8A" w14:textId="77777777" w:rsidR="006E1011" w:rsidRPr="005E260F" w:rsidRDefault="006E1011" w:rsidP="005E260F">
            <w:pPr>
              <w:rPr>
                <w:rFonts w:ascii="Calibri" w:hAnsi="Calibri" w:cs="Calibri"/>
                <w:color w:val="000000"/>
                <w:sz w:val="20"/>
                <w:szCs w:val="20"/>
              </w:rPr>
            </w:pPr>
          </w:p>
        </w:tc>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6F6B9D73"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Bone Size</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0E844582"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36B421B"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Coat Length</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4D3A9ED" w14:textId="77777777" w:rsidR="006E1011" w:rsidRPr="005E260F" w:rsidRDefault="006E1011" w:rsidP="005E260F">
            <w:pPr>
              <w:rPr>
                <w:rFonts w:ascii="Calibri" w:hAnsi="Calibri" w:cs="Calibri"/>
                <w:color w:val="000000"/>
                <w:sz w:val="20"/>
                <w:szCs w:val="20"/>
              </w:rPr>
            </w:pPr>
          </w:p>
        </w:tc>
      </w:tr>
      <w:tr w:rsidR="000B0733" w:rsidRPr="005E260F" w14:paraId="5E944E84"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0BF0209C"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Ear Color</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61FA876"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578E7BA6"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Mask Color</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102A85C5" w14:textId="77777777" w:rsidR="006E1011" w:rsidRPr="005E260F" w:rsidRDefault="006E1011" w:rsidP="005E260F">
            <w:pPr>
              <w:rPr>
                <w:rFonts w:ascii="Calibri" w:hAnsi="Calibri" w:cs="Calibri"/>
                <w:color w:val="000000"/>
                <w:sz w:val="20"/>
                <w:szCs w:val="20"/>
              </w:rPr>
            </w:pPr>
          </w:p>
        </w:tc>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4A5A90B6"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Movement</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0F6E6E29"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1A84DEC8"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Rear Dew Claws</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766367DC" w14:textId="77777777" w:rsidR="006E1011" w:rsidRPr="005E260F" w:rsidRDefault="006E1011" w:rsidP="005E260F">
            <w:pPr>
              <w:rPr>
                <w:rFonts w:ascii="Calibri" w:hAnsi="Calibri" w:cs="Calibri"/>
                <w:color w:val="000000"/>
                <w:sz w:val="20"/>
                <w:szCs w:val="20"/>
              </w:rPr>
            </w:pPr>
          </w:p>
        </w:tc>
      </w:tr>
      <w:tr w:rsidR="000B0733" w:rsidRPr="005E260F" w14:paraId="22DA94E0" w14:textId="77777777" w:rsidTr="00A6743B">
        <w:trPr>
          <w:cantSplit/>
          <w:jc w:val="center"/>
        </w:trPr>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7A9517DC"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Toenail Color</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4C14111"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44EA039D"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White Chest</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60998117" w14:textId="77777777" w:rsidR="006E1011" w:rsidRPr="005E260F" w:rsidRDefault="006E1011" w:rsidP="005E260F">
            <w:pPr>
              <w:rPr>
                <w:rFonts w:ascii="Calibri" w:hAnsi="Calibri" w:cs="Calibri"/>
                <w:color w:val="000000"/>
                <w:sz w:val="20"/>
                <w:szCs w:val="20"/>
              </w:rPr>
            </w:pPr>
          </w:p>
        </w:tc>
        <w:tc>
          <w:tcPr>
            <w:tcW w:w="0" w:type="auto"/>
            <w:tcBorders>
              <w:top w:val="single" w:sz="4" w:space="0" w:color="2D6F2E"/>
              <w:left w:val="single" w:sz="4" w:space="0" w:color="2D6F2E"/>
              <w:bottom w:val="single" w:sz="4" w:space="0" w:color="2D6F2E"/>
              <w:right w:val="single" w:sz="4" w:space="0" w:color="2D6F2E"/>
            </w:tcBorders>
            <w:shd w:val="clear" w:color="auto" w:fill="auto"/>
            <w:vAlign w:val="center"/>
          </w:tcPr>
          <w:p w14:paraId="7BFA2E23"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White Toes</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47C8EC4D" w14:textId="77777777" w:rsidR="006E1011" w:rsidRPr="005E260F" w:rsidRDefault="006E1011" w:rsidP="005E260F">
            <w:pPr>
              <w:rPr>
                <w:rFonts w:ascii="Calibri" w:hAnsi="Calibri" w:cs="Calibri"/>
                <w:color w:val="000000"/>
                <w:sz w:val="20"/>
                <w:szCs w:val="20"/>
              </w:rPr>
            </w:pPr>
          </w:p>
        </w:tc>
        <w:tc>
          <w:tcPr>
            <w:tcW w:w="0" w:type="auto"/>
            <w:gridSpan w:val="2"/>
            <w:tcBorders>
              <w:top w:val="single" w:sz="4" w:space="0" w:color="2D6F2E"/>
              <w:left w:val="single" w:sz="4" w:space="0" w:color="2D6F2E"/>
              <w:bottom w:val="single" w:sz="4" w:space="0" w:color="2D6F2E"/>
              <w:right w:val="single" w:sz="4" w:space="0" w:color="2D6F2E"/>
            </w:tcBorders>
            <w:shd w:val="clear" w:color="auto" w:fill="auto"/>
            <w:vAlign w:val="center"/>
          </w:tcPr>
          <w:p w14:paraId="021E1BEB" w14:textId="77777777" w:rsidR="006E1011" w:rsidRPr="005E260F" w:rsidRDefault="006E1011" w:rsidP="005E260F">
            <w:pPr>
              <w:rPr>
                <w:rFonts w:ascii="Calibri" w:hAnsi="Calibri" w:cs="Calibri"/>
                <w:color w:val="000000"/>
                <w:sz w:val="20"/>
                <w:szCs w:val="20"/>
              </w:rPr>
            </w:pPr>
            <w:r w:rsidRPr="005E260F">
              <w:rPr>
                <w:rFonts w:ascii="Calibri" w:hAnsi="Calibri" w:cs="Calibri"/>
                <w:color w:val="000000"/>
                <w:sz w:val="20"/>
                <w:szCs w:val="20"/>
              </w:rPr>
              <w:t>Wrinkles</w:t>
            </w:r>
          </w:p>
        </w:tc>
        <w:tc>
          <w:tcPr>
            <w:tcW w:w="0" w:type="auto"/>
            <w:tcBorders>
              <w:top w:val="single" w:sz="4" w:space="0" w:color="2D6F2E"/>
              <w:left w:val="single" w:sz="4" w:space="0" w:color="2D6F2E"/>
              <w:bottom w:val="single" w:sz="4" w:space="0" w:color="2D6F2E"/>
              <w:right w:val="single" w:sz="4" w:space="0" w:color="2D6F2E"/>
            </w:tcBorders>
            <w:shd w:val="clear" w:color="auto" w:fill="EEECE1"/>
            <w:vAlign w:val="center"/>
          </w:tcPr>
          <w:p w14:paraId="5821C6F5" w14:textId="77777777" w:rsidR="006E1011" w:rsidRPr="005E260F" w:rsidRDefault="006E1011" w:rsidP="005E260F">
            <w:pPr>
              <w:rPr>
                <w:rFonts w:ascii="Calibri" w:hAnsi="Calibri" w:cs="Calibri"/>
                <w:color w:val="000000"/>
                <w:sz w:val="20"/>
                <w:szCs w:val="20"/>
              </w:rPr>
            </w:pPr>
          </w:p>
        </w:tc>
      </w:tr>
      <w:tr w:rsidR="006E1011" w:rsidRPr="005E260F" w14:paraId="067FB0A0" w14:textId="77777777" w:rsidTr="00A6743B">
        <w:trPr>
          <w:cantSplit/>
          <w:jc w:val="center"/>
        </w:trPr>
        <w:tc>
          <w:tcPr>
            <w:tcW w:w="0" w:type="auto"/>
            <w:gridSpan w:val="10"/>
            <w:tcBorders>
              <w:top w:val="single" w:sz="4" w:space="0" w:color="2D6F2E"/>
              <w:left w:val="single" w:sz="4" w:space="0" w:color="2D6F2E"/>
              <w:bottom w:val="single" w:sz="4" w:space="0" w:color="2D6F2E"/>
              <w:right w:val="single" w:sz="4" w:space="0" w:color="2D6F2E"/>
            </w:tcBorders>
            <w:shd w:val="clear" w:color="auto" w:fill="EEECE1"/>
            <w:vAlign w:val="center"/>
          </w:tcPr>
          <w:p w14:paraId="368E271F" w14:textId="77777777" w:rsidR="006E1011" w:rsidRPr="005E260F" w:rsidRDefault="006E1011" w:rsidP="00DC647C">
            <w:pPr>
              <w:rPr>
                <w:rFonts w:ascii="Calibri" w:hAnsi="Calibri" w:cs="Calibri"/>
                <w:color w:val="000000"/>
                <w:sz w:val="20"/>
                <w:szCs w:val="20"/>
              </w:rPr>
            </w:pPr>
          </w:p>
        </w:tc>
      </w:tr>
    </w:tbl>
    <w:p w14:paraId="6BA78DDD" w14:textId="2C59D459" w:rsidR="00065C30" w:rsidRDefault="00065C30" w:rsidP="006E1011">
      <w:pPr>
        <w:rPr>
          <w:rFonts w:ascii="Calibri" w:hAnsi="Calibri" w:cs="Calibri"/>
          <w:color w:val="000000"/>
          <w:sz w:val="20"/>
          <w:szCs w:val="20"/>
        </w:rPr>
      </w:pPr>
    </w:p>
    <w:p w14:paraId="0D60E57B" w14:textId="0E8F1EBB" w:rsidR="005322F8" w:rsidRPr="005E260F" w:rsidRDefault="005322F8" w:rsidP="005322F8">
      <w:pPr>
        <w:pStyle w:val="Heading1"/>
        <w:pBdr>
          <w:bottom w:val="single" w:sz="4" w:space="1" w:color="2D6F2E"/>
        </w:pBdr>
        <w:tabs>
          <w:tab w:val="left" w:pos="7903"/>
        </w:tabs>
        <w:rPr>
          <w:sz w:val="20"/>
          <w:szCs w:val="20"/>
        </w:rPr>
      </w:pPr>
      <w:r>
        <w:rPr>
          <w:sz w:val="20"/>
          <w:szCs w:val="20"/>
        </w:rPr>
        <w:t>References</w:t>
      </w:r>
    </w:p>
    <w:p w14:paraId="0D342903" w14:textId="7C75413D" w:rsidR="005322F8" w:rsidRPr="005322F8" w:rsidRDefault="005322F8" w:rsidP="006E1011">
      <w:pPr>
        <w:rPr>
          <w:rFonts w:ascii="Calibri" w:hAnsi="Calibri" w:cs="Calibri"/>
          <w:color w:val="000000"/>
          <w:sz w:val="20"/>
          <w:szCs w:val="20"/>
        </w:rPr>
      </w:pPr>
      <w:r w:rsidRPr="005322F8">
        <w:rPr>
          <w:rFonts w:ascii="Calibri" w:hAnsi="Calibri" w:cs="Calibri"/>
          <w:color w:val="000000"/>
          <w:sz w:val="20"/>
          <w:szCs w:val="20"/>
        </w:rPr>
        <w:t>Please provide a list of all veterinarians you have dealt with in the past 5 years.  If you have never owned a pet, please provide the veterinarian that you intend on using.</w:t>
      </w:r>
    </w:p>
    <w:p w14:paraId="582E5DB6" w14:textId="05CDF240" w:rsidR="005322F8" w:rsidRDefault="005322F8" w:rsidP="006E1011">
      <w:pPr>
        <w:rPr>
          <w:rFonts w:ascii="Calibri" w:hAnsi="Calibri" w:cs="Calibri"/>
          <w:color w:val="000000"/>
          <w:sz w:val="20"/>
          <w:szCs w:val="2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00"/>
        <w:gridCol w:w="7560"/>
      </w:tblGrid>
      <w:tr w:rsidR="005322F8" w:rsidRPr="005E260F" w14:paraId="78B41ABC" w14:textId="77777777" w:rsidTr="00490F2C">
        <w:trPr>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5181B972" w14:textId="77777777" w:rsidR="005322F8" w:rsidRPr="005E260F" w:rsidRDefault="005322F8" w:rsidP="00490F2C">
            <w:pPr>
              <w:pStyle w:val="Body"/>
              <w:rPr>
                <w:rFonts w:ascii="Calibri" w:hAnsi="Calibri" w:cs="Calibri"/>
                <w:color w:val="000000"/>
              </w:rPr>
            </w:pPr>
            <w:r w:rsidRPr="005E260F">
              <w:rPr>
                <w:rFonts w:ascii="Calibri" w:hAnsi="Calibri" w:cs="Calibri"/>
                <w:color w:val="000000"/>
              </w:rPr>
              <w:t xml:space="preserve">Veterinarian </w:t>
            </w:r>
          </w:p>
        </w:tc>
      </w:tr>
      <w:tr w:rsidR="005322F8" w:rsidRPr="005E260F" w14:paraId="38BECEFD" w14:textId="77777777" w:rsidTr="00490F2C">
        <w:trPr>
          <w:jc w:val="center"/>
        </w:trPr>
        <w:tc>
          <w:tcPr>
            <w:tcW w:w="1800" w:type="dxa"/>
            <w:tcBorders>
              <w:top w:val="single" w:sz="4" w:space="0" w:color="2D6F2E"/>
              <w:left w:val="single" w:sz="4" w:space="0" w:color="2D6F2E"/>
              <w:bottom w:val="single" w:sz="4" w:space="0" w:color="2D6F2E"/>
              <w:right w:val="single" w:sz="4" w:space="0" w:color="2D6F2E"/>
            </w:tcBorders>
            <w:vAlign w:val="center"/>
          </w:tcPr>
          <w:p w14:paraId="307293B6" w14:textId="77777777" w:rsidR="005322F8" w:rsidRPr="005E260F" w:rsidRDefault="005322F8" w:rsidP="00490F2C">
            <w:pPr>
              <w:pStyle w:val="Body"/>
              <w:rPr>
                <w:rFonts w:asciiTheme="minorHAnsi" w:hAnsiTheme="minorHAnsi"/>
              </w:rPr>
            </w:pPr>
            <w:r w:rsidRPr="005E260F">
              <w:rPr>
                <w:rFonts w:asciiTheme="minorHAnsi" w:hAnsiTheme="minorHAnsi"/>
              </w:rPr>
              <w:t>Name</w:t>
            </w:r>
          </w:p>
        </w:tc>
        <w:tc>
          <w:tcPr>
            <w:tcW w:w="756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69978DF" w14:textId="77777777" w:rsidR="005322F8" w:rsidRPr="005E260F" w:rsidRDefault="005322F8" w:rsidP="00490F2C">
            <w:pPr>
              <w:rPr>
                <w:rFonts w:asciiTheme="minorHAnsi" w:hAnsiTheme="minorHAnsi"/>
                <w:sz w:val="20"/>
                <w:szCs w:val="20"/>
              </w:rPr>
            </w:pPr>
          </w:p>
        </w:tc>
      </w:tr>
      <w:tr w:rsidR="005322F8" w:rsidRPr="005E260F" w14:paraId="6BF9E658" w14:textId="77777777" w:rsidTr="00490F2C">
        <w:trPr>
          <w:jc w:val="center"/>
        </w:trPr>
        <w:tc>
          <w:tcPr>
            <w:tcW w:w="1800" w:type="dxa"/>
            <w:tcBorders>
              <w:top w:val="single" w:sz="4" w:space="0" w:color="2D6F2E"/>
              <w:left w:val="single" w:sz="4" w:space="0" w:color="2D6F2E"/>
              <w:bottom w:val="single" w:sz="4" w:space="0" w:color="2D6F2E"/>
              <w:right w:val="single" w:sz="4" w:space="0" w:color="2D6F2E"/>
            </w:tcBorders>
            <w:vAlign w:val="center"/>
          </w:tcPr>
          <w:p w14:paraId="0B17A0CC" w14:textId="77777777" w:rsidR="005322F8" w:rsidRPr="005E260F" w:rsidRDefault="005322F8" w:rsidP="00490F2C">
            <w:pPr>
              <w:pStyle w:val="Body"/>
              <w:rPr>
                <w:rFonts w:asciiTheme="minorHAnsi" w:hAnsiTheme="minorHAnsi"/>
              </w:rPr>
            </w:pPr>
            <w:r w:rsidRPr="005E260F">
              <w:rPr>
                <w:rFonts w:asciiTheme="minorHAnsi" w:hAnsiTheme="minorHAnsi"/>
              </w:rPr>
              <w:t>Address</w:t>
            </w:r>
          </w:p>
        </w:tc>
        <w:tc>
          <w:tcPr>
            <w:tcW w:w="756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4806044" w14:textId="77777777" w:rsidR="005322F8" w:rsidRPr="005E260F" w:rsidRDefault="005322F8" w:rsidP="00490F2C">
            <w:pPr>
              <w:rPr>
                <w:rFonts w:asciiTheme="minorHAnsi" w:hAnsiTheme="minorHAnsi"/>
                <w:sz w:val="20"/>
                <w:szCs w:val="20"/>
              </w:rPr>
            </w:pPr>
          </w:p>
        </w:tc>
      </w:tr>
      <w:tr w:rsidR="005322F8" w:rsidRPr="005E260F" w14:paraId="4D309CC7" w14:textId="77777777" w:rsidTr="00490F2C">
        <w:trPr>
          <w:jc w:val="center"/>
        </w:trPr>
        <w:tc>
          <w:tcPr>
            <w:tcW w:w="1800" w:type="dxa"/>
            <w:tcBorders>
              <w:top w:val="single" w:sz="4" w:space="0" w:color="2D6F2E"/>
              <w:left w:val="single" w:sz="4" w:space="0" w:color="2D6F2E"/>
              <w:bottom w:val="single" w:sz="4" w:space="0" w:color="2D6F2E"/>
              <w:right w:val="single" w:sz="4" w:space="0" w:color="2D6F2E"/>
            </w:tcBorders>
            <w:vAlign w:val="center"/>
          </w:tcPr>
          <w:p w14:paraId="6D06AF68" w14:textId="77777777" w:rsidR="005322F8" w:rsidRPr="005E260F" w:rsidRDefault="005322F8" w:rsidP="00490F2C">
            <w:pPr>
              <w:pStyle w:val="Body"/>
              <w:rPr>
                <w:rFonts w:asciiTheme="minorHAnsi" w:hAnsiTheme="minorHAnsi"/>
              </w:rPr>
            </w:pPr>
            <w:r w:rsidRPr="005E260F">
              <w:rPr>
                <w:rFonts w:asciiTheme="minorHAnsi" w:hAnsiTheme="minorHAnsi"/>
              </w:rPr>
              <w:t>Phone Number</w:t>
            </w:r>
          </w:p>
        </w:tc>
        <w:tc>
          <w:tcPr>
            <w:tcW w:w="756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4842949" w14:textId="77777777" w:rsidR="005322F8" w:rsidRPr="005E260F" w:rsidRDefault="005322F8" w:rsidP="00490F2C">
            <w:pPr>
              <w:rPr>
                <w:rFonts w:asciiTheme="minorHAnsi" w:hAnsiTheme="minorHAnsi"/>
                <w:sz w:val="20"/>
                <w:szCs w:val="20"/>
              </w:rPr>
            </w:pPr>
          </w:p>
        </w:tc>
      </w:tr>
      <w:tr w:rsidR="005322F8" w:rsidRPr="005E260F" w14:paraId="2FF2933A" w14:textId="77777777" w:rsidTr="00490F2C">
        <w:trPr>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5CFB4E2A" w14:textId="77777777" w:rsidR="005322F8" w:rsidRPr="005E260F" w:rsidRDefault="005322F8" w:rsidP="00490F2C">
            <w:pPr>
              <w:pStyle w:val="Body"/>
              <w:rPr>
                <w:rFonts w:ascii="Calibri" w:hAnsi="Calibri" w:cs="Calibri"/>
                <w:color w:val="000000"/>
              </w:rPr>
            </w:pPr>
            <w:r w:rsidRPr="005E260F">
              <w:rPr>
                <w:rFonts w:ascii="Calibri" w:hAnsi="Calibri" w:cs="Calibri"/>
                <w:color w:val="000000"/>
              </w:rPr>
              <w:t xml:space="preserve">Veterinarian </w:t>
            </w:r>
          </w:p>
        </w:tc>
      </w:tr>
      <w:tr w:rsidR="005322F8" w:rsidRPr="005E260F" w14:paraId="7DAD0C60" w14:textId="77777777" w:rsidTr="00490F2C">
        <w:trPr>
          <w:jc w:val="center"/>
        </w:trPr>
        <w:tc>
          <w:tcPr>
            <w:tcW w:w="1800" w:type="dxa"/>
            <w:tcBorders>
              <w:top w:val="single" w:sz="4" w:space="0" w:color="2D6F2E"/>
              <w:left w:val="single" w:sz="4" w:space="0" w:color="2D6F2E"/>
              <w:bottom w:val="single" w:sz="4" w:space="0" w:color="2D6F2E"/>
              <w:right w:val="single" w:sz="4" w:space="0" w:color="2D6F2E"/>
            </w:tcBorders>
            <w:vAlign w:val="center"/>
          </w:tcPr>
          <w:p w14:paraId="0806D61D" w14:textId="77777777" w:rsidR="005322F8" w:rsidRPr="005E260F" w:rsidRDefault="005322F8" w:rsidP="00490F2C">
            <w:pPr>
              <w:pStyle w:val="Body"/>
              <w:rPr>
                <w:rFonts w:asciiTheme="minorHAnsi" w:hAnsiTheme="minorHAnsi"/>
              </w:rPr>
            </w:pPr>
            <w:r w:rsidRPr="005E260F">
              <w:rPr>
                <w:rFonts w:asciiTheme="minorHAnsi" w:hAnsiTheme="minorHAnsi"/>
              </w:rPr>
              <w:t>Name</w:t>
            </w:r>
          </w:p>
        </w:tc>
        <w:tc>
          <w:tcPr>
            <w:tcW w:w="756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950D94D" w14:textId="77777777" w:rsidR="005322F8" w:rsidRPr="005E260F" w:rsidRDefault="005322F8" w:rsidP="00490F2C">
            <w:pPr>
              <w:rPr>
                <w:rFonts w:asciiTheme="minorHAnsi" w:hAnsiTheme="minorHAnsi"/>
                <w:sz w:val="20"/>
                <w:szCs w:val="20"/>
              </w:rPr>
            </w:pPr>
          </w:p>
        </w:tc>
      </w:tr>
      <w:tr w:rsidR="005322F8" w:rsidRPr="005E260F" w14:paraId="0E9EEF5F" w14:textId="77777777" w:rsidTr="00490F2C">
        <w:trPr>
          <w:jc w:val="center"/>
        </w:trPr>
        <w:tc>
          <w:tcPr>
            <w:tcW w:w="1800" w:type="dxa"/>
            <w:tcBorders>
              <w:top w:val="single" w:sz="4" w:space="0" w:color="2D6F2E"/>
              <w:left w:val="single" w:sz="4" w:space="0" w:color="2D6F2E"/>
              <w:bottom w:val="single" w:sz="4" w:space="0" w:color="2D6F2E"/>
              <w:right w:val="single" w:sz="4" w:space="0" w:color="2D6F2E"/>
            </w:tcBorders>
            <w:vAlign w:val="center"/>
          </w:tcPr>
          <w:p w14:paraId="72C0C1EC" w14:textId="77777777" w:rsidR="005322F8" w:rsidRPr="005E260F" w:rsidRDefault="005322F8" w:rsidP="00490F2C">
            <w:pPr>
              <w:pStyle w:val="Body"/>
              <w:rPr>
                <w:rFonts w:asciiTheme="minorHAnsi" w:hAnsiTheme="minorHAnsi"/>
              </w:rPr>
            </w:pPr>
            <w:r w:rsidRPr="005E260F">
              <w:rPr>
                <w:rFonts w:asciiTheme="minorHAnsi" w:hAnsiTheme="minorHAnsi"/>
              </w:rPr>
              <w:t>Address</w:t>
            </w:r>
          </w:p>
        </w:tc>
        <w:tc>
          <w:tcPr>
            <w:tcW w:w="756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7DC6F19" w14:textId="77777777" w:rsidR="005322F8" w:rsidRPr="005E260F" w:rsidRDefault="005322F8" w:rsidP="00490F2C">
            <w:pPr>
              <w:rPr>
                <w:rFonts w:asciiTheme="minorHAnsi" w:hAnsiTheme="minorHAnsi"/>
                <w:sz w:val="20"/>
                <w:szCs w:val="20"/>
              </w:rPr>
            </w:pPr>
          </w:p>
        </w:tc>
      </w:tr>
      <w:tr w:rsidR="005322F8" w:rsidRPr="005E260F" w14:paraId="62D2A08A" w14:textId="77777777" w:rsidTr="00490F2C">
        <w:trPr>
          <w:jc w:val="center"/>
        </w:trPr>
        <w:tc>
          <w:tcPr>
            <w:tcW w:w="1800" w:type="dxa"/>
            <w:tcBorders>
              <w:top w:val="single" w:sz="4" w:space="0" w:color="2D6F2E"/>
              <w:left w:val="single" w:sz="4" w:space="0" w:color="2D6F2E"/>
              <w:bottom w:val="single" w:sz="4" w:space="0" w:color="2D6F2E"/>
              <w:right w:val="single" w:sz="4" w:space="0" w:color="2D6F2E"/>
            </w:tcBorders>
            <w:vAlign w:val="center"/>
          </w:tcPr>
          <w:p w14:paraId="0251C876" w14:textId="77777777" w:rsidR="005322F8" w:rsidRPr="005E260F" w:rsidRDefault="005322F8" w:rsidP="00490F2C">
            <w:pPr>
              <w:pStyle w:val="Body"/>
              <w:rPr>
                <w:rFonts w:asciiTheme="minorHAnsi" w:hAnsiTheme="minorHAnsi"/>
              </w:rPr>
            </w:pPr>
            <w:r w:rsidRPr="005E260F">
              <w:rPr>
                <w:rFonts w:asciiTheme="minorHAnsi" w:hAnsiTheme="minorHAnsi"/>
              </w:rPr>
              <w:t>Phone Number</w:t>
            </w:r>
          </w:p>
        </w:tc>
        <w:tc>
          <w:tcPr>
            <w:tcW w:w="7560"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16840C25" w14:textId="77777777" w:rsidR="005322F8" w:rsidRPr="005E260F" w:rsidRDefault="005322F8" w:rsidP="00490F2C">
            <w:pPr>
              <w:rPr>
                <w:rFonts w:asciiTheme="minorHAnsi" w:hAnsiTheme="minorHAnsi"/>
                <w:sz w:val="20"/>
                <w:szCs w:val="20"/>
              </w:rPr>
            </w:pPr>
          </w:p>
        </w:tc>
      </w:tr>
    </w:tbl>
    <w:p w14:paraId="48D340A4" w14:textId="6B63A0AD" w:rsidR="005322F8" w:rsidRDefault="005322F8" w:rsidP="006E1011">
      <w:pPr>
        <w:rPr>
          <w:rFonts w:ascii="Calibri" w:hAnsi="Calibri" w:cs="Calibri"/>
          <w:color w:val="000000"/>
          <w:sz w:val="20"/>
          <w:szCs w:val="20"/>
        </w:rPr>
      </w:pPr>
    </w:p>
    <w:p w14:paraId="68180987" w14:textId="67F82C7B" w:rsidR="005322F8" w:rsidRPr="005322F8" w:rsidRDefault="005322F8" w:rsidP="006E1011">
      <w:pPr>
        <w:rPr>
          <w:rFonts w:ascii="Calibri" w:hAnsi="Calibri" w:cs="Calibri"/>
          <w:color w:val="000000"/>
          <w:sz w:val="20"/>
          <w:szCs w:val="20"/>
        </w:rPr>
      </w:pPr>
      <w:r w:rsidRPr="005322F8">
        <w:rPr>
          <w:rFonts w:ascii="Calibri" w:hAnsi="Calibri" w:cs="Calibri"/>
          <w:color w:val="000000"/>
          <w:sz w:val="20"/>
          <w:szCs w:val="20"/>
        </w:rPr>
        <w:t>Please provide THREE references that have knowledge of you as a pet owner.  Please also do not list more than 1 family member or relative.  These personal references will be contacted.</w:t>
      </w: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12"/>
        <w:gridCol w:w="7148"/>
      </w:tblGrid>
      <w:tr w:rsidR="00E45ABB" w:rsidRPr="005E260F" w14:paraId="46C020C4" w14:textId="77777777" w:rsidTr="00A6743B">
        <w:trPr>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77E5D242" w14:textId="77777777" w:rsidR="00E45ABB" w:rsidRPr="005E260F" w:rsidRDefault="00E45ABB" w:rsidP="005E260F">
            <w:pPr>
              <w:pStyle w:val="Body"/>
              <w:rPr>
                <w:rFonts w:ascii="Calibri" w:hAnsi="Calibri" w:cs="Calibri"/>
                <w:color w:val="000000"/>
              </w:rPr>
            </w:pPr>
            <w:r w:rsidRPr="005E260F">
              <w:rPr>
                <w:rFonts w:ascii="Calibri" w:hAnsi="Calibri" w:cs="Calibri"/>
                <w:color w:val="000000"/>
              </w:rPr>
              <w:t>Reference #1</w:t>
            </w:r>
          </w:p>
        </w:tc>
      </w:tr>
      <w:tr w:rsidR="00E45ABB" w:rsidRPr="005E260F" w14:paraId="458FFE34"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53B5E388" w14:textId="77777777" w:rsidR="00E45ABB" w:rsidRPr="005E260F" w:rsidRDefault="00E45ABB" w:rsidP="005E260F">
            <w:pPr>
              <w:pStyle w:val="Body"/>
              <w:rPr>
                <w:rFonts w:asciiTheme="minorHAnsi" w:hAnsiTheme="minorHAnsi"/>
              </w:rPr>
            </w:pPr>
            <w:r w:rsidRPr="005E260F">
              <w:rPr>
                <w:rFonts w:asciiTheme="minorHAnsi" w:hAnsiTheme="minorHAnsi"/>
              </w:rPr>
              <w:t>Name</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3E6BA91" w14:textId="77777777" w:rsidR="00E45ABB" w:rsidRPr="005E260F" w:rsidRDefault="00E45ABB" w:rsidP="005E260F">
            <w:pPr>
              <w:rPr>
                <w:rFonts w:asciiTheme="minorHAnsi" w:hAnsiTheme="minorHAnsi"/>
                <w:sz w:val="20"/>
                <w:szCs w:val="20"/>
              </w:rPr>
            </w:pPr>
          </w:p>
        </w:tc>
      </w:tr>
      <w:tr w:rsidR="00E45ABB" w:rsidRPr="005E260F" w14:paraId="50808F17"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4017ED34" w14:textId="77777777" w:rsidR="00E45ABB" w:rsidRPr="005E260F" w:rsidRDefault="00E45ABB" w:rsidP="005E260F">
            <w:pPr>
              <w:pStyle w:val="Body"/>
              <w:rPr>
                <w:rFonts w:asciiTheme="minorHAnsi" w:hAnsiTheme="minorHAnsi"/>
              </w:rPr>
            </w:pPr>
            <w:r w:rsidRPr="005E260F">
              <w:rPr>
                <w:rFonts w:asciiTheme="minorHAnsi" w:hAnsiTheme="minorHAnsi"/>
              </w:rPr>
              <w:t>Address</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70F3B556" w14:textId="77777777" w:rsidR="00E45ABB" w:rsidRPr="005E260F" w:rsidRDefault="00E45ABB" w:rsidP="005E260F">
            <w:pPr>
              <w:rPr>
                <w:rFonts w:asciiTheme="minorHAnsi" w:hAnsiTheme="minorHAnsi"/>
                <w:sz w:val="20"/>
                <w:szCs w:val="20"/>
              </w:rPr>
            </w:pPr>
          </w:p>
        </w:tc>
      </w:tr>
      <w:tr w:rsidR="00E45ABB" w:rsidRPr="005E260F" w14:paraId="7BB70BF7"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6EFE4017" w14:textId="77777777" w:rsidR="00E45ABB" w:rsidRPr="005E260F" w:rsidRDefault="00E45ABB" w:rsidP="005E260F">
            <w:pPr>
              <w:pStyle w:val="Body"/>
              <w:rPr>
                <w:rFonts w:asciiTheme="minorHAnsi" w:hAnsiTheme="minorHAnsi"/>
              </w:rPr>
            </w:pPr>
            <w:r w:rsidRPr="005E260F">
              <w:rPr>
                <w:rFonts w:asciiTheme="minorHAnsi" w:hAnsiTheme="minorHAnsi"/>
              </w:rPr>
              <w:t>Phone Number</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AEDB149" w14:textId="77777777" w:rsidR="00E45ABB" w:rsidRPr="005E260F" w:rsidRDefault="00E45ABB" w:rsidP="005E260F">
            <w:pPr>
              <w:rPr>
                <w:rFonts w:asciiTheme="minorHAnsi" w:hAnsiTheme="minorHAnsi"/>
                <w:sz w:val="20"/>
                <w:szCs w:val="20"/>
              </w:rPr>
            </w:pPr>
          </w:p>
        </w:tc>
      </w:tr>
      <w:tr w:rsidR="00B408ED" w:rsidRPr="005E260F" w14:paraId="668AB151"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385309C1" w14:textId="77777777" w:rsidR="00B408ED" w:rsidRPr="005E260F" w:rsidRDefault="00E45ABB" w:rsidP="005E260F">
            <w:pPr>
              <w:pStyle w:val="Body"/>
              <w:rPr>
                <w:rFonts w:asciiTheme="minorHAnsi" w:hAnsiTheme="minorHAnsi"/>
              </w:rPr>
            </w:pPr>
            <w:r w:rsidRPr="005E260F">
              <w:rPr>
                <w:rFonts w:asciiTheme="minorHAnsi" w:hAnsiTheme="minorHAnsi"/>
              </w:rPr>
              <w:t>Relationship</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4A9F0E0" w14:textId="77777777" w:rsidR="00B408ED" w:rsidRPr="005E260F" w:rsidRDefault="00B408ED" w:rsidP="005E260F">
            <w:pPr>
              <w:rPr>
                <w:rFonts w:asciiTheme="minorHAnsi" w:hAnsiTheme="minorHAnsi"/>
                <w:sz w:val="20"/>
                <w:szCs w:val="20"/>
              </w:rPr>
            </w:pPr>
          </w:p>
        </w:tc>
      </w:tr>
      <w:tr w:rsidR="00E45ABB" w:rsidRPr="005E260F" w14:paraId="6F6AA77D"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71C15880" w14:textId="77777777" w:rsidR="00E45ABB" w:rsidRPr="005E260F" w:rsidRDefault="00E45ABB" w:rsidP="005E260F">
            <w:pPr>
              <w:pStyle w:val="Body"/>
              <w:rPr>
                <w:rFonts w:asciiTheme="minorHAnsi" w:hAnsiTheme="minorHAnsi"/>
              </w:rPr>
            </w:pPr>
            <w:r w:rsidRPr="005E260F">
              <w:rPr>
                <w:rFonts w:asciiTheme="minorHAnsi" w:hAnsiTheme="minorHAnsi"/>
              </w:rPr>
              <w:lastRenderedPageBreak/>
              <w:t>Length of Relationship</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16D0BCE" w14:textId="77777777" w:rsidR="00E45ABB" w:rsidRPr="005E260F" w:rsidRDefault="00E45ABB" w:rsidP="005E260F">
            <w:pPr>
              <w:rPr>
                <w:rFonts w:asciiTheme="minorHAnsi" w:hAnsiTheme="minorHAnsi"/>
                <w:sz w:val="20"/>
                <w:szCs w:val="20"/>
              </w:rPr>
            </w:pPr>
          </w:p>
        </w:tc>
      </w:tr>
      <w:tr w:rsidR="00E45ABB" w:rsidRPr="005E260F" w14:paraId="79E32478" w14:textId="77777777" w:rsidTr="00A6743B">
        <w:trPr>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69A85574" w14:textId="77777777" w:rsidR="00E45ABB" w:rsidRPr="005E260F" w:rsidRDefault="00E45ABB" w:rsidP="00E45ABB">
            <w:pPr>
              <w:pStyle w:val="Body"/>
              <w:rPr>
                <w:rFonts w:ascii="Calibri" w:hAnsi="Calibri" w:cs="Calibri"/>
                <w:color w:val="000000"/>
              </w:rPr>
            </w:pPr>
            <w:r w:rsidRPr="005E260F">
              <w:rPr>
                <w:rFonts w:ascii="Calibri" w:hAnsi="Calibri" w:cs="Calibri"/>
                <w:color w:val="000000"/>
              </w:rPr>
              <w:t>Reference #2</w:t>
            </w:r>
          </w:p>
        </w:tc>
      </w:tr>
      <w:tr w:rsidR="00E45ABB" w:rsidRPr="005E260F" w14:paraId="16F6F886"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19FB0DED" w14:textId="77777777" w:rsidR="00E45ABB" w:rsidRPr="005E260F" w:rsidRDefault="00E45ABB" w:rsidP="005E260F">
            <w:pPr>
              <w:pStyle w:val="Body"/>
              <w:rPr>
                <w:rFonts w:asciiTheme="minorHAnsi" w:hAnsiTheme="minorHAnsi"/>
              </w:rPr>
            </w:pPr>
            <w:r w:rsidRPr="005E260F">
              <w:rPr>
                <w:rFonts w:asciiTheme="minorHAnsi" w:hAnsiTheme="minorHAnsi"/>
              </w:rPr>
              <w:t>Name</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4F51FA2A" w14:textId="77777777" w:rsidR="00E45ABB" w:rsidRPr="005E260F" w:rsidRDefault="00E45ABB" w:rsidP="005E260F">
            <w:pPr>
              <w:rPr>
                <w:rFonts w:asciiTheme="minorHAnsi" w:hAnsiTheme="minorHAnsi"/>
                <w:sz w:val="20"/>
                <w:szCs w:val="20"/>
              </w:rPr>
            </w:pPr>
          </w:p>
        </w:tc>
      </w:tr>
      <w:tr w:rsidR="00E45ABB" w:rsidRPr="005E260F" w14:paraId="4E508AF1"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1BA8E94D" w14:textId="77777777" w:rsidR="00E45ABB" w:rsidRPr="005E260F" w:rsidRDefault="00E45ABB" w:rsidP="005E260F">
            <w:pPr>
              <w:pStyle w:val="Body"/>
              <w:rPr>
                <w:rFonts w:asciiTheme="minorHAnsi" w:hAnsiTheme="minorHAnsi"/>
              </w:rPr>
            </w:pPr>
            <w:r w:rsidRPr="005E260F">
              <w:rPr>
                <w:rFonts w:asciiTheme="minorHAnsi" w:hAnsiTheme="minorHAnsi"/>
              </w:rPr>
              <w:t>Address</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A0AE06D" w14:textId="77777777" w:rsidR="00E45ABB" w:rsidRPr="005E260F" w:rsidRDefault="00E45ABB" w:rsidP="005E260F">
            <w:pPr>
              <w:rPr>
                <w:rFonts w:asciiTheme="minorHAnsi" w:hAnsiTheme="minorHAnsi"/>
                <w:sz w:val="20"/>
                <w:szCs w:val="20"/>
              </w:rPr>
            </w:pPr>
          </w:p>
        </w:tc>
      </w:tr>
      <w:tr w:rsidR="00E45ABB" w:rsidRPr="005E260F" w14:paraId="013CBCA1"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02EF151F" w14:textId="77777777" w:rsidR="00E45ABB" w:rsidRPr="005E260F" w:rsidRDefault="00E45ABB" w:rsidP="005E260F">
            <w:pPr>
              <w:pStyle w:val="Body"/>
              <w:rPr>
                <w:rFonts w:asciiTheme="minorHAnsi" w:hAnsiTheme="minorHAnsi"/>
              </w:rPr>
            </w:pPr>
            <w:r w:rsidRPr="005E260F">
              <w:rPr>
                <w:rFonts w:asciiTheme="minorHAnsi" w:hAnsiTheme="minorHAnsi"/>
              </w:rPr>
              <w:t>Phone Number</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90A0A60" w14:textId="77777777" w:rsidR="00E45ABB" w:rsidRPr="005E260F" w:rsidRDefault="00E45ABB" w:rsidP="005E260F">
            <w:pPr>
              <w:rPr>
                <w:rFonts w:asciiTheme="minorHAnsi" w:hAnsiTheme="minorHAnsi"/>
                <w:sz w:val="20"/>
                <w:szCs w:val="20"/>
              </w:rPr>
            </w:pPr>
          </w:p>
        </w:tc>
      </w:tr>
      <w:tr w:rsidR="00E45ABB" w:rsidRPr="005E260F" w14:paraId="710008D9"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121D1600" w14:textId="77777777" w:rsidR="00E45ABB" w:rsidRPr="005E260F" w:rsidRDefault="00E45ABB" w:rsidP="005E260F">
            <w:pPr>
              <w:pStyle w:val="Body"/>
              <w:rPr>
                <w:rFonts w:asciiTheme="minorHAnsi" w:hAnsiTheme="minorHAnsi"/>
              </w:rPr>
            </w:pPr>
            <w:r w:rsidRPr="005E260F">
              <w:rPr>
                <w:rFonts w:asciiTheme="minorHAnsi" w:hAnsiTheme="minorHAnsi"/>
              </w:rPr>
              <w:t>Relationship</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00E1C99C" w14:textId="77777777" w:rsidR="00E45ABB" w:rsidRPr="005E260F" w:rsidRDefault="00E45ABB" w:rsidP="005E260F">
            <w:pPr>
              <w:rPr>
                <w:rFonts w:asciiTheme="minorHAnsi" w:hAnsiTheme="minorHAnsi"/>
                <w:sz w:val="20"/>
                <w:szCs w:val="20"/>
              </w:rPr>
            </w:pPr>
          </w:p>
        </w:tc>
      </w:tr>
      <w:tr w:rsidR="00E45ABB" w:rsidRPr="005E260F" w14:paraId="15888164"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2960649C" w14:textId="77777777" w:rsidR="00E45ABB" w:rsidRPr="005E260F" w:rsidRDefault="00E45ABB" w:rsidP="005E260F">
            <w:pPr>
              <w:pStyle w:val="Body"/>
              <w:rPr>
                <w:rFonts w:asciiTheme="minorHAnsi" w:hAnsiTheme="minorHAnsi"/>
              </w:rPr>
            </w:pPr>
            <w:r w:rsidRPr="005E260F">
              <w:rPr>
                <w:rFonts w:asciiTheme="minorHAnsi" w:hAnsiTheme="minorHAnsi"/>
              </w:rPr>
              <w:t>Length of Relationship</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72006DFD" w14:textId="77777777" w:rsidR="00E45ABB" w:rsidRPr="005E260F" w:rsidRDefault="00E45ABB" w:rsidP="005E260F">
            <w:pPr>
              <w:rPr>
                <w:rFonts w:asciiTheme="minorHAnsi" w:hAnsiTheme="minorHAnsi"/>
                <w:sz w:val="20"/>
                <w:szCs w:val="20"/>
              </w:rPr>
            </w:pPr>
          </w:p>
        </w:tc>
      </w:tr>
      <w:tr w:rsidR="00E45ABB" w:rsidRPr="005E260F" w14:paraId="021F642A" w14:textId="77777777" w:rsidTr="00A6743B">
        <w:trPr>
          <w:jc w:val="center"/>
        </w:trPr>
        <w:tc>
          <w:tcPr>
            <w:tcW w:w="0" w:type="auto"/>
            <w:gridSpan w:val="2"/>
            <w:tcBorders>
              <w:top w:val="single" w:sz="4" w:space="0" w:color="2D6F2E"/>
              <w:left w:val="single" w:sz="4" w:space="0" w:color="2D6F2E"/>
              <w:bottom w:val="single" w:sz="4" w:space="0" w:color="2D6F2E"/>
              <w:right w:val="single" w:sz="4" w:space="0" w:color="2D6F2E"/>
            </w:tcBorders>
            <w:vAlign w:val="center"/>
          </w:tcPr>
          <w:p w14:paraId="30D8A42F" w14:textId="77777777" w:rsidR="00E45ABB" w:rsidRPr="005E260F" w:rsidRDefault="00E45ABB" w:rsidP="005E260F">
            <w:pPr>
              <w:pStyle w:val="Body"/>
              <w:rPr>
                <w:rFonts w:ascii="Calibri" w:hAnsi="Calibri" w:cs="Calibri"/>
                <w:color w:val="000000"/>
              </w:rPr>
            </w:pPr>
            <w:r w:rsidRPr="005E260F">
              <w:rPr>
                <w:rFonts w:ascii="Calibri" w:hAnsi="Calibri" w:cs="Calibri"/>
                <w:color w:val="000000"/>
              </w:rPr>
              <w:t>Reference #3</w:t>
            </w:r>
          </w:p>
        </w:tc>
      </w:tr>
      <w:tr w:rsidR="00E45ABB" w:rsidRPr="005E260F" w14:paraId="068CB700"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09523E82" w14:textId="77777777" w:rsidR="00E45ABB" w:rsidRPr="005E260F" w:rsidRDefault="00E45ABB" w:rsidP="005E260F">
            <w:pPr>
              <w:pStyle w:val="Body"/>
              <w:rPr>
                <w:rFonts w:asciiTheme="minorHAnsi" w:hAnsiTheme="minorHAnsi"/>
              </w:rPr>
            </w:pPr>
            <w:r w:rsidRPr="005E260F">
              <w:rPr>
                <w:rFonts w:asciiTheme="minorHAnsi" w:hAnsiTheme="minorHAnsi"/>
              </w:rPr>
              <w:t>Name</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334AAE4" w14:textId="77777777" w:rsidR="00E45ABB" w:rsidRPr="005E260F" w:rsidRDefault="00E45ABB" w:rsidP="005E260F">
            <w:pPr>
              <w:rPr>
                <w:rFonts w:asciiTheme="minorHAnsi" w:hAnsiTheme="minorHAnsi"/>
                <w:sz w:val="20"/>
                <w:szCs w:val="20"/>
              </w:rPr>
            </w:pPr>
          </w:p>
        </w:tc>
      </w:tr>
      <w:tr w:rsidR="00E45ABB" w:rsidRPr="005E260F" w14:paraId="41257DCF"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5F553ED9" w14:textId="77777777" w:rsidR="00E45ABB" w:rsidRPr="005E260F" w:rsidRDefault="00E45ABB" w:rsidP="005E260F">
            <w:pPr>
              <w:pStyle w:val="Body"/>
              <w:rPr>
                <w:rFonts w:asciiTheme="minorHAnsi" w:hAnsiTheme="minorHAnsi"/>
              </w:rPr>
            </w:pPr>
            <w:r w:rsidRPr="005E260F">
              <w:rPr>
                <w:rFonts w:asciiTheme="minorHAnsi" w:hAnsiTheme="minorHAnsi"/>
              </w:rPr>
              <w:t>Address</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6458E3BC" w14:textId="77777777" w:rsidR="00E45ABB" w:rsidRPr="005E260F" w:rsidRDefault="00E45ABB" w:rsidP="005E260F">
            <w:pPr>
              <w:rPr>
                <w:rFonts w:asciiTheme="minorHAnsi" w:hAnsiTheme="minorHAnsi"/>
                <w:sz w:val="20"/>
                <w:szCs w:val="20"/>
              </w:rPr>
            </w:pPr>
          </w:p>
        </w:tc>
      </w:tr>
      <w:tr w:rsidR="00E45ABB" w:rsidRPr="005E260F" w14:paraId="4B33D71C"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56585839" w14:textId="77777777" w:rsidR="00E45ABB" w:rsidRPr="005E260F" w:rsidRDefault="00E45ABB" w:rsidP="005E260F">
            <w:pPr>
              <w:pStyle w:val="Body"/>
              <w:rPr>
                <w:rFonts w:asciiTheme="minorHAnsi" w:hAnsiTheme="minorHAnsi"/>
              </w:rPr>
            </w:pPr>
            <w:r w:rsidRPr="005E260F">
              <w:rPr>
                <w:rFonts w:asciiTheme="minorHAnsi" w:hAnsiTheme="minorHAnsi"/>
              </w:rPr>
              <w:t>Phone Number</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163D5D60" w14:textId="77777777" w:rsidR="00E45ABB" w:rsidRPr="005E260F" w:rsidRDefault="00E45ABB" w:rsidP="005E260F">
            <w:pPr>
              <w:rPr>
                <w:rFonts w:asciiTheme="minorHAnsi" w:hAnsiTheme="minorHAnsi"/>
                <w:sz w:val="20"/>
                <w:szCs w:val="20"/>
              </w:rPr>
            </w:pPr>
          </w:p>
        </w:tc>
      </w:tr>
      <w:tr w:rsidR="00E45ABB" w:rsidRPr="005E260F" w14:paraId="3912720E"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1ED01F98" w14:textId="77777777" w:rsidR="00E45ABB" w:rsidRPr="005E260F" w:rsidRDefault="00E45ABB" w:rsidP="005E260F">
            <w:pPr>
              <w:pStyle w:val="Body"/>
              <w:rPr>
                <w:rFonts w:asciiTheme="minorHAnsi" w:hAnsiTheme="minorHAnsi"/>
              </w:rPr>
            </w:pPr>
            <w:r w:rsidRPr="005E260F">
              <w:rPr>
                <w:rFonts w:asciiTheme="minorHAnsi" w:hAnsiTheme="minorHAnsi"/>
              </w:rPr>
              <w:t>Relationship</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3158DC91" w14:textId="77777777" w:rsidR="00E45ABB" w:rsidRPr="005E260F" w:rsidRDefault="00E45ABB" w:rsidP="005E260F">
            <w:pPr>
              <w:rPr>
                <w:rFonts w:asciiTheme="minorHAnsi" w:hAnsiTheme="minorHAnsi"/>
                <w:sz w:val="20"/>
                <w:szCs w:val="20"/>
              </w:rPr>
            </w:pPr>
          </w:p>
        </w:tc>
      </w:tr>
      <w:tr w:rsidR="00E45ABB" w:rsidRPr="005E260F" w14:paraId="0834670C" w14:textId="77777777" w:rsidTr="005322F8">
        <w:trPr>
          <w:jc w:val="center"/>
        </w:trPr>
        <w:tc>
          <w:tcPr>
            <w:tcW w:w="2212" w:type="dxa"/>
            <w:tcBorders>
              <w:top w:val="single" w:sz="4" w:space="0" w:color="2D6F2E"/>
              <w:left w:val="single" w:sz="4" w:space="0" w:color="2D6F2E"/>
              <w:bottom w:val="single" w:sz="4" w:space="0" w:color="2D6F2E"/>
              <w:right w:val="single" w:sz="4" w:space="0" w:color="2D6F2E"/>
            </w:tcBorders>
            <w:vAlign w:val="center"/>
          </w:tcPr>
          <w:p w14:paraId="13AE5296" w14:textId="77777777" w:rsidR="00E45ABB" w:rsidRPr="005E260F" w:rsidRDefault="00E45ABB" w:rsidP="005E260F">
            <w:pPr>
              <w:pStyle w:val="Body"/>
              <w:rPr>
                <w:rFonts w:asciiTheme="minorHAnsi" w:hAnsiTheme="minorHAnsi"/>
              </w:rPr>
            </w:pPr>
            <w:r w:rsidRPr="005E260F">
              <w:rPr>
                <w:rFonts w:asciiTheme="minorHAnsi" w:hAnsiTheme="minorHAnsi"/>
              </w:rPr>
              <w:t>Length of Relationship</w:t>
            </w:r>
          </w:p>
        </w:tc>
        <w:tc>
          <w:tcPr>
            <w:tcW w:w="7148" w:type="dxa"/>
            <w:tcBorders>
              <w:top w:val="single" w:sz="4" w:space="0" w:color="2D6F2E"/>
              <w:left w:val="single" w:sz="4" w:space="0" w:color="2D6F2E"/>
              <w:bottom w:val="single" w:sz="4" w:space="0" w:color="2D6F2E"/>
              <w:right w:val="single" w:sz="4" w:space="0" w:color="2D6F2E"/>
            </w:tcBorders>
            <w:shd w:val="clear" w:color="auto" w:fill="EEECE1" w:themeFill="background2"/>
            <w:vAlign w:val="center"/>
          </w:tcPr>
          <w:p w14:paraId="21A3139E" w14:textId="77777777" w:rsidR="00E45ABB" w:rsidRPr="005E260F" w:rsidRDefault="00E45ABB" w:rsidP="005E260F">
            <w:pPr>
              <w:rPr>
                <w:rFonts w:asciiTheme="minorHAnsi" w:hAnsiTheme="minorHAnsi"/>
                <w:sz w:val="20"/>
                <w:szCs w:val="20"/>
              </w:rPr>
            </w:pPr>
          </w:p>
        </w:tc>
      </w:tr>
    </w:tbl>
    <w:p w14:paraId="5D61F83F" w14:textId="77777777" w:rsidR="00E45ABB" w:rsidRPr="005E260F" w:rsidRDefault="00E45ABB" w:rsidP="00E45ABB">
      <w:pPr>
        <w:rPr>
          <w:rFonts w:ascii="Calibri" w:hAnsi="Calibri" w:cs="Calibri"/>
          <w:color w:val="000000"/>
          <w:sz w:val="20"/>
          <w:szCs w:val="20"/>
        </w:rPr>
      </w:pPr>
    </w:p>
    <w:p w14:paraId="127D6E45" w14:textId="77777777" w:rsidR="00E45ABB" w:rsidRPr="005E260F" w:rsidRDefault="00E45ABB" w:rsidP="00E45ABB">
      <w:pPr>
        <w:rPr>
          <w:rFonts w:asciiTheme="minorHAnsi" w:hAnsiTheme="minorHAnsi" w:cstheme="minorHAnsi"/>
          <w:color w:val="000000"/>
          <w:sz w:val="20"/>
          <w:szCs w:val="20"/>
        </w:rPr>
      </w:pPr>
      <w:r w:rsidRPr="005E260F">
        <w:rPr>
          <w:rFonts w:asciiTheme="minorHAnsi" w:hAnsiTheme="minorHAnsi" w:cstheme="minorHAnsi"/>
          <w:color w:val="000000"/>
          <w:sz w:val="20"/>
          <w:szCs w:val="20"/>
        </w:rPr>
        <w:t>We are currently accepting deposits for our recent breeding.  If approved for a puppy, your deposit will be applied towards the total purchase price of the puppy.  If we cannot accommodate your puppy request, your deposit will be returned in full.</w:t>
      </w:r>
    </w:p>
    <w:p w14:paraId="70FBF753" w14:textId="77777777" w:rsidR="00E45ABB" w:rsidRPr="005E260F" w:rsidRDefault="00E45ABB" w:rsidP="00E45ABB">
      <w:pPr>
        <w:rPr>
          <w:rFonts w:asciiTheme="minorHAnsi" w:hAnsiTheme="minorHAnsi" w:cstheme="minorHAnsi"/>
          <w:color w:val="000000"/>
          <w:sz w:val="20"/>
          <w:szCs w:val="20"/>
        </w:rPr>
      </w:pPr>
    </w:p>
    <w:p w14:paraId="0D4C1614" w14:textId="426E8F70" w:rsidR="00E45ABB" w:rsidRPr="005E260F" w:rsidRDefault="00E45ABB" w:rsidP="00E45ABB">
      <w:pPr>
        <w:rPr>
          <w:rFonts w:ascii="Calibri" w:hAnsi="Calibri" w:cs="Calibri"/>
          <w:color w:val="000000"/>
          <w:sz w:val="20"/>
          <w:szCs w:val="20"/>
        </w:rPr>
      </w:pPr>
      <w:r w:rsidRPr="005E260F">
        <w:rPr>
          <w:rFonts w:asciiTheme="minorHAnsi" w:hAnsiTheme="minorHAnsi" w:cstheme="minorHAnsi"/>
          <w:color w:val="000000"/>
          <w:sz w:val="20"/>
          <w:szCs w:val="20"/>
        </w:rPr>
        <w:t xml:space="preserve">We sincerely appreciate you taking the time to complete </w:t>
      </w:r>
      <w:r w:rsidR="005322F8">
        <w:rPr>
          <w:rFonts w:asciiTheme="minorHAnsi" w:hAnsiTheme="minorHAnsi" w:cstheme="minorHAnsi"/>
          <w:color w:val="000000"/>
          <w:sz w:val="20"/>
          <w:szCs w:val="20"/>
        </w:rPr>
        <w:t>this</w:t>
      </w:r>
      <w:r w:rsidRPr="005E260F">
        <w:rPr>
          <w:rFonts w:asciiTheme="minorHAnsi" w:hAnsiTheme="minorHAnsi" w:cstheme="minorHAnsi"/>
          <w:color w:val="000000"/>
          <w:sz w:val="20"/>
          <w:szCs w:val="20"/>
        </w:rPr>
        <w:t xml:space="preserve"> puppy </w:t>
      </w:r>
      <w:r w:rsidR="005322F8">
        <w:rPr>
          <w:rFonts w:asciiTheme="minorHAnsi" w:hAnsiTheme="minorHAnsi" w:cstheme="minorHAnsi"/>
          <w:color w:val="000000"/>
          <w:sz w:val="20"/>
          <w:szCs w:val="20"/>
        </w:rPr>
        <w:t>application</w:t>
      </w:r>
      <w:r w:rsidRPr="005E260F">
        <w:rPr>
          <w:rFonts w:asciiTheme="minorHAnsi" w:hAnsiTheme="minorHAnsi" w:cstheme="minorHAnsi"/>
          <w:color w:val="000000"/>
          <w:sz w:val="20"/>
          <w:szCs w:val="20"/>
        </w:rPr>
        <w:t>.  We will contact you after we have reviewed your answers.  Please be patient, as we are busy preparing for and taking care of the new litter of puppies.  We will contact you as soon as we can.  Thank you for your interest and your patience.</w:t>
      </w:r>
    </w:p>
    <w:sectPr w:rsidR="00E45ABB" w:rsidRPr="005E260F" w:rsidSect="00ED2E67">
      <w:headerReference w:type="default" r:id="rId6"/>
      <w:footerReference w:type="default" r:id="rId7"/>
      <w:pgSz w:w="12240" w:h="15840"/>
      <w:pgMar w:top="1080" w:right="1440" w:bottom="108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AE8F" w14:textId="77777777" w:rsidR="00AE43C4" w:rsidRDefault="00AE43C4" w:rsidP="009216AF">
      <w:r>
        <w:separator/>
      </w:r>
    </w:p>
  </w:endnote>
  <w:endnote w:type="continuationSeparator" w:id="0">
    <w:p w14:paraId="0307143C" w14:textId="77777777" w:rsidR="00AE43C4" w:rsidRDefault="00AE43C4" w:rsidP="0092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9251"/>
      <w:docPartObj>
        <w:docPartGallery w:val="Page Numbers (Bottom of Page)"/>
        <w:docPartUnique/>
      </w:docPartObj>
    </w:sdtPr>
    <w:sdtEndPr>
      <w:rPr>
        <w:rFonts w:ascii="Copperplate Gothic Light" w:hAnsi="Copperplate Gothic Light"/>
        <w:color w:val="856A55"/>
      </w:rPr>
    </w:sdtEndPr>
    <w:sdtContent>
      <w:p w14:paraId="4821BB90" w14:textId="74ED472F" w:rsidR="005E260F" w:rsidRPr="000418B8" w:rsidRDefault="005322F8">
        <w:pPr>
          <w:pStyle w:val="Footer"/>
          <w:jc w:val="center"/>
          <w:rPr>
            <w:color w:val="856A55"/>
          </w:rPr>
        </w:pPr>
        <w:r>
          <w:rPr>
            <w:noProof/>
          </w:rPr>
          <mc:AlternateContent>
            <mc:Choice Requires="wps">
              <w:drawing>
                <wp:inline distT="0" distB="0" distL="0" distR="0" wp14:anchorId="1EDAFC69" wp14:editId="0E768C33">
                  <wp:extent cx="5943600" cy="45085"/>
                  <wp:effectExtent l="9525"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856A55"/>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C748F3"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" fillcolor="#856a55" stroked="f" strokecolor="black [3213]">
                  <v:fill r:id="rId1" o:title="" type="pattern"/>
                  <w10:anchorlock/>
                </v:shape>
              </w:pict>
            </mc:Fallback>
          </mc:AlternateContent>
        </w:r>
        <w:r w:rsidR="005E260F" w:rsidRPr="000418B8">
          <w:rPr>
            <w:rFonts w:ascii="Copperplate Gothic Light" w:hAnsi="Copperplate Gothic Light"/>
            <w:color w:val="856A55"/>
          </w:rPr>
          <w:fldChar w:fldCharType="begin"/>
        </w:r>
        <w:r w:rsidR="005E260F" w:rsidRPr="000418B8">
          <w:rPr>
            <w:rFonts w:ascii="Copperplate Gothic Light" w:hAnsi="Copperplate Gothic Light"/>
            <w:color w:val="856A55"/>
          </w:rPr>
          <w:instrText xml:space="preserve"> PAGE    \* MERGEFORMAT </w:instrText>
        </w:r>
        <w:r w:rsidR="005E260F" w:rsidRPr="000418B8">
          <w:rPr>
            <w:rFonts w:ascii="Copperplate Gothic Light" w:hAnsi="Copperplate Gothic Light"/>
            <w:color w:val="856A55"/>
          </w:rPr>
          <w:fldChar w:fldCharType="separate"/>
        </w:r>
        <w:r w:rsidR="005E260F">
          <w:rPr>
            <w:rFonts w:ascii="Copperplate Gothic Light" w:hAnsi="Copperplate Gothic Light"/>
            <w:noProof/>
            <w:color w:val="856A55"/>
          </w:rPr>
          <w:t>8</w:t>
        </w:r>
        <w:r w:rsidR="005E260F" w:rsidRPr="000418B8">
          <w:rPr>
            <w:rFonts w:ascii="Copperplate Gothic Light" w:hAnsi="Copperplate Gothic Light"/>
            <w:color w:val="856A5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329D" w14:textId="77777777" w:rsidR="00AE43C4" w:rsidRDefault="00AE43C4" w:rsidP="009216AF">
      <w:r>
        <w:separator/>
      </w:r>
    </w:p>
  </w:footnote>
  <w:footnote w:type="continuationSeparator" w:id="0">
    <w:p w14:paraId="048824CB" w14:textId="77777777" w:rsidR="00AE43C4" w:rsidRDefault="00AE43C4" w:rsidP="0092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82F8" w14:textId="301B0256" w:rsidR="005E260F" w:rsidRPr="005322F8" w:rsidRDefault="005E260F" w:rsidP="005E260F">
    <w:pPr>
      <w:pStyle w:val="Header"/>
      <w:jc w:val="center"/>
      <w:rPr>
        <w:rFonts w:ascii="Copperplate Gothic Light" w:hAnsi="Copperplate Gothic Light"/>
        <w:noProof/>
        <w:color w:val="856A55"/>
        <w:sz w:val="18"/>
        <w:szCs w:val="18"/>
      </w:rPr>
    </w:pPr>
    <w:r w:rsidRPr="005322F8">
      <w:rPr>
        <w:rFonts w:ascii="Copperplate Gothic Light" w:hAnsi="Copperplate Gothic Light"/>
        <w:noProof/>
        <w:color w:val="856A55"/>
        <w:sz w:val="18"/>
        <w:szCs w:val="18"/>
      </w:rPr>
      <w:drawing>
        <wp:anchor distT="0" distB="0" distL="114300" distR="114300" simplePos="0" relativeHeight="251658752" behindDoc="0" locked="0" layoutInCell="1" allowOverlap="1" wp14:anchorId="7E9CDC12" wp14:editId="6E8A6911">
          <wp:simplePos x="0" y="0"/>
          <wp:positionH relativeFrom="column">
            <wp:posOffset>4002405</wp:posOffset>
          </wp:positionH>
          <wp:positionV relativeFrom="paragraph">
            <wp:posOffset>-206375</wp:posOffset>
          </wp:positionV>
          <wp:extent cx="866775" cy="866775"/>
          <wp:effectExtent l="0" t="0" r="0" b="0"/>
          <wp:wrapTopAndBottom/>
          <wp:docPr id="8" name="Picture 5" descr="715064-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5064-big.jpg"/>
                  <pic:cNvPicPr/>
                </pic:nvPicPr>
                <pic:blipFill>
                  <a:blip r:embed="rId1"/>
                  <a:stretch>
                    <a:fillRect/>
                  </a:stretch>
                </pic:blipFill>
                <pic:spPr>
                  <a:xfrm>
                    <a:off x="0" y="0"/>
                    <a:ext cx="866775" cy="866775"/>
                  </a:xfrm>
                  <a:prstGeom prst="rect">
                    <a:avLst/>
                  </a:prstGeom>
                </pic:spPr>
              </pic:pic>
            </a:graphicData>
          </a:graphic>
        </wp:anchor>
      </w:drawing>
    </w:r>
    <w:r w:rsidRPr="005322F8">
      <w:rPr>
        <w:rFonts w:ascii="Copperplate Gothic Light" w:hAnsi="Copperplate Gothic Light"/>
        <w:noProof/>
        <w:color w:val="856A55"/>
        <w:sz w:val="18"/>
        <w:szCs w:val="18"/>
      </w:rPr>
      <w:t>Pantheon Acres Mastiffs</w:t>
    </w:r>
  </w:p>
  <w:p w14:paraId="58AE2B46" w14:textId="77A9CE96" w:rsidR="005E260F" w:rsidRPr="005322F8" w:rsidRDefault="005E260F" w:rsidP="005E260F">
    <w:pPr>
      <w:pStyle w:val="Header"/>
      <w:jc w:val="center"/>
      <w:rPr>
        <w:rFonts w:ascii="Copperplate Gothic Light" w:hAnsi="Copperplate Gothic Light"/>
        <w:noProof/>
        <w:color w:val="856A55"/>
        <w:sz w:val="18"/>
        <w:szCs w:val="18"/>
      </w:rPr>
    </w:pPr>
    <w:hyperlink r:id="rId2" w:history="1">
      <w:r w:rsidRPr="005322F8">
        <w:rPr>
          <w:rStyle w:val="Hyperlink"/>
          <w:rFonts w:ascii="Copperplate Gothic Light" w:hAnsi="Copperplate Gothic Light"/>
          <w:noProof/>
          <w:color w:val="856A55"/>
          <w:sz w:val="18"/>
          <w:szCs w:val="18"/>
        </w:rPr>
        <w:t>pantheonacres.com</w:t>
      </w:r>
    </w:hyperlink>
  </w:p>
  <w:p w14:paraId="2CBF0BB3" w14:textId="48675245" w:rsidR="005E260F" w:rsidRPr="005322F8" w:rsidRDefault="005E260F" w:rsidP="005E260F">
    <w:pPr>
      <w:pStyle w:val="Header"/>
      <w:jc w:val="center"/>
      <w:rPr>
        <w:rFonts w:ascii="Copperplate Gothic Light" w:hAnsi="Copperplate Gothic Light"/>
        <w:noProof/>
        <w:color w:val="856A55"/>
        <w:sz w:val="18"/>
        <w:szCs w:val="18"/>
      </w:rPr>
    </w:pPr>
    <w:hyperlink r:id="rId3" w:history="1">
      <w:r w:rsidRPr="005322F8">
        <w:rPr>
          <w:rStyle w:val="Hyperlink"/>
          <w:rFonts w:ascii="Copperplate Gothic Light" w:hAnsi="Copperplate Gothic Light"/>
          <w:noProof/>
          <w:color w:val="856A55"/>
          <w:sz w:val="18"/>
          <w:szCs w:val="18"/>
        </w:rPr>
        <w:t>info@pantheonacres.com</w:t>
      </w:r>
    </w:hyperlink>
  </w:p>
  <w:p w14:paraId="3830A1C0" w14:textId="3ECBEB9F" w:rsidR="005E260F" w:rsidRPr="005322F8" w:rsidRDefault="005E260F" w:rsidP="005E260F">
    <w:pPr>
      <w:pStyle w:val="Header"/>
      <w:jc w:val="center"/>
      <w:rPr>
        <w:rFonts w:ascii="Copperplate Gothic Light" w:hAnsi="Copperplate Gothic Light"/>
        <w:noProof/>
        <w:color w:val="856A55"/>
        <w:sz w:val="18"/>
        <w:szCs w:val="18"/>
      </w:rPr>
    </w:pPr>
    <w:r w:rsidRPr="005322F8">
      <w:rPr>
        <w:rFonts w:ascii="Copperplate Gothic Light" w:hAnsi="Copperplate Gothic Light"/>
        <w:noProof/>
        <w:color w:val="856A55"/>
        <w:sz w:val="18"/>
        <w:szCs w:val="18"/>
      </w:rPr>
      <w:t>630-596-6539</w:t>
    </w:r>
  </w:p>
  <w:p w14:paraId="3CBA26C8" w14:textId="77777777" w:rsidR="005E260F" w:rsidRPr="005322F8" w:rsidRDefault="005E260F" w:rsidP="00DA09D8">
    <w:pPr>
      <w:pStyle w:val="Header"/>
      <w:rPr>
        <w:rFonts w:ascii="Copperplate Gothic Light" w:hAnsi="Copperplate Gothic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1E"/>
    <w:rsid w:val="000418B8"/>
    <w:rsid w:val="00054E46"/>
    <w:rsid w:val="00065C30"/>
    <w:rsid w:val="000B0733"/>
    <w:rsid w:val="000C6B65"/>
    <w:rsid w:val="000E761E"/>
    <w:rsid w:val="00130EEA"/>
    <w:rsid w:val="0026118B"/>
    <w:rsid w:val="002F28FF"/>
    <w:rsid w:val="002F4A72"/>
    <w:rsid w:val="004325FC"/>
    <w:rsid w:val="0045734E"/>
    <w:rsid w:val="00466D53"/>
    <w:rsid w:val="00496648"/>
    <w:rsid w:val="005322F8"/>
    <w:rsid w:val="00565F41"/>
    <w:rsid w:val="005A4CD8"/>
    <w:rsid w:val="005E260F"/>
    <w:rsid w:val="0060778A"/>
    <w:rsid w:val="006C350E"/>
    <w:rsid w:val="006E1011"/>
    <w:rsid w:val="007B193C"/>
    <w:rsid w:val="008B1114"/>
    <w:rsid w:val="008D0133"/>
    <w:rsid w:val="0090565A"/>
    <w:rsid w:val="009216AF"/>
    <w:rsid w:val="00934425"/>
    <w:rsid w:val="0098025F"/>
    <w:rsid w:val="00993B1C"/>
    <w:rsid w:val="00A07664"/>
    <w:rsid w:val="00A6743B"/>
    <w:rsid w:val="00AE43C4"/>
    <w:rsid w:val="00AF784C"/>
    <w:rsid w:val="00B408ED"/>
    <w:rsid w:val="00B86A26"/>
    <w:rsid w:val="00BA52BC"/>
    <w:rsid w:val="00C67E4D"/>
    <w:rsid w:val="00C708AE"/>
    <w:rsid w:val="00C853B7"/>
    <w:rsid w:val="00CC39A4"/>
    <w:rsid w:val="00CD644D"/>
    <w:rsid w:val="00D4734C"/>
    <w:rsid w:val="00DA09D8"/>
    <w:rsid w:val="00DC647C"/>
    <w:rsid w:val="00E45ABB"/>
    <w:rsid w:val="00E9009E"/>
    <w:rsid w:val="00EA0DBA"/>
    <w:rsid w:val="00EA1A51"/>
    <w:rsid w:val="00EC7B5C"/>
    <w:rsid w:val="00ED2E67"/>
    <w:rsid w:val="00EE1FB9"/>
    <w:rsid w:val="00F718F5"/>
    <w:rsid w:val="00FC298A"/>
    <w:rsid w:val="00FC51BE"/>
    <w:rsid w:val="00FD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7F2CF"/>
  <w15:docId w15:val="{722DA9B5-D87B-4F3B-80AE-119FA9C6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BC"/>
    <w:rPr>
      <w:sz w:val="24"/>
      <w:szCs w:val="24"/>
    </w:rPr>
  </w:style>
  <w:style w:type="paragraph" w:styleId="Heading1">
    <w:name w:val="heading 1"/>
    <w:basedOn w:val="Normal"/>
    <w:next w:val="Normal"/>
    <w:qFormat/>
    <w:rsid w:val="006C350E"/>
    <w:pPr>
      <w:keepNext/>
      <w:pBdr>
        <w:bottom w:val="single" w:sz="8" w:space="1" w:color="BED2A5"/>
      </w:pBdr>
      <w:spacing w:before="240" w:after="60"/>
      <w:outlineLvl w:val="0"/>
    </w:pPr>
    <w:rPr>
      <w:rFonts w:ascii="Copperplate Gothic Light" w:hAnsi="Copperplate Gothic Light" w:cs="Arial"/>
      <w:b/>
      <w:bCs/>
      <w:color w:val="2D6F2E"/>
      <w:kern w:val="32"/>
      <w:sz w:val="40"/>
      <w:szCs w:val="32"/>
    </w:rPr>
  </w:style>
  <w:style w:type="paragraph" w:styleId="Heading2">
    <w:name w:val="heading 2"/>
    <w:basedOn w:val="Normal"/>
    <w:next w:val="Normal"/>
    <w:qFormat/>
    <w:rsid w:val="00BA52BC"/>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2B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BA52BC"/>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9216AF"/>
    <w:rPr>
      <w:rFonts w:ascii="Tahoma" w:hAnsi="Tahoma" w:cs="Tahoma"/>
      <w:sz w:val="16"/>
      <w:szCs w:val="16"/>
    </w:rPr>
  </w:style>
  <w:style w:type="character" w:customStyle="1" w:styleId="BalloonTextChar">
    <w:name w:val="Balloon Text Char"/>
    <w:basedOn w:val="DefaultParagraphFont"/>
    <w:link w:val="BalloonText"/>
    <w:uiPriority w:val="99"/>
    <w:semiHidden/>
    <w:rsid w:val="009216AF"/>
    <w:rPr>
      <w:rFonts w:ascii="Tahoma" w:hAnsi="Tahoma" w:cs="Tahoma"/>
      <w:sz w:val="16"/>
      <w:szCs w:val="16"/>
    </w:rPr>
  </w:style>
  <w:style w:type="paragraph" w:styleId="Header">
    <w:name w:val="header"/>
    <w:basedOn w:val="Normal"/>
    <w:link w:val="HeaderChar"/>
    <w:uiPriority w:val="99"/>
    <w:unhideWhenUsed/>
    <w:rsid w:val="009216AF"/>
    <w:pPr>
      <w:tabs>
        <w:tab w:val="center" w:pos="4680"/>
        <w:tab w:val="right" w:pos="9360"/>
      </w:tabs>
    </w:pPr>
  </w:style>
  <w:style w:type="character" w:customStyle="1" w:styleId="HeaderChar">
    <w:name w:val="Header Char"/>
    <w:basedOn w:val="DefaultParagraphFont"/>
    <w:link w:val="Header"/>
    <w:uiPriority w:val="99"/>
    <w:rsid w:val="009216AF"/>
    <w:rPr>
      <w:sz w:val="24"/>
      <w:szCs w:val="24"/>
    </w:rPr>
  </w:style>
  <w:style w:type="paragraph" w:styleId="Footer">
    <w:name w:val="footer"/>
    <w:basedOn w:val="Normal"/>
    <w:link w:val="FooterChar"/>
    <w:uiPriority w:val="99"/>
    <w:unhideWhenUsed/>
    <w:rsid w:val="009216AF"/>
    <w:pPr>
      <w:tabs>
        <w:tab w:val="center" w:pos="4680"/>
        <w:tab w:val="right" w:pos="9360"/>
      </w:tabs>
    </w:pPr>
  </w:style>
  <w:style w:type="character" w:customStyle="1" w:styleId="FooterChar">
    <w:name w:val="Footer Char"/>
    <w:basedOn w:val="DefaultParagraphFont"/>
    <w:link w:val="Footer"/>
    <w:uiPriority w:val="99"/>
    <w:rsid w:val="009216AF"/>
    <w:rPr>
      <w:sz w:val="24"/>
      <w:szCs w:val="24"/>
    </w:rPr>
  </w:style>
  <w:style w:type="character" w:styleId="Hyperlink">
    <w:name w:val="Hyperlink"/>
    <w:basedOn w:val="DefaultParagraphFont"/>
    <w:uiPriority w:val="99"/>
    <w:unhideWhenUsed/>
    <w:rsid w:val="00DA09D8"/>
    <w:rPr>
      <w:color w:val="0000FF" w:themeColor="hyperlink"/>
      <w:u w:val="single"/>
    </w:rPr>
  </w:style>
  <w:style w:type="character" w:styleId="PlaceholderText">
    <w:name w:val="Placeholder Text"/>
    <w:basedOn w:val="DefaultParagraphFont"/>
    <w:uiPriority w:val="99"/>
    <w:semiHidden/>
    <w:rsid w:val="0026118B"/>
    <w:rPr>
      <w:color w:val="808080"/>
    </w:rPr>
  </w:style>
  <w:style w:type="paragraph" w:styleId="Title">
    <w:name w:val="Title"/>
    <w:basedOn w:val="Normal"/>
    <w:next w:val="Normal"/>
    <w:link w:val="TitleChar"/>
    <w:uiPriority w:val="10"/>
    <w:qFormat/>
    <w:rsid w:val="006C35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5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23">
      <w:bodyDiv w:val="1"/>
      <w:marLeft w:val="0"/>
      <w:marRight w:val="0"/>
      <w:marTop w:val="0"/>
      <w:marBottom w:val="0"/>
      <w:divBdr>
        <w:top w:val="none" w:sz="0" w:space="0" w:color="auto"/>
        <w:left w:val="none" w:sz="0" w:space="0" w:color="auto"/>
        <w:bottom w:val="none" w:sz="0" w:space="0" w:color="auto"/>
        <w:right w:val="none" w:sz="0" w:space="0" w:color="auto"/>
      </w:divBdr>
    </w:div>
    <w:div w:id="178158753">
      <w:bodyDiv w:val="1"/>
      <w:marLeft w:val="0"/>
      <w:marRight w:val="0"/>
      <w:marTop w:val="0"/>
      <w:marBottom w:val="0"/>
      <w:divBdr>
        <w:top w:val="none" w:sz="0" w:space="0" w:color="auto"/>
        <w:left w:val="none" w:sz="0" w:space="0" w:color="auto"/>
        <w:bottom w:val="none" w:sz="0" w:space="0" w:color="auto"/>
        <w:right w:val="none" w:sz="0" w:space="0" w:color="auto"/>
      </w:divBdr>
    </w:div>
    <w:div w:id="285738395">
      <w:bodyDiv w:val="1"/>
      <w:marLeft w:val="0"/>
      <w:marRight w:val="0"/>
      <w:marTop w:val="0"/>
      <w:marBottom w:val="0"/>
      <w:divBdr>
        <w:top w:val="none" w:sz="0" w:space="0" w:color="auto"/>
        <w:left w:val="none" w:sz="0" w:space="0" w:color="auto"/>
        <w:bottom w:val="none" w:sz="0" w:space="0" w:color="auto"/>
        <w:right w:val="none" w:sz="0" w:space="0" w:color="auto"/>
      </w:divBdr>
    </w:div>
    <w:div w:id="294796449">
      <w:bodyDiv w:val="1"/>
      <w:marLeft w:val="0"/>
      <w:marRight w:val="0"/>
      <w:marTop w:val="0"/>
      <w:marBottom w:val="0"/>
      <w:divBdr>
        <w:top w:val="none" w:sz="0" w:space="0" w:color="auto"/>
        <w:left w:val="none" w:sz="0" w:space="0" w:color="auto"/>
        <w:bottom w:val="none" w:sz="0" w:space="0" w:color="auto"/>
        <w:right w:val="none" w:sz="0" w:space="0" w:color="auto"/>
      </w:divBdr>
    </w:div>
    <w:div w:id="606698473">
      <w:bodyDiv w:val="1"/>
      <w:marLeft w:val="0"/>
      <w:marRight w:val="0"/>
      <w:marTop w:val="0"/>
      <w:marBottom w:val="0"/>
      <w:divBdr>
        <w:top w:val="none" w:sz="0" w:space="0" w:color="auto"/>
        <w:left w:val="none" w:sz="0" w:space="0" w:color="auto"/>
        <w:bottom w:val="none" w:sz="0" w:space="0" w:color="auto"/>
        <w:right w:val="none" w:sz="0" w:space="0" w:color="auto"/>
      </w:divBdr>
    </w:div>
    <w:div w:id="728263376">
      <w:bodyDiv w:val="1"/>
      <w:marLeft w:val="0"/>
      <w:marRight w:val="0"/>
      <w:marTop w:val="0"/>
      <w:marBottom w:val="0"/>
      <w:divBdr>
        <w:top w:val="none" w:sz="0" w:space="0" w:color="auto"/>
        <w:left w:val="none" w:sz="0" w:space="0" w:color="auto"/>
        <w:bottom w:val="none" w:sz="0" w:space="0" w:color="auto"/>
        <w:right w:val="none" w:sz="0" w:space="0" w:color="auto"/>
      </w:divBdr>
    </w:div>
    <w:div w:id="788595503">
      <w:bodyDiv w:val="1"/>
      <w:marLeft w:val="0"/>
      <w:marRight w:val="0"/>
      <w:marTop w:val="0"/>
      <w:marBottom w:val="0"/>
      <w:divBdr>
        <w:top w:val="none" w:sz="0" w:space="0" w:color="auto"/>
        <w:left w:val="none" w:sz="0" w:space="0" w:color="auto"/>
        <w:bottom w:val="none" w:sz="0" w:space="0" w:color="auto"/>
        <w:right w:val="none" w:sz="0" w:space="0" w:color="auto"/>
      </w:divBdr>
    </w:div>
    <w:div w:id="863858067">
      <w:bodyDiv w:val="1"/>
      <w:marLeft w:val="0"/>
      <w:marRight w:val="0"/>
      <w:marTop w:val="0"/>
      <w:marBottom w:val="0"/>
      <w:divBdr>
        <w:top w:val="none" w:sz="0" w:space="0" w:color="auto"/>
        <w:left w:val="none" w:sz="0" w:space="0" w:color="auto"/>
        <w:bottom w:val="none" w:sz="0" w:space="0" w:color="auto"/>
        <w:right w:val="none" w:sz="0" w:space="0" w:color="auto"/>
      </w:divBdr>
    </w:div>
    <w:div w:id="959653167">
      <w:bodyDiv w:val="1"/>
      <w:marLeft w:val="0"/>
      <w:marRight w:val="0"/>
      <w:marTop w:val="0"/>
      <w:marBottom w:val="0"/>
      <w:divBdr>
        <w:top w:val="none" w:sz="0" w:space="0" w:color="auto"/>
        <w:left w:val="none" w:sz="0" w:space="0" w:color="auto"/>
        <w:bottom w:val="none" w:sz="0" w:space="0" w:color="auto"/>
        <w:right w:val="none" w:sz="0" w:space="0" w:color="auto"/>
      </w:divBdr>
    </w:div>
    <w:div w:id="1165438437">
      <w:bodyDiv w:val="1"/>
      <w:marLeft w:val="0"/>
      <w:marRight w:val="0"/>
      <w:marTop w:val="0"/>
      <w:marBottom w:val="0"/>
      <w:divBdr>
        <w:top w:val="none" w:sz="0" w:space="0" w:color="auto"/>
        <w:left w:val="none" w:sz="0" w:space="0" w:color="auto"/>
        <w:bottom w:val="none" w:sz="0" w:space="0" w:color="auto"/>
        <w:right w:val="none" w:sz="0" w:space="0" w:color="auto"/>
      </w:divBdr>
    </w:div>
    <w:div w:id="1269236052">
      <w:bodyDiv w:val="1"/>
      <w:marLeft w:val="0"/>
      <w:marRight w:val="0"/>
      <w:marTop w:val="0"/>
      <w:marBottom w:val="0"/>
      <w:divBdr>
        <w:top w:val="none" w:sz="0" w:space="0" w:color="auto"/>
        <w:left w:val="none" w:sz="0" w:space="0" w:color="auto"/>
        <w:bottom w:val="none" w:sz="0" w:space="0" w:color="auto"/>
        <w:right w:val="none" w:sz="0" w:space="0" w:color="auto"/>
      </w:divBdr>
    </w:div>
    <w:div w:id="1305157912">
      <w:bodyDiv w:val="1"/>
      <w:marLeft w:val="0"/>
      <w:marRight w:val="0"/>
      <w:marTop w:val="0"/>
      <w:marBottom w:val="0"/>
      <w:divBdr>
        <w:top w:val="none" w:sz="0" w:space="0" w:color="auto"/>
        <w:left w:val="none" w:sz="0" w:space="0" w:color="auto"/>
        <w:bottom w:val="none" w:sz="0" w:space="0" w:color="auto"/>
        <w:right w:val="none" w:sz="0" w:space="0" w:color="auto"/>
      </w:divBdr>
    </w:div>
    <w:div w:id="1412772870">
      <w:bodyDiv w:val="1"/>
      <w:marLeft w:val="0"/>
      <w:marRight w:val="0"/>
      <w:marTop w:val="0"/>
      <w:marBottom w:val="0"/>
      <w:divBdr>
        <w:top w:val="none" w:sz="0" w:space="0" w:color="auto"/>
        <w:left w:val="none" w:sz="0" w:space="0" w:color="auto"/>
        <w:bottom w:val="none" w:sz="0" w:space="0" w:color="auto"/>
        <w:right w:val="none" w:sz="0" w:space="0" w:color="auto"/>
      </w:divBdr>
    </w:div>
    <w:div w:id="1729264073">
      <w:bodyDiv w:val="1"/>
      <w:marLeft w:val="0"/>
      <w:marRight w:val="0"/>
      <w:marTop w:val="0"/>
      <w:marBottom w:val="0"/>
      <w:divBdr>
        <w:top w:val="none" w:sz="0" w:space="0" w:color="auto"/>
        <w:left w:val="none" w:sz="0" w:space="0" w:color="auto"/>
        <w:bottom w:val="none" w:sz="0" w:space="0" w:color="auto"/>
        <w:right w:val="none" w:sz="0" w:space="0" w:color="auto"/>
      </w:divBdr>
    </w:div>
    <w:div w:id="1836458074">
      <w:bodyDiv w:val="1"/>
      <w:marLeft w:val="0"/>
      <w:marRight w:val="0"/>
      <w:marTop w:val="0"/>
      <w:marBottom w:val="0"/>
      <w:divBdr>
        <w:top w:val="none" w:sz="0" w:space="0" w:color="auto"/>
        <w:left w:val="none" w:sz="0" w:space="0" w:color="auto"/>
        <w:bottom w:val="none" w:sz="0" w:space="0" w:color="auto"/>
        <w:right w:val="none" w:sz="0" w:space="0" w:color="auto"/>
      </w:divBdr>
    </w:div>
    <w:div w:id="1858763820">
      <w:bodyDiv w:val="1"/>
      <w:marLeft w:val="0"/>
      <w:marRight w:val="0"/>
      <w:marTop w:val="0"/>
      <w:marBottom w:val="0"/>
      <w:divBdr>
        <w:top w:val="none" w:sz="0" w:space="0" w:color="auto"/>
        <w:left w:val="none" w:sz="0" w:space="0" w:color="auto"/>
        <w:bottom w:val="none" w:sz="0" w:space="0" w:color="auto"/>
        <w:right w:val="none" w:sz="0" w:space="0" w:color="auto"/>
      </w:divBdr>
    </w:div>
    <w:div w:id="20891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info@pantheonacres.com" TargetMode="External"/><Relationship Id="rId2" Type="http://schemas.openxmlformats.org/officeDocument/2006/relationships/hyperlink" Target="http://pantheonacres.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rs\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application.dot</Template>
  <TotalTime>10</TotalTime>
  <Pages>8</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T. Wepner</dc:creator>
  <cp:lastModifiedBy>Erika Wepner</cp:lastModifiedBy>
  <cp:revision>2</cp:revision>
  <cp:lastPrinted>2003-07-23T15:40:00Z</cp:lastPrinted>
  <dcterms:created xsi:type="dcterms:W3CDTF">2020-12-14T06:16:00Z</dcterms:created>
  <dcterms:modified xsi:type="dcterms:W3CDTF">2020-12-14T06:16:00Z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